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F2" w:rsidRDefault="00231FF2" w:rsidP="006056FF">
      <w:pPr>
        <w:spacing w:after="0" w:line="207" w:lineRule="exact"/>
        <w:ind w:left="69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ПРИЛОЖЕНИЕ</w:t>
      </w:r>
    </w:p>
    <w:p w:rsidR="00231FF2" w:rsidRDefault="00231FF2" w:rsidP="006056FF">
      <w:pPr>
        <w:spacing w:after="0"/>
        <w:ind w:left="486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Основной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образовательной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программе</w:t>
      </w:r>
      <w:r>
        <w:rPr>
          <w:rFonts w:ascii="Times New Roman" w:hAnsi="Times New Roman"/>
          <w:spacing w:val="-7"/>
          <w:sz w:val="18"/>
        </w:rPr>
        <w:t xml:space="preserve"> основн</w:t>
      </w:r>
      <w:r>
        <w:rPr>
          <w:rFonts w:ascii="Times New Roman" w:hAnsi="Times New Roman"/>
          <w:sz w:val="18"/>
        </w:rPr>
        <w:t>ого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общего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образования 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муниципального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автономного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общеобразовательного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учреждения </w:t>
      </w:r>
      <w:r>
        <w:rPr>
          <w:rFonts w:ascii="Times New Roman" w:hAnsi="Times New Roman"/>
          <w:spacing w:val="-1"/>
          <w:sz w:val="18"/>
        </w:rPr>
        <w:t xml:space="preserve">«Краснослободская 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средняя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общеобразовательная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школа»</w:t>
      </w: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/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  <w:rPr>
          <w:sz w:val="20"/>
        </w:rPr>
      </w:pPr>
    </w:p>
    <w:p w:rsidR="00231FF2" w:rsidRDefault="00231FF2" w:rsidP="006056FF">
      <w:pPr>
        <w:pStyle w:val="BodyText"/>
        <w:ind w:left="0"/>
        <w:jc w:val="left"/>
      </w:pPr>
    </w:p>
    <w:p w:rsidR="00231FF2" w:rsidRDefault="00231FF2" w:rsidP="006056FF">
      <w:pPr>
        <w:spacing w:after="0"/>
        <w:jc w:val="center"/>
        <w:rPr>
          <w:rFonts w:ascii="Times New Roman" w:hAnsi="Times New Roman"/>
          <w:b/>
          <w:spacing w:val="1"/>
          <w:sz w:val="52"/>
        </w:rPr>
      </w:pPr>
      <w:r>
        <w:rPr>
          <w:rFonts w:ascii="Times New Roman" w:hAnsi="Times New Roman"/>
          <w:b/>
          <w:sz w:val="52"/>
        </w:rPr>
        <w:t>Рабочая программа</w:t>
      </w:r>
      <w:r>
        <w:rPr>
          <w:rFonts w:ascii="Times New Roman" w:hAnsi="Times New Roman"/>
          <w:b/>
          <w:spacing w:val="1"/>
          <w:sz w:val="52"/>
        </w:rPr>
        <w:t xml:space="preserve"> </w:t>
      </w:r>
    </w:p>
    <w:p w:rsidR="00231FF2" w:rsidRDefault="00231FF2" w:rsidP="006056FF">
      <w:pPr>
        <w:spacing w:after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по</w:t>
      </w:r>
      <w:r>
        <w:rPr>
          <w:rFonts w:ascii="Times New Roman" w:hAnsi="Times New Roman"/>
          <w:b/>
          <w:spacing w:val="12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учебному</w:t>
      </w:r>
      <w:r>
        <w:rPr>
          <w:rFonts w:ascii="Times New Roman" w:hAnsi="Times New Roman"/>
          <w:b/>
          <w:spacing w:val="-5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предмету</w:t>
      </w:r>
    </w:p>
    <w:p w:rsidR="00231FF2" w:rsidRDefault="00231FF2" w:rsidP="006056FF">
      <w:pPr>
        <w:spacing w:after="0" w:line="598" w:lineRule="exact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«Иностранный язык (английский)»</w:t>
      </w:r>
    </w:p>
    <w:p w:rsidR="00231FF2" w:rsidRDefault="00231FF2" w:rsidP="006056FF">
      <w:pPr>
        <w:spacing w:after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для</w:t>
      </w:r>
      <w:r>
        <w:rPr>
          <w:rFonts w:ascii="Times New Roman" w:hAnsi="Times New Roman"/>
          <w:b/>
          <w:spacing w:val="-1"/>
          <w:sz w:val="52"/>
        </w:rPr>
        <w:t xml:space="preserve"> 5</w:t>
      </w:r>
      <w:r>
        <w:rPr>
          <w:rFonts w:ascii="Times New Roman" w:hAnsi="Times New Roman"/>
          <w:b/>
          <w:sz w:val="52"/>
        </w:rPr>
        <w:t>-9</w:t>
      </w:r>
      <w:r>
        <w:rPr>
          <w:rFonts w:ascii="Times New Roman" w:hAnsi="Times New Roman"/>
          <w:b/>
          <w:spacing w:val="-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классов</w:t>
      </w:r>
    </w:p>
    <w:p w:rsidR="00231FF2" w:rsidRDefault="00231FF2" w:rsidP="006056FF">
      <w:pPr>
        <w:pStyle w:val="Heading1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автономного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общеобразовательного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учреждения</w:t>
      </w:r>
    </w:p>
    <w:p w:rsidR="00231FF2" w:rsidRDefault="00231FF2" w:rsidP="006056FF">
      <w:pPr>
        <w:spacing w:after="0"/>
        <w:ind w:left="31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«Краснослободская средняя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общеобразовательная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школа»</w:t>
      </w: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231FF2" w:rsidRDefault="00231FF2" w:rsidP="006056FF">
      <w:pPr>
        <w:pStyle w:val="BodyText"/>
        <w:ind w:left="0"/>
        <w:jc w:val="left"/>
        <w:rPr>
          <w:b/>
          <w:sz w:val="26"/>
        </w:rPr>
      </w:pPr>
    </w:p>
    <w:p w:rsidR="00231FF2" w:rsidRDefault="00231FF2" w:rsidP="006056FF">
      <w:pPr>
        <w:pStyle w:val="BodyText"/>
        <w:ind w:left="0"/>
        <w:jc w:val="left"/>
        <w:rPr>
          <w:b/>
          <w:sz w:val="26"/>
        </w:rPr>
      </w:pPr>
    </w:p>
    <w:p w:rsidR="00231FF2" w:rsidRDefault="00231FF2" w:rsidP="006056FF">
      <w:pPr>
        <w:pStyle w:val="BodyText"/>
        <w:ind w:left="0"/>
        <w:jc w:val="left"/>
        <w:rPr>
          <w:b/>
          <w:sz w:val="26"/>
        </w:rPr>
      </w:pPr>
    </w:p>
    <w:p w:rsidR="00231FF2" w:rsidRDefault="00231FF2" w:rsidP="006056FF">
      <w:pPr>
        <w:pStyle w:val="BodyText"/>
        <w:ind w:left="5040"/>
        <w:rPr>
          <w:b/>
          <w:sz w:val="35"/>
        </w:rPr>
      </w:pPr>
    </w:p>
    <w:p w:rsidR="00231FF2" w:rsidRDefault="00231FF2" w:rsidP="006056FF">
      <w:pPr>
        <w:pStyle w:val="BodyText"/>
        <w:ind w:left="5040"/>
        <w:jc w:val="left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</w:rPr>
        <w:t>Составитель:</w:t>
      </w:r>
      <w:r>
        <w:rPr>
          <w:rFonts w:ascii="Times New Roman" w:hAnsi="Times New Roman" w:cs="Times New Roman"/>
          <w:spacing w:val="1"/>
        </w:rPr>
        <w:t xml:space="preserve"> </w:t>
      </w:r>
    </w:p>
    <w:p w:rsidR="00231FF2" w:rsidRDefault="00231FF2" w:rsidP="006056FF">
      <w:pPr>
        <w:pStyle w:val="BodyText"/>
        <w:ind w:left="5040" w:firstLine="29"/>
        <w:rPr>
          <w:rFonts w:ascii="Times New Roman" w:hAnsi="Times New Roman" w:cs="Times New Roman"/>
          <w:spacing w:val="-57"/>
        </w:rPr>
      </w:pPr>
      <w:r>
        <w:rPr>
          <w:rFonts w:ascii="Times New Roman" w:hAnsi="Times New Roman" w:cs="Times New Roman"/>
        </w:rPr>
        <w:t xml:space="preserve">Кручинина Людмила Ивановна, </w:t>
      </w:r>
      <w:r>
        <w:rPr>
          <w:rFonts w:ascii="Times New Roman" w:hAnsi="Times New Roman" w:cs="Times New Roman"/>
          <w:spacing w:val="-57"/>
        </w:rPr>
        <w:t xml:space="preserve"> </w:t>
      </w:r>
    </w:p>
    <w:p w:rsidR="00231FF2" w:rsidRDefault="00231FF2" w:rsidP="006056FF">
      <w:pPr>
        <w:pStyle w:val="BodyText"/>
        <w:ind w:left="5040" w:firstLine="2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иностранного языка, </w:t>
      </w:r>
    </w:p>
    <w:p w:rsidR="00231FF2" w:rsidRDefault="00231FF2" w:rsidP="006056FF">
      <w:pPr>
        <w:pStyle w:val="BodyText"/>
        <w:ind w:left="5040" w:firstLine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первая квалификационная категория</w:t>
      </w:r>
    </w:p>
    <w:p w:rsidR="00231FF2" w:rsidRDefault="00231FF2" w:rsidP="006056FF">
      <w:pPr>
        <w:pStyle w:val="BodyText"/>
        <w:ind w:left="5040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504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pStyle w:val="BodyText"/>
        <w:ind w:left="0"/>
        <w:jc w:val="left"/>
        <w:rPr>
          <w:rFonts w:ascii="Times New Roman" w:hAnsi="Times New Roman" w:cs="Times New Roman"/>
        </w:rPr>
      </w:pPr>
    </w:p>
    <w:p w:rsidR="00231FF2" w:rsidRDefault="00231FF2" w:rsidP="006056F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pacing w:val="-2"/>
          <w:sz w:val="24"/>
          <w:szCs w:val="24"/>
        </w:rPr>
        <w:t xml:space="preserve"> Краснослободское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</w:p>
    <w:p w:rsidR="00231FF2" w:rsidRDefault="00231FF2" w:rsidP="006056F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31FF2" w:rsidRDefault="00231FF2" w:rsidP="005923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31FF2" w:rsidRDefault="00231FF2" w:rsidP="005923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31FF2" w:rsidRDefault="00231FF2" w:rsidP="005923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31FF2" w:rsidRDefault="00231FF2" w:rsidP="005923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31FF2" w:rsidRPr="00F81291" w:rsidRDefault="00231FF2" w:rsidP="0060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F0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Рабочая программа по английскому языку для обучающихся 5-9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г.); с учётом: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Федерального  закона от 29.12.2012 № 273- ФЗ «Об образовании в Российской Федерации»;  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образовательным программам НОО, ООО и СОО, утверждённым приказом Минпросвещения от 22.03.2021 № 115; 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ФГОС </w:t>
      </w:r>
      <w:r w:rsidRPr="006C0F0F">
        <w:rPr>
          <w:rFonts w:ascii="Times New Roman" w:hAnsi="Times New Roman"/>
          <w:color w:val="000000"/>
          <w:sz w:val="28"/>
          <w:szCs w:val="28"/>
        </w:rPr>
        <w:t>основного общего образования</w:t>
      </w:r>
      <w:r w:rsidRPr="006C0F0F">
        <w:rPr>
          <w:rFonts w:ascii="Times New Roman" w:hAnsi="Times New Roman"/>
          <w:sz w:val="28"/>
          <w:szCs w:val="28"/>
        </w:rPr>
        <w:t xml:space="preserve">, утверждённым приказом Минпросвещения от 31.05.2021 № 287 (далее ФГОС ООО); 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уставом ОО; 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положением о формах, периодичности, порядке текущего контроля успеваемости и промежуточной аттестации обучающихся в ОО.</w:t>
      </w:r>
    </w:p>
    <w:p w:rsidR="00231FF2" w:rsidRPr="006C0F0F" w:rsidRDefault="00231FF2" w:rsidP="00E60BB6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C0F0F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 «ИНОСТРАННЫЙ   ЯЗЫК » (АНГЛИЙСКИЙ)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Знание родного языка экономического или политического партнёра обеспечивает более 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эффективное общение, учитывающее особенности культуры партнёра, что позволяет успешнее решать возникающие проблемы и избегать конфликтов.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 оформлять свой адрес на английском языке (в 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кете, формуляре);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представлять Россию и страну/страны изучаемого языка;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 представлять некоторые культурные явления родной страны и страны/стран изучаемого языка (основные нацио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нальные праздники, традиции в проведении досуга и питании); наиболее известные достопримечательности;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рассказывать о выдающихся людях родной страны и страны/стран изучаемого языка (учёных, писателях, поэтах).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Компенсаторные умения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Использование при чтении и аудировании языковой догадки, в том числе контекстуальной.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в качестве опоры при порождении собствен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высказываний ключевых слов, плана.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Игнорирование информации, не являющейся необходимой для понимания основного содержания прочитанного/прослу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шанного текста или для нахождения в тексте запрашиваемой информации.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Сравнение (в том числе установление основания для сравне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ния) объектов, явлений, процессов, их элементов и основных функций в рамках изученной тематики. 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 Естественно, возрастание значимости владения иностранными языками приводит к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переосмыслению целей и содержания обучения предмету.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FF2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31FF2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31FF2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31FF2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C0F0F">
        <w:rPr>
          <w:rFonts w:ascii="Times New Roman" w:hAnsi="Times New Roman"/>
          <w:b/>
          <w:bCs/>
          <w:sz w:val="28"/>
          <w:szCs w:val="28"/>
        </w:rPr>
        <w:t>ЦЕЛИ ИЗУЧЕНИЯ УЧЕБНОГО ПРЕДМЕТА «ИНОСТРАННЫЙ (АНГЛИЙСКИЙ) ЯЗЫК»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6C0F0F">
        <w:rPr>
          <w:rFonts w:ascii="Times New Roman" w:hAnsi="Times New Roman"/>
          <w:i/>
          <w:iCs/>
          <w:sz w:val="28"/>
          <w:szCs w:val="28"/>
        </w:rPr>
        <w:t xml:space="preserve">ценностном, когнитивном и прагматическом </w:t>
      </w:r>
      <w:r w:rsidRPr="006C0F0F">
        <w:rPr>
          <w:rFonts w:ascii="Times New Roman" w:hAnsi="Times New Roman"/>
          <w:sz w:val="28"/>
          <w:szCs w:val="28"/>
        </w:rPr>
        <w:t>уровнях и воплощаются в личностных,метапредметных,общеучебных/универсальных и предметных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На прагматическом уровне </w:t>
      </w:r>
      <w:r w:rsidRPr="006C0F0F"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целью иноязычного образования </w:t>
      </w:r>
      <w:r w:rsidRPr="006C0F0F">
        <w:rPr>
          <w:rFonts w:ascii="Times New Roman" w:hAnsi="Times New Roman"/>
          <w:sz w:val="28"/>
          <w:szCs w:val="28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— </w:t>
      </w:r>
      <w:r w:rsidRPr="006C0F0F">
        <w:rPr>
          <w:rFonts w:ascii="Times New Roman" w:hAnsi="Times New Roman"/>
          <w:i/>
          <w:iCs/>
          <w:sz w:val="28"/>
          <w:szCs w:val="28"/>
        </w:rPr>
        <w:t xml:space="preserve">речевая компетенция </w:t>
      </w:r>
      <w:r w:rsidRPr="006C0F0F">
        <w:rPr>
          <w:rFonts w:ascii="Times New Roman" w:hAnsi="Times New Roman"/>
          <w:sz w:val="28"/>
          <w:szCs w:val="28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— </w:t>
      </w:r>
      <w:r w:rsidRPr="006C0F0F">
        <w:rPr>
          <w:rFonts w:ascii="Times New Roman" w:hAnsi="Times New Roman"/>
          <w:i/>
          <w:iCs/>
          <w:sz w:val="28"/>
          <w:szCs w:val="28"/>
        </w:rPr>
        <w:t xml:space="preserve">языковая компетенция </w:t>
      </w:r>
      <w:r w:rsidRPr="006C0F0F">
        <w:rPr>
          <w:rFonts w:ascii="Times New Roman" w:hAnsi="Times New Roman"/>
          <w:sz w:val="28"/>
          <w:szCs w:val="28"/>
        </w:rPr>
        <w:t>— овладение новыми языковыми средствами (фонетическими,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— </w:t>
      </w:r>
      <w:r w:rsidRPr="006C0F0F">
        <w:rPr>
          <w:rFonts w:ascii="Times New Roman" w:hAnsi="Times New Roman"/>
          <w:i/>
          <w:iCs/>
          <w:sz w:val="28"/>
          <w:szCs w:val="28"/>
        </w:rPr>
        <w:t xml:space="preserve">социокультурная/межкультурная компетенция </w:t>
      </w:r>
      <w:r w:rsidRPr="006C0F0F">
        <w:rPr>
          <w:rFonts w:ascii="Times New Roman" w:hAnsi="Times New Roman"/>
          <w:sz w:val="28"/>
          <w:szCs w:val="28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— </w:t>
      </w:r>
      <w:r w:rsidRPr="006C0F0F">
        <w:rPr>
          <w:rFonts w:ascii="Times New Roman" w:hAnsi="Times New Roman"/>
          <w:i/>
          <w:iCs/>
          <w:sz w:val="28"/>
          <w:szCs w:val="28"/>
        </w:rPr>
        <w:t xml:space="preserve">компенсаторная компетенция </w:t>
      </w:r>
      <w:r w:rsidRPr="006C0F0F">
        <w:rPr>
          <w:rFonts w:ascii="Times New Roman" w:hAnsi="Times New Roman"/>
          <w:sz w:val="28"/>
          <w:szCs w:val="28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>Наряду с иноязычной коммуникативной компетенцией средствами иностранного языка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формируются </w:t>
      </w:r>
      <w:r w:rsidRPr="006C0F0F">
        <w:rPr>
          <w:rFonts w:ascii="Times New Roman" w:hAnsi="Times New Roman"/>
          <w:i/>
          <w:iCs/>
          <w:sz w:val="28"/>
          <w:szCs w:val="28"/>
        </w:rPr>
        <w:t xml:space="preserve">ключевые универсальные учебные компетенции, </w:t>
      </w:r>
      <w:r w:rsidRPr="006C0F0F">
        <w:rPr>
          <w:rFonts w:ascii="Times New Roman" w:hAnsi="Times New Roman"/>
          <w:iCs/>
          <w:sz w:val="28"/>
          <w:szCs w:val="28"/>
        </w:rPr>
        <w:t xml:space="preserve">включающие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C0F0F">
        <w:rPr>
          <w:rFonts w:ascii="Times New Roman" w:hAnsi="Times New Roman"/>
          <w:iCs/>
          <w:sz w:val="28"/>
          <w:szCs w:val="28"/>
        </w:rPr>
        <w:t xml:space="preserve">образовательную, ценностно-ориентационную, общекультурную, учебно-познавательную,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C0F0F">
        <w:rPr>
          <w:rFonts w:ascii="Times New Roman" w:hAnsi="Times New Roman"/>
          <w:iCs/>
          <w:sz w:val="28"/>
          <w:szCs w:val="28"/>
        </w:rPr>
        <w:t>информационную, социально-трудовую и компетенцию личностного самосовершенствования.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C0F0F">
        <w:rPr>
          <w:rFonts w:ascii="Times New Roman" w:hAnsi="Times New Roman"/>
          <w:iCs/>
          <w:sz w:val="28"/>
          <w:szCs w:val="28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6C0F0F">
        <w:rPr>
          <w:rFonts w:ascii="Times New Roman" w:hAnsi="Times New Roman"/>
          <w:i/>
          <w:iCs/>
          <w:sz w:val="28"/>
          <w:szCs w:val="28"/>
        </w:rPr>
        <w:t>иностранным языкам</w:t>
      </w:r>
      <w:r w:rsidRPr="006C0F0F">
        <w:rPr>
          <w:rFonts w:ascii="Times New Roman" w:hAnsi="Times New Roman"/>
          <w:iCs/>
          <w:sz w:val="28"/>
          <w:szCs w:val="28"/>
        </w:rPr>
        <w:t xml:space="preserve">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231FF2" w:rsidRPr="006C0F0F" w:rsidRDefault="00231FF2" w:rsidP="00835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6C0F0F">
        <w:rPr>
          <w:rFonts w:ascii="Times New Roman" w:hAnsi="Times New Roman"/>
          <w:b/>
          <w:bCs/>
          <w:iCs/>
          <w:sz w:val="28"/>
          <w:szCs w:val="28"/>
        </w:rPr>
        <w:t>МЕСТО УЧЕБНОГО ПРЕДМЕТА В УЧЕБНОМ ПЛАНЕ</w:t>
      </w:r>
    </w:p>
    <w:p w:rsidR="00231FF2" w:rsidRPr="006C0F0F" w:rsidRDefault="00231FF2" w:rsidP="008357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b/>
          <w:bCs/>
          <w:sz w:val="28"/>
          <w:szCs w:val="28"/>
        </w:rPr>
        <w:t>«ИНОСТРАННЫЙ (АНГЛИЙСКИЙ) ЯЗЫК»</w:t>
      </w:r>
    </w:p>
    <w:p w:rsidR="00231FF2" w:rsidRPr="006C0F0F" w:rsidRDefault="00231FF2" w:rsidP="00E6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Учебный предмет «Иностранный (английский) язык» изуча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ется обязательно со 2 по 11 класс. На этапе основного общего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разования минимально допустимое количество учебных часов, выделяемых на изучение первого иностранного языка, — 3 часа в неделю, что составляет по 102 учебных часа на каждом году обучения с 5 по 9 класс.</w:t>
      </w:r>
    </w:p>
    <w:p w:rsidR="00231FF2" w:rsidRPr="006C0F0F" w:rsidRDefault="00231FF2" w:rsidP="00892241">
      <w:pPr>
        <w:pStyle w:val="Pa25"/>
        <w:spacing w:before="480" w:after="240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ОБУЧЕНИЯ УЧЕБНОМУ ПРЕДМЕТУ «АНГЛИЙСКИЙ ЯЗЫК» </w:t>
      </w:r>
    </w:p>
    <w:p w:rsidR="00231FF2" w:rsidRPr="006C0F0F" w:rsidRDefault="00231FF2" w:rsidP="00F42F0C">
      <w:pPr>
        <w:pStyle w:val="Default"/>
        <w:spacing w:before="120" w:line="22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0F0F">
        <w:rPr>
          <w:rFonts w:ascii="Times New Roman" w:hAnsi="Times New Roman" w:cs="Times New Roman"/>
          <w:b/>
          <w:bCs/>
          <w:sz w:val="28"/>
          <w:szCs w:val="28"/>
        </w:rPr>
        <w:t xml:space="preserve">5 класс </w:t>
      </w:r>
    </w:p>
    <w:p w:rsidR="00231FF2" w:rsidRPr="006C0F0F" w:rsidRDefault="00231FF2" w:rsidP="00F42F0C">
      <w:pPr>
        <w:pStyle w:val="Pa83"/>
        <w:spacing w:before="1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Коммуникативные умения </w:t>
      </w:r>
    </w:p>
    <w:p w:rsidR="00231FF2" w:rsidRPr="006C0F0F" w:rsidRDefault="00231FF2" w:rsidP="00F42F0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Формирование умения общаться в устной и письменной 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ме, используя рецептивные и продуктивные виды речевой дея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тельности в рамках тематического содержания речи.</w:t>
      </w:r>
    </w:p>
    <w:p w:rsidR="00231FF2" w:rsidRPr="006C0F0F" w:rsidRDefault="00231FF2" w:rsidP="00F42F0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Моя семья. Мои друзья. Семейные праздники: день рожде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ния, Новый год. </w:t>
      </w:r>
    </w:p>
    <w:p w:rsidR="00231FF2" w:rsidRPr="006C0F0F" w:rsidRDefault="00231FF2" w:rsidP="00F42F0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Внешность и характер человека/литературного персонажа. </w:t>
      </w:r>
    </w:p>
    <w:p w:rsidR="00231FF2" w:rsidRPr="006C0F0F" w:rsidRDefault="00231FF2" w:rsidP="00F42F0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Досуг и увлечения/хобби современного подростка (чтение, кино, спорт). </w:t>
      </w:r>
    </w:p>
    <w:p w:rsidR="00231FF2" w:rsidRPr="006C0F0F" w:rsidRDefault="00231FF2" w:rsidP="00F42F0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Здоровый образ жизни: режим труда и отдыха, здоровое 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тание. 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Покупки: одежда, обувь и продукты питания.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Школа, школьная жизнь, школьная форма, изучаемые пред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меты. Переписка с зарубежными сверстниками. 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Каникулы в различное время года. Виды отдыха. 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Природа: дикие и домашние животные. Погода. 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Родной город/село. Транспорт. 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Родная страна и страна/страны изучаемого языка. Их геогра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фическое положение, столицы; достопримечательности, куль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турные особенности (национальные праздники, традиции, обы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чаи). 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Выдающиеся люди родной страны и страны/стран изучаемо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языка: писатели, поэты. </w:t>
      </w:r>
    </w:p>
    <w:p w:rsidR="00231FF2" w:rsidRPr="006C0F0F" w:rsidRDefault="00231FF2" w:rsidP="00F42F0C">
      <w:pPr>
        <w:autoSpaceDE w:val="0"/>
        <w:autoSpaceDN w:val="0"/>
        <w:adjustRightInd w:val="0"/>
        <w:spacing w:before="24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Говорение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диалогической речи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 базе умений, сформированных в начальной школе: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диалог этикетного характера</w:t>
      </w:r>
      <w:r w:rsidRPr="006C0F0F">
        <w:rPr>
          <w:rFonts w:ascii="Times New Roman" w:hAnsi="Times New Roman"/>
          <w:color w:val="000000"/>
          <w:sz w:val="28"/>
          <w:szCs w:val="28"/>
        </w:rPr>
        <w:t>: начинать, поддерживать и заканчивать разговор (в том числе разговор по телефону);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здравлять с праздником и вежливо реагировать на поздравле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ние; выражать благодарность; вежливо соглашаться на предло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жение/отказываться от предложения собеседника;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диалог — побуждение к действию</w:t>
      </w:r>
      <w:r w:rsidRPr="006C0F0F">
        <w:rPr>
          <w:rFonts w:ascii="Times New Roman" w:hAnsi="Times New Roman"/>
          <w:color w:val="000000"/>
          <w:sz w:val="28"/>
          <w:szCs w:val="28"/>
        </w:rPr>
        <w:t>: обращаться с просьбой, вежливо соглашаться/не соглашаться выполнить просьбу; 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 собеседника к совместной деятельности, вежливо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глашаться/не соглашаться на предложение собеседника;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диалог-расспрос</w:t>
      </w:r>
      <w:r w:rsidRPr="006C0F0F">
        <w:rPr>
          <w:rFonts w:ascii="Times New Roman" w:hAnsi="Times New Roman"/>
          <w:color w:val="000000"/>
          <w:sz w:val="28"/>
          <w:szCs w:val="28"/>
        </w:rPr>
        <w:t>: сообщать фактическую информацию, отве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чая на вопросы разных видов; запрашивать интересующую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формацию. </w:t>
      </w:r>
    </w:p>
    <w:p w:rsidR="00231FF2" w:rsidRPr="006C0F0F" w:rsidRDefault="00231FF2" w:rsidP="008569B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Вышеперечисленные умения диалогической речи развивают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ся в стандартных ситуациях неофициального общения в рамках тематического содержания речи класса с опорой на речевые си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туации, ключевые слова и/или иллюстрации, фотографии с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блюдением норм речевого этикета, принятых в стране/странах изучаемого языка. </w:t>
      </w:r>
    </w:p>
    <w:p w:rsidR="00231FF2" w:rsidRPr="006C0F0F" w:rsidRDefault="00231FF2" w:rsidP="008569B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диалога — до 5 реплик со стороны каждого собеседника. </w:t>
      </w:r>
    </w:p>
    <w:p w:rsidR="00231FF2" w:rsidRPr="006C0F0F" w:rsidRDefault="00231FF2" w:rsidP="008569B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монологической речи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 базе умений, сформированных в начальной школе: 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231FF2" w:rsidRPr="006C0F0F" w:rsidRDefault="00231FF2" w:rsidP="00F42F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0F0F">
        <w:rPr>
          <w:rFonts w:ascii="Times New Roman" w:hAnsi="Times New Roman" w:cs="Times New Roman"/>
          <w:sz w:val="28"/>
          <w:szCs w:val="28"/>
        </w:rPr>
        <w:t xml:space="preserve">описание (предмета, внешности и одежды человека), в том числе характеристика (черты характера реального человека или литературного персонажа); </w:t>
      </w:r>
    </w:p>
    <w:p w:rsidR="00231FF2" w:rsidRPr="006C0F0F" w:rsidRDefault="00231FF2" w:rsidP="00F42F0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0F0F">
        <w:rPr>
          <w:rFonts w:ascii="Times New Roman" w:hAnsi="Times New Roman" w:cs="Times New Roman"/>
          <w:sz w:val="28"/>
          <w:szCs w:val="28"/>
        </w:rPr>
        <w:t>повествование/сообщение;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изложение (пересказ) основного содержания прочитанного текста; 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краткое изложение результатов выполненной проектной 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боты.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Данные умения монологической речи развиваются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с опорой на</w:t>
      </w:r>
    </w:p>
    <w:p w:rsidR="00231FF2" w:rsidRPr="006C0F0F" w:rsidRDefault="00231FF2" w:rsidP="00F42F0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ключевые слова, вопросы, план и/или иллюстрации, фотографии. </w:t>
      </w:r>
    </w:p>
    <w:p w:rsidR="00231FF2" w:rsidRPr="006C0F0F" w:rsidRDefault="00231FF2" w:rsidP="00DA0C92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монологического высказывания — 5—6 фраз. </w:t>
      </w:r>
    </w:p>
    <w:p w:rsidR="00231FF2" w:rsidRPr="006C0F0F" w:rsidRDefault="00231FF2" w:rsidP="00DA0C92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Аудирование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аудирования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 базе умений, сформированных в начальной школе: </w:t>
      </w:r>
    </w:p>
    <w:p w:rsidR="00231FF2" w:rsidRPr="006C0F0F" w:rsidRDefault="00231FF2" w:rsidP="00DA0C92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услышанное; </w:t>
      </w:r>
    </w:p>
    <w:p w:rsidR="00231FF2" w:rsidRPr="006C0F0F" w:rsidRDefault="00231FF2" w:rsidP="00DA0C92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ва, с разной глубиной проникновения в их содержание в зависи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мости от поставленной коммуникативной задачи: с понимани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ем основного содержания, с пониманием запрашиваемой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формации с опорой и без опоры на иллюстрации. </w:t>
      </w:r>
    </w:p>
    <w:p w:rsidR="00231FF2" w:rsidRPr="006C0F0F" w:rsidRDefault="00231FF2" w:rsidP="004F4BD9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основного содержания текста предполагает умение определять основную тему и главные фак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ты/события в воспринимаемом на слух тексте; игнорировать незнакомые слова, несущественные для понимания основного</w:t>
      </w:r>
      <w:r w:rsidRPr="006C0F0F">
        <w:rPr>
          <w:rFonts w:ascii="Times New Roman" w:hAnsi="Times New Roman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содержания.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мом на слух тексте. </w:t>
      </w:r>
    </w:p>
    <w:p w:rsidR="00231FF2" w:rsidRPr="006C0F0F" w:rsidRDefault="00231FF2" w:rsidP="004F4BD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аудирования: диалог (беседа), высказывания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беседников в ситуациях повседневного общения, рассказ,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щение информационного характера. </w:t>
      </w:r>
    </w:p>
    <w:p w:rsidR="00231FF2" w:rsidRPr="006C0F0F" w:rsidRDefault="00231FF2" w:rsidP="00E377A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Время звучания текста/текстов для аудирования — до 1 минуты.</w:t>
      </w:r>
    </w:p>
    <w:p w:rsidR="00231FF2" w:rsidRPr="006C0F0F" w:rsidRDefault="00231FF2" w:rsidP="004F0A1E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Смысловое чтение </w:t>
      </w:r>
    </w:p>
    <w:p w:rsidR="00231FF2" w:rsidRPr="006C0F0F" w:rsidRDefault="00231FF2" w:rsidP="008569B3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дельные незнакомые слова, с различной глубиной проникновения в их содержание в зависимости от поставленной коммуни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кативной задачи: с пониманием основного содержания, с пони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манием запрашиваемой информации. </w:t>
      </w:r>
    </w:p>
    <w:p w:rsidR="00231FF2" w:rsidRPr="006C0F0F" w:rsidRDefault="00231FF2" w:rsidP="008569B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пониманием основного содержания текста предпо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лагает умение определять основную тему и главные факты/со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бытия в прочитанном тексте, игнорировать</w:t>
      </w:r>
    </w:p>
    <w:p w:rsidR="00231FF2" w:rsidRPr="006C0F0F" w:rsidRDefault="00231FF2" w:rsidP="008569B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незнакомые слова, несущественные для понимания основного содержания.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пониманием запрашиваемой информации предпола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гает умение находить в прочитанном тексте и понимать запра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шиваемую информацию, представленную в эксплицитной (яв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ной) форме.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несплошных текстов (таблиц) и понимание представ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ленной в них информации. </w:t>
      </w:r>
    </w:p>
    <w:p w:rsidR="00231FF2" w:rsidRPr="006C0F0F" w:rsidRDefault="00231FF2" w:rsidP="00B71BDC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чтения: беседа/диалог, рассказ, сказка, сообще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личного характера, отрывок из статьи научно-популярного характера, сообщение информационного характера, стихотво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рение; несплошной текст (таблица).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текста/текстов для чтения — 180—200 слов. </w:t>
      </w:r>
    </w:p>
    <w:p w:rsidR="00231FF2" w:rsidRPr="006C0F0F" w:rsidRDefault="00231FF2" w:rsidP="004F0A1E">
      <w:pPr>
        <w:autoSpaceDE w:val="0"/>
        <w:autoSpaceDN w:val="0"/>
        <w:adjustRightInd w:val="0"/>
        <w:spacing w:before="22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Письменная речь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Развитие умений письменной речи на базе умений, сформи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рованных в начальной школе: </w:t>
      </w:r>
    </w:p>
    <w:p w:rsidR="00231FF2" w:rsidRPr="006C0F0F" w:rsidRDefault="00231FF2" w:rsidP="004F0A1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списывание текста и выписывание из него слов, словосочета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ний, предложений в соответствии с решаемой коммуникатив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ной задачей; </w:t>
      </w:r>
    </w:p>
    <w:p w:rsidR="00231FF2" w:rsidRPr="006C0F0F" w:rsidRDefault="00231FF2" w:rsidP="004F0A1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написание коротких поздравлений с праздниками (с Новым годом, Рождеством, днём рождения); </w:t>
      </w:r>
    </w:p>
    <w:p w:rsidR="00231FF2" w:rsidRPr="006C0F0F" w:rsidRDefault="00231FF2" w:rsidP="004F0A1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заполнение анкет и формуляров: сообщение о себе основных сведений в соответствии с нормами, принятыми в стране/стра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нах изучаемого языка; </w:t>
      </w:r>
    </w:p>
    <w:p w:rsidR="00231FF2" w:rsidRPr="006C0F0F" w:rsidRDefault="00231FF2" w:rsidP="004F0A1E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написание электронного сообщения личного характера: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щение кратких сведений о себе; оформление обращения, завер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шающей фразы и подписи в соответствии с нормами неофици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ального общения, принятыми в стране/странах изучаемого языка. Объём сообщения — до 60 слов. </w:t>
      </w:r>
    </w:p>
    <w:p w:rsidR="00231FF2" w:rsidRDefault="00231FF2" w:rsidP="00400A69">
      <w:pPr>
        <w:autoSpaceDE w:val="0"/>
        <w:autoSpaceDN w:val="0"/>
        <w:adjustRightInd w:val="0"/>
        <w:spacing w:before="280" w:after="0" w:line="201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231FF2" w:rsidRDefault="00231FF2" w:rsidP="00400A69">
      <w:pPr>
        <w:autoSpaceDE w:val="0"/>
        <w:autoSpaceDN w:val="0"/>
        <w:adjustRightInd w:val="0"/>
        <w:spacing w:before="280" w:after="0" w:line="201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231FF2" w:rsidRPr="006C0F0F" w:rsidRDefault="00231FF2" w:rsidP="00400A69">
      <w:pPr>
        <w:autoSpaceDE w:val="0"/>
        <w:autoSpaceDN w:val="0"/>
        <w:adjustRightInd w:val="0"/>
        <w:spacing w:before="280" w:after="0" w:line="201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Языковые знания и умения </w:t>
      </w:r>
    </w:p>
    <w:p w:rsidR="00231FF2" w:rsidRPr="006C0F0F" w:rsidRDefault="00231FF2" w:rsidP="00400A69">
      <w:pPr>
        <w:autoSpaceDE w:val="0"/>
        <w:autoSpaceDN w:val="0"/>
        <w:adjustRightInd w:val="0"/>
        <w:spacing w:before="16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Фонетическая сторона речи </w:t>
      </w:r>
    </w:p>
    <w:p w:rsidR="00231FF2" w:rsidRPr="006C0F0F" w:rsidRDefault="00231FF2" w:rsidP="00B71BD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Различение на слух и адекватное, без ошибок, ведущих к сбою в коммуникации, произнесение слов с соблюдением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вильного ударения и фраз с соблюдением их ритмико-интона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ционных особенностей, в том числе отсутствия фразового уда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рения на служебных словах; чтение новых слов согласно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ным правилам чтения.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вслух небольших адаптированных аутентичных тек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стов, построенных на изученном языковом материале, с соблю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дением правил чтения и соответствующей интонации, демон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стрирующее понимание текста.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 вслух: беседа/диалог, рассказ, отрывок из статьи научно-популярного характера, сообщение информаци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онного характера. </w:t>
      </w:r>
    </w:p>
    <w:p w:rsidR="00231FF2" w:rsidRPr="006C0F0F" w:rsidRDefault="00231FF2" w:rsidP="00400A6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 текста для чтения вслух — до 90 слов.</w:t>
      </w:r>
    </w:p>
    <w:p w:rsidR="00231FF2" w:rsidRPr="006C0F0F" w:rsidRDefault="00231FF2" w:rsidP="00400A69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Графика, орфография и пунктуация </w:t>
      </w:r>
    </w:p>
    <w:p w:rsidR="00231FF2" w:rsidRPr="006C0F0F" w:rsidRDefault="00231FF2" w:rsidP="00400A6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Правильное написание изученных слов. </w:t>
      </w:r>
    </w:p>
    <w:p w:rsidR="00231FF2" w:rsidRPr="006C0F0F" w:rsidRDefault="00231FF2" w:rsidP="00400A6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Правильное использование знаков препинания: точки,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просительного и восклицательного знаков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ния; запятой при перечислении и обращении; апострофа. </w:t>
      </w:r>
    </w:p>
    <w:p w:rsidR="00231FF2" w:rsidRPr="006C0F0F" w:rsidRDefault="00231FF2" w:rsidP="00400A6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Пунктуационно правильное, в соответствии с нормами рече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вого этикета, принятыми в стране/странах изучаемого языка, оформление электронного сообщения личного характера.</w:t>
      </w:r>
    </w:p>
    <w:p w:rsidR="00231FF2" w:rsidRPr="006C0F0F" w:rsidRDefault="00231FF2" w:rsidP="008058AD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Лексическая сторона речи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в устной и письменной речи лексических единиц (слов,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восочетаний, речевых клише), обслуживающих ситуации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щения в рамках тематического содержания речи,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существующей в английском языке нормы лексической сочетаемости.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 изучаемой лексики: 625 лексических единиц для 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дуктивного использования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(включая 500 лексических единиц, изученных в начальной школе) и 675 лексических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единиц для рецептивного усвоения (включая 625 лексических единиц 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дуктивного минимума).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Основные способы словообразования: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а) аффиксация: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имён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существительных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при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помощи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суффиксов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-er/-or (teacher/visitor), -ist (scientist, tourist), -sion/-tion (discussion/invitation);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имён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прилагательных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при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помощи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суффиксов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-ful (wonderful), -ian/-an (Russian/American);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наречий при помощи суффикса -ly (recently); </w:t>
      </w:r>
    </w:p>
    <w:p w:rsidR="00231FF2" w:rsidRPr="006C0F0F" w:rsidRDefault="00231FF2" w:rsidP="008058A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 имён прилагательных, имён существительных и наречий при помощи отрицательного префикса un- (unhappy, unreality, unusually).</w:t>
      </w:r>
    </w:p>
    <w:p w:rsidR="00231FF2" w:rsidRPr="006C0F0F" w:rsidRDefault="00231FF2" w:rsidP="005E56E7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Грамматическая сторона речи </w:t>
      </w:r>
    </w:p>
    <w:p w:rsidR="00231FF2" w:rsidRPr="006C0F0F" w:rsidRDefault="00231FF2" w:rsidP="005E56E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231FF2" w:rsidRPr="006C0F0F" w:rsidRDefault="00231FF2" w:rsidP="005E56E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Предложения с несколькими обстоятельствами, следующи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 в определённом порядке. </w:t>
      </w:r>
    </w:p>
    <w:p w:rsidR="00231FF2" w:rsidRPr="006C0F0F" w:rsidRDefault="00231FF2" w:rsidP="005E56E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Вопросительные предложения (альтернативный и раздели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тельный вопросы в Present/Past/Future Simple Tense). </w:t>
      </w:r>
    </w:p>
    <w:p w:rsidR="00231FF2" w:rsidRPr="006C0F0F" w:rsidRDefault="00231FF2" w:rsidP="005E56E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Глаголы в видо-временных формах действительного залога в изъявительном наклонении в Present Perfect Tense в повество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вательных (утвердительных и отрицательных) и вопроситель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предложениях. </w:t>
      </w:r>
    </w:p>
    <w:p w:rsidR="00231FF2" w:rsidRPr="006C0F0F" w:rsidRDefault="00231FF2" w:rsidP="005E56E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Имена существительные во множественном числе, в том чис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ле имена существительные, имеющие форму только множе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ственного числа. </w:t>
      </w:r>
    </w:p>
    <w:p w:rsidR="00231FF2" w:rsidRPr="006C0F0F" w:rsidRDefault="00231FF2" w:rsidP="005E56E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Имена существительные с причастиями настоящего и 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шедшего времени. </w:t>
      </w:r>
    </w:p>
    <w:p w:rsidR="00231FF2" w:rsidRPr="006C0F0F" w:rsidRDefault="00231FF2" w:rsidP="005E56E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Наречия в положительной, сравнительной и превосходной степенях, образованные по правилу, и исключения.</w:t>
      </w:r>
    </w:p>
    <w:p w:rsidR="00231FF2" w:rsidRPr="006C0F0F" w:rsidRDefault="00231FF2" w:rsidP="00C671CD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Социокультурные знания и умения </w:t>
      </w:r>
    </w:p>
    <w:p w:rsidR="00231FF2" w:rsidRPr="006C0F0F" w:rsidRDefault="00231FF2" w:rsidP="00C671C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и использование социокультурных элементов речево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 </w:t>
      </w:r>
    </w:p>
    <w:p w:rsidR="00231FF2" w:rsidRPr="006C0F0F" w:rsidRDefault="00231FF2" w:rsidP="00C671C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и использование в устной и письменной речи наибо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тании). </w:t>
      </w:r>
    </w:p>
    <w:p w:rsidR="00231FF2" w:rsidRPr="006C0F0F" w:rsidRDefault="00231FF2" w:rsidP="00C671C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социокультурного портрета родной страны и страны/ 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разцами детской поэзии и прозы на английском языке. </w:t>
      </w:r>
    </w:p>
    <w:p w:rsidR="00231FF2" w:rsidRPr="006C0F0F" w:rsidRDefault="00231FF2" w:rsidP="00C671C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Формирование умений: </w:t>
      </w:r>
    </w:p>
    <w:p w:rsidR="00231FF2" w:rsidRPr="006C0F0F" w:rsidRDefault="00231FF2" w:rsidP="00C671C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231FF2" w:rsidRPr="006C0F0F" w:rsidRDefault="00231FF2" w:rsidP="00C671C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 оформлять свой адрес на английском языке (в 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кете, формуляре);</w:t>
      </w:r>
    </w:p>
    <w:p w:rsidR="00231FF2" w:rsidRPr="006C0F0F" w:rsidRDefault="00231FF2" w:rsidP="00DD377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представлять Россию и страну/страны изучаемого языка; </w:t>
      </w:r>
    </w:p>
    <w:p w:rsidR="00231FF2" w:rsidRPr="006C0F0F" w:rsidRDefault="00231FF2" w:rsidP="00DD377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 представлять некоторые культурные явления родной страны и страны/стран изучаемого языка (основные нацио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нальные праздники, традиции в проведении досуга и питании). </w:t>
      </w:r>
    </w:p>
    <w:p w:rsidR="00231FF2" w:rsidRPr="006C0F0F" w:rsidRDefault="00231FF2" w:rsidP="00DD377E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Компенсаторные умения </w:t>
      </w:r>
    </w:p>
    <w:p w:rsidR="00231FF2" w:rsidRPr="006C0F0F" w:rsidRDefault="00231FF2" w:rsidP="00DD377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Использование при чтении и аудировании языковой, в том числе контекстуальной, догадки.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DD377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в качестве опоры при порождении собствен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высказываний ключевых слов, плана.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Игнорирование информации, не являющейся необходимой для понимания основного содержания прочитанного/прослу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шанного текста или для нахождения в тексте запрашиваемой информации.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6 класс </w:t>
      </w:r>
    </w:p>
    <w:p w:rsidR="00231FF2" w:rsidRPr="006C0F0F" w:rsidRDefault="00231FF2" w:rsidP="00C40D4C">
      <w:pPr>
        <w:autoSpaceDE w:val="0"/>
        <w:autoSpaceDN w:val="0"/>
        <w:adjustRightInd w:val="0"/>
        <w:spacing w:before="12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Коммуникативные умения </w:t>
      </w:r>
    </w:p>
    <w:p w:rsidR="00231FF2" w:rsidRPr="006C0F0F" w:rsidRDefault="00231FF2" w:rsidP="00C40D4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Формирование умения общаться в устной и письменной 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ме, используя рецептивные и продуктивные виды речевой дея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тельности в рамках тематического содержания речи. </w:t>
      </w:r>
    </w:p>
    <w:p w:rsidR="00231FF2" w:rsidRPr="006C0F0F" w:rsidRDefault="00231FF2" w:rsidP="00C40D4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Взаимоотношения в семье и с друзьями. Семейные праздники. </w:t>
      </w:r>
    </w:p>
    <w:p w:rsidR="00231FF2" w:rsidRPr="006C0F0F" w:rsidRDefault="00231FF2" w:rsidP="00C40D4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Внешность и характер человека/литературного персонажа. </w:t>
      </w:r>
    </w:p>
    <w:p w:rsidR="00231FF2" w:rsidRPr="006C0F0F" w:rsidRDefault="00231FF2" w:rsidP="00C40D4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Досуг и увлечения/хобби современного подростка (чтение, кино, театр, спорт). </w:t>
      </w:r>
    </w:p>
    <w:p w:rsidR="00231FF2" w:rsidRPr="006C0F0F" w:rsidRDefault="00231FF2" w:rsidP="00C40D4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Здоровый образ жизни: режим труда и отдыха, фитнес, сба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лансированное питание. </w:t>
      </w:r>
    </w:p>
    <w:p w:rsidR="00231FF2" w:rsidRPr="006C0F0F" w:rsidRDefault="00231FF2" w:rsidP="00C40D4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Покупки: одежда, обувь и продукты питания. </w:t>
      </w:r>
    </w:p>
    <w:p w:rsidR="00231FF2" w:rsidRPr="006C0F0F" w:rsidRDefault="00231FF2" w:rsidP="00343BF6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Школа, школьная жизнь, школьная форма, изучаемые предметы, любимый предмет, правила поведения в школе. Перепи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ска с зарубежными сверстниками.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Переписка с зарубежными сверстниками.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Каникулы в различное время года. Виды отдыха.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Путешествия по России и зарубежным странам.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Природа: дикие и домашние животные. Климат, погода.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Жизнь в городе и сельской местности. Описание родного го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рода/села. Транспорт.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Родная страна и страна/страны изучаемого языка. Их геогра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фическое положение, столицы, население; официальные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ки, достопримечательности, культурные особенности (нацио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нальные праздники, традиции, обычаи).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Выдающиеся люди родной страны и страны/стран изучаемо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языка: писатели, поэты, учёные. </w:t>
      </w:r>
    </w:p>
    <w:p w:rsidR="00231FF2" w:rsidRPr="006C0F0F" w:rsidRDefault="00231FF2" w:rsidP="00343BF6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Говорение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диалогической речи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, а именно умений вести: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этикетного характера: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— побуждение к действию: </w:t>
      </w:r>
      <w:r w:rsidRPr="006C0F0F">
        <w:rPr>
          <w:rFonts w:ascii="Times New Roman" w:hAnsi="Times New Roman"/>
          <w:color w:val="000000"/>
          <w:sz w:val="28"/>
          <w:szCs w:val="28"/>
        </w:rPr>
        <w:t>обращаться с просьбой, вежливо соглашаться/не соглашаться выполнить просьбу; 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 собеседника к совместной деятельности, вежливо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глашаться/не соглашаться на предложение собеседника, объяс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няя причину своего решения;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диалог-расспрос: </w:t>
      </w:r>
      <w:r w:rsidRPr="006C0F0F">
        <w:rPr>
          <w:rFonts w:ascii="Times New Roman" w:hAnsi="Times New Roman"/>
          <w:color w:val="000000"/>
          <w:sz w:val="28"/>
          <w:szCs w:val="28"/>
        </w:rPr>
        <w:t>сообщать фактическую информацию, отве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чая на вопросы разных видов; выражать своё отношение к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суждаемым фактам и событиям; запрашивать интересующую информацию; переходить с позиции спрашивающего на пози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цию отвечающего и наоборот.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Вышеперечисленные умения диалогической речи развивают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ем норм речевого этикета, принятых в стране/странах изучае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мого языка.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диалога — до 5 реплик со стороны каждого собеседника. </w:t>
      </w:r>
    </w:p>
    <w:p w:rsidR="00231FF2" w:rsidRPr="006C0F0F" w:rsidRDefault="00231FF2" w:rsidP="00343BF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0F0F">
        <w:rPr>
          <w:rFonts w:ascii="Times New Roman" w:hAnsi="Times New Roman" w:cs="Times New Roman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монологической речи</w:t>
      </w:r>
      <w:r w:rsidRPr="006C0F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1FF2" w:rsidRPr="006C0F0F" w:rsidRDefault="00231FF2" w:rsidP="00343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повествование/сообщение; изложение (пересказ) основного содержания прочитанного текста;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краткое изложение результатов выполненной проектной 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боты. </w:t>
      </w:r>
    </w:p>
    <w:p w:rsidR="00231FF2" w:rsidRPr="006C0F0F" w:rsidRDefault="00231FF2" w:rsidP="00B71BD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Данные умения монологической речи развиваются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с опорой на ключевые слова, план,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просы, таблицы и/или иллюстрации, фотографии.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монологического высказывания — 7—8 фраз. </w:t>
      </w:r>
    </w:p>
    <w:p w:rsidR="00231FF2" w:rsidRPr="006C0F0F" w:rsidRDefault="00231FF2" w:rsidP="00B71BDC">
      <w:pPr>
        <w:autoSpaceDE w:val="0"/>
        <w:autoSpaceDN w:val="0"/>
        <w:adjustRightInd w:val="0"/>
        <w:spacing w:before="24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Аудирование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 опосредованном общении: дальнейшее развитие восприя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тия и понимания на слух несложных адаптированных аутентич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ного содержания, с пониманием запрашиваемой информации.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основного содержания текста предполагает умение определять основную тему и главные фак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ты/события в воспринимаемом на слух тексте; игнорировать незнакомые слова, несущественные для понимания основного содержания.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мом на слух тексте.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аудирования: высказывания собеседников в ситу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ациях повседневного общения, диалог (беседа), рассказ,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щение информационного характера. </w:t>
      </w:r>
    </w:p>
    <w:p w:rsidR="00231FF2" w:rsidRPr="006C0F0F" w:rsidRDefault="00231FF2" w:rsidP="00B71BD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Время звучания текста/текстов для аудирования — до 1,5 ми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нут. </w:t>
      </w:r>
    </w:p>
    <w:p w:rsidR="00231FF2" w:rsidRPr="006C0F0F" w:rsidRDefault="00231FF2" w:rsidP="00B71BDC">
      <w:pPr>
        <w:autoSpaceDE w:val="0"/>
        <w:autoSpaceDN w:val="0"/>
        <w:adjustRightInd w:val="0"/>
        <w:spacing w:before="24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Смысловое чтение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Развитие умения читать про себя и понимать адаптирован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аутентичные тексты разных жанров и стилей, содержащие отдельные незнакомые слова, с различной глубиной проникно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вения в их содержание в зависимости от поставленной комму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никативной задачи: с пониманием основного содержания, с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ниманием запрашиваемой информации.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пониманием основного содержания текста предпо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лагает умение определять тему/основную мысль, главные фак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ты/события; прогнозировать содержание текста по заголовку/ началу текста; игнорировать незнакомые слова, несуществен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для понимания основного содержания; понимать интерна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циональные слова в контексте.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пониманием запрашиваемой информации предпола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гает умения находить в прочитанном тексте и понимать запра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шиваемую информацию.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несплошных текстов (таблиц) и понимание представ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ленной в них информации.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чтения: беседа; отрывок из художественного 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изведения, в том числе рассказ, сказка; отрывок из статьи науч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но-популярного характера; сообщение информационного ха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рактера; сообщение личного характера; объявление; кулинар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ный рецепт; стихотворение; несплошной текст (таблица).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 текста/текстов для чтения — 250—300 слов.</w:t>
      </w:r>
    </w:p>
    <w:p w:rsidR="00231FF2" w:rsidRPr="006C0F0F" w:rsidRDefault="00231FF2" w:rsidP="00B71BDC">
      <w:pPr>
        <w:autoSpaceDE w:val="0"/>
        <w:autoSpaceDN w:val="0"/>
        <w:adjustRightInd w:val="0"/>
        <w:spacing w:before="24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Письменная речь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умений письменной речи: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списывание текста и выписывание из него слов, словосочета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ний, предложений в соответствии с решаемой коммуникатив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ной задачей; </w:t>
      </w:r>
    </w:p>
    <w:p w:rsidR="00231FF2" w:rsidRPr="006C0F0F" w:rsidRDefault="00231FF2" w:rsidP="00B71BDC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заполнение анкет и формуляров: сообщение о себе основных сведений в соответствии с нормами, принятыми в англоговоря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щих странах; </w:t>
      </w:r>
    </w:p>
    <w:p w:rsidR="00231FF2" w:rsidRPr="006C0F0F" w:rsidRDefault="00231FF2" w:rsidP="00B71BDC">
      <w:pPr>
        <w:pStyle w:val="Pa35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написание электронного сообщения личного характера: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щать краткие сведения о себе; расспрашивать друга/подругу по переписке о его/её увлечениях; выражать благодарность, изви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нение;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70 слов;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создание небольшого письменного высказывания с опорой на образец, план, иллюстрацию. Объём письменного высказыва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 — до 70 слов.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D3485E">
      <w:pPr>
        <w:autoSpaceDE w:val="0"/>
        <w:autoSpaceDN w:val="0"/>
        <w:adjustRightInd w:val="0"/>
        <w:spacing w:before="22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Языковые знания и умения </w:t>
      </w:r>
    </w:p>
    <w:p w:rsidR="00231FF2" w:rsidRPr="006C0F0F" w:rsidRDefault="00231FF2" w:rsidP="00D3485E">
      <w:pPr>
        <w:autoSpaceDE w:val="0"/>
        <w:autoSpaceDN w:val="0"/>
        <w:adjustRightInd w:val="0"/>
        <w:spacing w:before="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Фонетическая сторона речи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Различение на слух и адекватное, без фонематических оши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бок, ведущих к сбою в коммуникации, произнесение слов с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блюдением правильного ударения и фраз с соблюдением их рит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вслух небольших адаптированных аутентичных текстов, построенных на изученном языковом материале, с соблю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дением правил чтения и соответствующей интонации, демон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стрирующее понимание текста.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 вслух: сообщение информационного ха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рактера, отрывок из статьи научно-популярного характера, рассказ, диалог (беседа).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текста для чтения вслух — до 95 слов. </w:t>
      </w:r>
    </w:p>
    <w:p w:rsidR="00231FF2" w:rsidRPr="006C0F0F" w:rsidRDefault="00231FF2" w:rsidP="00D3485E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Графика, орфография и пунктуация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Правильное написание изученных слов.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Правильное использование знаков препинания: точки,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просительного и восклицательного знаков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ния; запятой при перечислении и обращении; апострофа.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Пунктуационно правильное, в соответствии с нормами рече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вого этикета, принятыми в стране/странах изучаемого языка, оформление электронного сообщения личного характера.</w:t>
      </w:r>
    </w:p>
    <w:p w:rsidR="00231FF2" w:rsidRPr="006C0F0F" w:rsidRDefault="00231FF2" w:rsidP="00D3485E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Лексическая сторона речи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в устной и письменной речи лексических единиц (слов,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восочетаний, речевых клише), обслуживающих ситуации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щения в рамках тематического содержания речи,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существующей в английском языке нормы лексической сочетаемости.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звучащем и письменном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в устной и письменной речи различных средств связи для обеспечения логичности и целостности высказывания.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Объём: около 750 лексических единиц для продуктивного ис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пользования (включая 650 лексических единиц, изученных 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нее) и около 800 лексических единиц для рецептивного усвоения (включая 750 лексических единиц продуктивного минимума).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Основные способы словообразования: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аффиксация: </w:t>
      </w:r>
    </w:p>
    <w:p w:rsidR="00231FF2" w:rsidRPr="006C0F0F" w:rsidRDefault="00231FF2" w:rsidP="00D3485E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имён существительных при помощи суффикса -ing (reading); </w:t>
      </w:r>
    </w:p>
    <w:p w:rsidR="00231FF2" w:rsidRPr="006C0F0F" w:rsidRDefault="00231FF2" w:rsidP="00C261F6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имён прилагательных при помощи суффиксов-al (typical), -ing (amazing), -less (useless), -ive (impressive). </w:t>
      </w:r>
    </w:p>
    <w:p w:rsidR="00231FF2" w:rsidRPr="006C0F0F" w:rsidRDefault="00231FF2" w:rsidP="00C261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Синонимы. Антонимы. Интернациональные слова. </w:t>
      </w:r>
    </w:p>
    <w:p w:rsidR="00231FF2" w:rsidRPr="006C0F0F" w:rsidRDefault="00231FF2" w:rsidP="00C261F6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Грамматическая сторона речи </w:t>
      </w:r>
    </w:p>
    <w:p w:rsidR="00231FF2" w:rsidRPr="006C0F0F" w:rsidRDefault="00231FF2" w:rsidP="006C0F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в устной и письменной речи изученных морфологических форм и синтаксических конструкций английского языка.Сложноподчинённые предложения с придаточными опреде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лительными с союзными словами who, which, that.</w:t>
      </w:r>
    </w:p>
    <w:p w:rsidR="00231FF2" w:rsidRPr="006C0F0F" w:rsidRDefault="00231FF2" w:rsidP="00C261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Сложноподчинённые предложения с придаточными времени с союзами for, since. </w:t>
      </w:r>
    </w:p>
    <w:p w:rsidR="00231FF2" w:rsidRPr="006C0F0F" w:rsidRDefault="00231FF2" w:rsidP="00C261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 конструкциями as … as, not so … as. </w:t>
      </w:r>
    </w:p>
    <w:p w:rsidR="00231FF2" w:rsidRPr="006C0F0F" w:rsidRDefault="00231FF2" w:rsidP="00C261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Все типы вопросительных предложений (общий, специаль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ный, альтернативный, разделительный вопросы) в Present/Past Continuous Tense. </w:t>
      </w:r>
    </w:p>
    <w:p w:rsidR="00231FF2" w:rsidRPr="006C0F0F" w:rsidRDefault="00231FF2" w:rsidP="00C261F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Глаголы в видо-временных формах действительного залога в изъявительном наклонении в Present/Past Continuous Tense.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Модальные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глаголы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эквиваленты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(can/be able to, must/ have to, may, should, need).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Слова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6C0F0F">
        <w:rPr>
          <w:rFonts w:ascii="Times New Roman" w:hAnsi="Times New Roman"/>
          <w:color w:val="000000"/>
          <w:sz w:val="28"/>
          <w:szCs w:val="28"/>
        </w:rPr>
        <w:t>выражающие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количество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(little/a little, few/a few).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Возвратные, неопределённые местоимения (some, any) и их производные (somebody, anybody; something, anything, etc.) every и производные (everybody, everything, etc.) в повествова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тельных (утвердительных и отрицательных) и вопросительных предложениях.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Числительные для обозначения дат и больших чисел (100— 1000).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Социокультурные знания и умения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и использование отдельных социокультурных эле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ментов речевого поведенческого этикета в стране/странах изу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чаемого языка в рамках тематического содержания речи (в си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туациях общения, в том числе «Дома», «В магазине»).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и использование в устной и письменной речи наибо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ные особенности посещения гостей).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социокультурного портрета родной страны и страны/ стран изучаемого языка: знакомство с государственной симво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ликой (флагом), некоторыми национальными символами; 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вестными достопримечательностями, некоторыми выдающи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мися людьми); с доступными в языковом отношении образцами детской поэзии и прозы на английском языке.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умений: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231FF2" w:rsidRPr="006C0F0F" w:rsidRDefault="00231FF2" w:rsidP="007E56A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 оформлять свой адрес на английском языке (в 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кете, формуляре); </w:t>
      </w:r>
    </w:p>
    <w:p w:rsidR="00231FF2" w:rsidRPr="006C0F0F" w:rsidRDefault="00231FF2" w:rsidP="007E56A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представлять Россию и страну/страны изучаемого языка; </w:t>
      </w:r>
    </w:p>
    <w:p w:rsidR="00231FF2" w:rsidRPr="006C0F0F" w:rsidRDefault="00231FF2" w:rsidP="007E56A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 представлять некоторые культурные явления родной страны и страны/стран изучаемого языка (основные нацио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нальные праздники, традиции в проведении досуга и питании); наиболее известные достопримечательности; </w:t>
      </w:r>
    </w:p>
    <w:p w:rsidR="00231FF2" w:rsidRPr="006C0F0F" w:rsidRDefault="00231FF2" w:rsidP="007E56A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рассказывать о выдающихся людях родной страны и страны/стран изучаемого языка (учёных, писателях, поэтах). </w:t>
      </w:r>
    </w:p>
    <w:p w:rsidR="00231FF2" w:rsidRDefault="00231FF2" w:rsidP="007E56A0">
      <w:pPr>
        <w:autoSpaceDE w:val="0"/>
        <w:autoSpaceDN w:val="0"/>
        <w:adjustRightInd w:val="0"/>
        <w:spacing w:before="38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31FF2" w:rsidRPr="006C0F0F" w:rsidRDefault="00231FF2" w:rsidP="007E56A0">
      <w:pPr>
        <w:autoSpaceDE w:val="0"/>
        <w:autoSpaceDN w:val="0"/>
        <w:adjustRightInd w:val="0"/>
        <w:spacing w:before="38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Компенсаторные умения </w:t>
      </w:r>
    </w:p>
    <w:p w:rsidR="00231FF2" w:rsidRPr="006C0F0F" w:rsidRDefault="00231FF2" w:rsidP="007E56A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Использование при чтении и аудировании языковой догадки, в том числе контекстуальной. </w:t>
      </w:r>
    </w:p>
    <w:p w:rsidR="00231FF2" w:rsidRPr="006C0F0F" w:rsidRDefault="00231FF2" w:rsidP="007E56A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в качестве опоры при порождении собствен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высказываний ключевых слов, плана. </w:t>
      </w:r>
    </w:p>
    <w:p w:rsidR="00231FF2" w:rsidRPr="006C0F0F" w:rsidRDefault="00231FF2" w:rsidP="007E56A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Игнорирование информации, не являющейся необходимой для понимания основного содержания прочитанного/прослу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шанного текста или для нахождения в тексте запрашиваемой информации. </w:t>
      </w:r>
    </w:p>
    <w:p w:rsidR="00231FF2" w:rsidRPr="006C0F0F" w:rsidRDefault="00231FF2" w:rsidP="007E56A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Сравнение (в том числе установление основания для сравне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ния) объектов, явлений, процессов, их элементов и основных функций в рамках изученной тематики. </w:t>
      </w:r>
    </w:p>
    <w:p w:rsidR="00231FF2" w:rsidRPr="006C0F0F" w:rsidRDefault="00231FF2" w:rsidP="00A15CE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7 класс </w:t>
      </w:r>
    </w:p>
    <w:p w:rsidR="00231FF2" w:rsidRPr="006C0F0F" w:rsidRDefault="00231FF2" w:rsidP="00C261F6">
      <w:pPr>
        <w:autoSpaceDE w:val="0"/>
        <w:autoSpaceDN w:val="0"/>
        <w:adjustRightInd w:val="0"/>
        <w:spacing w:before="12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Коммуникативные умения </w:t>
      </w:r>
    </w:p>
    <w:p w:rsidR="00231FF2" w:rsidRPr="006C0F0F" w:rsidRDefault="00231FF2" w:rsidP="00851643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Формирование умения общаться в устной и письменной 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ме, используя рецептивные и продуктивные виды речевой дея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тельности в рамках тематического содержания речи.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Взаимоотношения в семье и с друзьями. Семейные праздни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ки. Обязанности по дому.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Внешность и характер человека/литературного персонажа.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Досуг и увлечения/хобби современного подростка (чтение, кино, театр, музей, спорт, музыка).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Здоровый образ жизни: режим труда и отдыха, фитнес, сба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лансированное питание.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Покупки: одежда, обувь и продукты питания. </w:t>
      </w:r>
    </w:p>
    <w:p w:rsidR="00231FF2" w:rsidRPr="006C0F0F" w:rsidRDefault="00231FF2" w:rsidP="008516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Школа, школьная жизнь, школьная форма, изучаемые пред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меты, любимый предмет, правила поведения в школе, посеще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школьной библиотеки/ресурсного центра. Переписка с за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рубежными сверстниками.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Каникулы в различное время года. Виды отдыха. Путеше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ствия по России и зарубежным странам.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Природа: дикие и домашние животные. Климат, погода.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Жизнь в городе и сельской местности. Описание родного го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рода/села. Транспорт.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Средства массовой информации (телевидение, журналы,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тернет).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Родная страна и страна/страны изучаемого языка. Их геогра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фическое положение, столицы; население; официальные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ки; достопримечательности, культурные особенности (нацио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нальные праздники, традиции, обычаи).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Выдающиеся люди родной страны и страны/стран изучаемо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языка: учёные, писатели, поэты, спортсмены. </w:t>
      </w:r>
    </w:p>
    <w:p w:rsidR="00231FF2" w:rsidRPr="006C0F0F" w:rsidRDefault="00231FF2" w:rsidP="00F16D83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Говорение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диалогической речи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, а именно умений вести: диалог этикетного характера, диалог — побуждение к действию, диалог-расспрос; комбинированный диалог, включающий различные виды диалогов: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этикетного характера: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побуждение к действию: </w:t>
      </w:r>
      <w:r w:rsidRPr="006C0F0F">
        <w:rPr>
          <w:rFonts w:ascii="Times New Roman" w:hAnsi="Times New Roman"/>
          <w:color w:val="000000"/>
          <w:sz w:val="28"/>
          <w:szCs w:val="28"/>
        </w:rPr>
        <w:t>обращаться с просьбой, вежливо соглашаться/не соглашаться выполнить просьбу; 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 собеседника к совместной деятельности, вежливо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глашаться/не соглашаться на предложение собеседника, объяс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няя причину своего решения;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диалог-расспрос: </w:t>
      </w:r>
      <w:r w:rsidRPr="006C0F0F">
        <w:rPr>
          <w:rFonts w:ascii="Times New Roman" w:hAnsi="Times New Roman"/>
          <w:color w:val="000000"/>
          <w:sz w:val="28"/>
          <w:szCs w:val="28"/>
        </w:rPr>
        <w:t>сообщать фактическую информацию, отве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чая на вопросы разных видов; выражать своё отношение к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суждаемым фактам и событиям; запрашивать интересующую информацию; переходить с позиции спрашивающего на пози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цию отвечающего и наоборот.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Названные умения диалогической речи развиваются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нием норм речевого этикета, принятых в стране/странах изуча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емого языка. 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 диалога — до 6 реплик со стороны каждого собеседника.</w:t>
      </w:r>
    </w:p>
    <w:p w:rsidR="00231FF2" w:rsidRPr="006C0F0F" w:rsidRDefault="00231FF2" w:rsidP="00F16D8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монологической ре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softHyphen/>
        <w:t>чи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описание (предмета, местности, внешности и одежды челове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ка), в том числе характеристика (черты характера реального человека или литературного персонажа);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повествование/сообщение; изложение (пересказ) основного содержания прочитанного/ прослушанного текста;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краткое изложение результатов выполненной проектной 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боты.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Данные умения монологической речи развиваются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с опорой на ключевые слова, план,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просы и/или иллюстрации, фотографии, таблицы.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монологического высказывания — 8—9 фраз. </w:t>
      </w:r>
    </w:p>
    <w:p w:rsidR="00231FF2" w:rsidRPr="006C0F0F" w:rsidRDefault="00231FF2" w:rsidP="00F16D83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Аудирование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 опосредованном общении: дальнейшее развитие воспри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ятия и понимания на слух несложных аутентичных текстов,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ния; с пониманием запрашиваемой информации.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основного содержания текста предполагает умение определять основную тему/идею и глав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факты/события в воспринимаемом на слух тексте; игнори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ровать незнакомые слова, не существенные для понимания ос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новного содержания.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мом на слух тексте.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аудирования: диалог (беседа), высказывания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беседников в ситуациях повседневного общения, рассказ,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щение информационного характера.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Время звучания текста/текстов для аудирования — до 1,5 ми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нут.</w:t>
      </w:r>
    </w:p>
    <w:p w:rsidR="00231FF2" w:rsidRPr="006C0F0F" w:rsidRDefault="00231FF2" w:rsidP="00F16D83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Смысловое чтение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Развитие умения читать про себя и понимать несложные аутентичные тексты разных жанров и стилей, содержащие от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дельные незнакомые слова, с различной глубиной проникнове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пониманием основного содержания текста предпо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лагает умение определять тему/основную мысль, главные фак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ты/события; прогнозировать содержание текста по заголовку/ 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ные слова.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пониманием нужной/запрашиваемой информации предполагает умение находить в прочитанном тексте и пони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мать запрашиваемую информацию.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полным пониманием предполагает полное и точное понимание информации, представленной в тексте, в эксплицит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ной (явной) форме.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Чтение несплошных текстов (таблиц, диаграмм) и понимание представленной в них информации.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чтения: интервью; диалог (беседа); отрывок из ху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дожественного произведения, в том числе рассказа; отрывок из статьи научно-популярного характера; сообщение информаци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онного характера; объявление; кулинарный рецепт; сообщение личного характера; стихотворение; несплошной текст (таблица, диаграмма).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текста/текстов для чтения — до 350 слов. </w:t>
      </w:r>
    </w:p>
    <w:p w:rsidR="00231FF2" w:rsidRPr="006C0F0F" w:rsidRDefault="00231FF2" w:rsidP="00F16D83">
      <w:pPr>
        <w:autoSpaceDE w:val="0"/>
        <w:autoSpaceDN w:val="0"/>
        <w:adjustRightInd w:val="0"/>
        <w:spacing w:before="22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Письменная речь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умений письменной речи: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списывание текста и выписывание из него слов, словосочета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ний, предложений в соответствии с решаемой коммуникатив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ной задачей; составление плана прочитанного текста;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заполнение анкет и формуляров: сообщение о себе основных сведений в соответствии с нормами, принятыми в стране/стра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нах изучаемого языка;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написание электронного сообщения личного характера: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щать краткие сведения о себе, расспрашивать друга/подругу по переписке о его/её увлечениях,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ма — до 90 слов;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создание небольшого письменного высказывания с опорой на образец, план, таблицу. Объём письменного высказывания — до 90 слов. </w:t>
      </w:r>
    </w:p>
    <w:p w:rsidR="00231FF2" w:rsidRPr="006C0F0F" w:rsidRDefault="00231FF2" w:rsidP="00F16D83">
      <w:pPr>
        <w:autoSpaceDE w:val="0"/>
        <w:autoSpaceDN w:val="0"/>
        <w:adjustRightInd w:val="0"/>
        <w:spacing w:before="3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Языковые знания и умения </w:t>
      </w:r>
    </w:p>
    <w:p w:rsidR="00231FF2" w:rsidRPr="006C0F0F" w:rsidRDefault="00231FF2" w:rsidP="00F16D83">
      <w:pPr>
        <w:autoSpaceDE w:val="0"/>
        <w:autoSpaceDN w:val="0"/>
        <w:adjustRightInd w:val="0"/>
        <w:spacing w:before="12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Фонетическая сторона речи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Различение на слух и адекватное, без фонематических оши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бок, ведущих к сбою в коммуникации, произнесение слов с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блюдением правильного ударения и фраз с соблюдением их рит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вслух небольших аутентичных текстов, построенных на изученном языковом материале, с соблюдением правил чте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ния и соответствующей интонации, демонстрирующее понима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текста.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 вслух: диалог (беседа), рассказ, сообще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информационного характера, отрывок из статьи научно-по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пулярного характера.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текста для чтения вслух — до 100 слов. </w:t>
      </w:r>
    </w:p>
    <w:p w:rsidR="00231FF2" w:rsidRPr="006C0F0F" w:rsidRDefault="00231FF2" w:rsidP="00F16D83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Графика, орфография и пунктуация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Правильное написание изученных слов.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Правильное использование знаков препинания: точки,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просительного и восклицательного знаков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ния; запятой при перечислении и обращении; апострофа.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Пунктуационно правильное, в соответствии с нормами рече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вого этикета, принятыми в стране/странах изучаемого языка, оформление электронного сообщения личного характера. </w:t>
      </w:r>
    </w:p>
    <w:p w:rsidR="00231FF2" w:rsidRPr="006C0F0F" w:rsidRDefault="00231FF2" w:rsidP="00F16D83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Лексическая сторона речи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в устной и письменной речи лексических единиц (слов,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восочетаний, речевых клише), обслуживающих ситуации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щения в рамках тематического содержания речи, с соблюдением существующей в английском языке нормы лексической сочетаемости.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звучащем и письменном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в устной и письменной речи различных средств связи для обеспечения логичности и целостности высказывания.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 — 900 лексических единиц для продуктивного исполь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зования (включая 750 лексических единиц, изученных ранее) и 1000 лексических единиц для рецептивного усвоения (вклю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чая 900 лексических единиц продуктивного минимума).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Основные способы словообразования: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а) аффиксация: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 имён существительных при помощи префикса un- (unreality) и при помощи суффиксов: -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ment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development</w:t>
      </w:r>
      <w:r w:rsidRPr="006C0F0F">
        <w:rPr>
          <w:rFonts w:ascii="Times New Roman" w:hAnsi="Times New Roman"/>
          <w:color w:val="000000"/>
          <w:sz w:val="28"/>
          <w:szCs w:val="28"/>
        </w:rPr>
        <w:t>), -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ness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darkness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имён прилагательных при помощи суффиксов -ly (friendly), -ous (famous), -y (busy);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имён прилагательных и наречий при помощи префиксов in-/im- (informal, independently, impossible);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б) словосложение: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 сложных прилагательных путём соединения ос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новы прилагательного с основой существительного с добавлени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суффикса -ed (blue-eyed).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Многозначные лексические единицы. Синонимы. Антонимы. Интернациональные слова. Наиболее частотные фразовые гла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голы. </w:t>
      </w:r>
    </w:p>
    <w:p w:rsidR="00231FF2" w:rsidRPr="006C0F0F" w:rsidRDefault="00231FF2" w:rsidP="00F16D83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Грамматическая сторона речи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в устной и письменной речи изученных морфологических форм и синтаксических конструкций английского языка.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со сложным дополнением (Complex Object).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Условные предложения реального (Conditional 0, Conditional I) характера;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предложения с конструкцией to be going to + инфинитив и формы Future Simple Tense и Present Continuous Tense для вы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ражения будущего действия.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Конструкция used to + инфинитив глагола.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Глаголы в наиболее употребительных формах страдательного залога (Present/Past Simple Passive).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Предлоги, употребляемые с глаголами в страдательном залоге.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Модальный глагол might. </w:t>
      </w:r>
    </w:p>
    <w:p w:rsidR="00231FF2" w:rsidRPr="006C0F0F" w:rsidRDefault="00231FF2" w:rsidP="002A0562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Наречия, совпадающие по форме с прилагательными (fast, high; early).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Местоимения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other/another, both, all, one.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Количественные числительные для обозначения больших чи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сел (до 1 000 000). </w:t>
      </w:r>
    </w:p>
    <w:p w:rsidR="00231FF2" w:rsidRPr="006C0F0F" w:rsidRDefault="00231FF2" w:rsidP="00F16D83">
      <w:pPr>
        <w:autoSpaceDE w:val="0"/>
        <w:autoSpaceDN w:val="0"/>
        <w:adjustRightInd w:val="0"/>
        <w:spacing w:before="3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Социокультурные знания и умения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и использование отдельных социокультурных эле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ментов речевого поведенческого этикета в стране/странах изу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чаемого языка в рамках тематического содержания (в ситуаци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ях общения, в том числе «В городе», «Проведение досуга», «Во время путешествия»).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и использование в устной и письменной речи наибо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лее употребительной тематической фоновой лексики и реалий в рамках отобранного тематического содержания (основные 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циональные праздники, традиции в питании и проведении до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суга, система образования).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Социокультурный портрет родной страны и страны/стран из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учаемого языка: знакомство с традициями проведения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ных национальных праздников (Рождества, Нового года, Дня матери и т. д.); с особенностями образа жизни и культуры 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ны/стран изучаемого языка (известными достопримечательно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стями; некоторыми выдающимися людьми); с доступными в языковом отношении образцами поэзии и прозы для подрост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ков на английском языке.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умений: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 оформлять свой адрес на английском языке (в 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кете);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 оформлять электронное сообщение личного ха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рактера в соответствии с нормами неофициального общения, принятыми в стране/странах изучаемого языка;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представлять Россию и страну/страны изучаемого языка; </w:t>
      </w:r>
    </w:p>
    <w:p w:rsidR="00231FF2" w:rsidRPr="006C0F0F" w:rsidRDefault="00231FF2" w:rsidP="00A15CEF">
      <w:pPr>
        <w:autoSpaceDE w:val="0"/>
        <w:autoSpaceDN w:val="0"/>
        <w:adjustRightInd w:val="0"/>
        <w:spacing w:after="0" w:line="201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14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 представлять некоторые культурные явления родной страны и страны/стран изучаемого языка (основные нацио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нальные праздники, традиции в проведении досуга и питании); наиболее известные достопримечательности;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231FF2" w:rsidRPr="006C0F0F" w:rsidRDefault="00231FF2" w:rsidP="00F16D83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Компенсаторные умения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при чтении и аудировании языковой, в том числе контекстуальной, догадки; при непосредственном обще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нии догадываться о значении незнакомых слов с помощью ис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пользуемых собеседником жестов и мимики.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Переспрашивать, просить повторить, уточняя значение 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знакомых слов.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в качестве опоры при порождении собствен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высказываний ключевых слов, плана.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Игнорирование информации, не являющейся необходимой для понимания основного содержания прочитанного/прослу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шанного текста или для нахождения в тексте запрашиваемой информации.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Сравнение (в том числе установление основания для сравне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ния) объектов, явлений, процессов, их элементов и основных функций в рамках изученной тематики. </w:t>
      </w:r>
    </w:p>
    <w:p w:rsidR="00231FF2" w:rsidRPr="006C0F0F" w:rsidRDefault="00231FF2" w:rsidP="00F16D83">
      <w:pPr>
        <w:autoSpaceDE w:val="0"/>
        <w:autoSpaceDN w:val="0"/>
        <w:adjustRightInd w:val="0"/>
        <w:spacing w:before="220" w:after="0" w:line="22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8 класс </w:t>
      </w:r>
    </w:p>
    <w:p w:rsidR="00231FF2" w:rsidRPr="006C0F0F" w:rsidRDefault="00231FF2" w:rsidP="00F16D83">
      <w:pPr>
        <w:autoSpaceDE w:val="0"/>
        <w:autoSpaceDN w:val="0"/>
        <w:adjustRightInd w:val="0"/>
        <w:spacing w:before="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Коммуникативные умения </w:t>
      </w:r>
    </w:p>
    <w:p w:rsidR="00231FF2" w:rsidRPr="006C0F0F" w:rsidRDefault="00231FF2" w:rsidP="008A42C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Формирование умения общаться в устной и письменной 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ме, используя рецептивные и продуктивные виды речевой дея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тельности в рамках тематического содержания речи. </w:t>
      </w:r>
    </w:p>
    <w:p w:rsidR="00231FF2" w:rsidRPr="006C0F0F" w:rsidRDefault="00231FF2" w:rsidP="009B171D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Взаимоотношения в семье и с друзьями.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Внешность и характер человека/литературного персонажа.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Досуг и увлечения/хобби современного подростка (чтение, кино, театр, музей, спорт, музыка).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Здоровый образ жизни: режим труда и отдыха, фитнес, сба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лансированное питание. Посещение врача.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Покупки: одежда, обувь и продукты питания. Карманные деньги.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Школа, школьная жизнь, школьная форма, изучаемые пред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меты и отношение к ним. Посещение школьной библиотеки/ре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сурсного центра. Переписка с зарубежными сверстниками.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Виды отдыха в различное время года. Путешествия по России и зарубежным странам.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Природа: флора и фауна. Проблемы экологии. Климат, пого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да. Стихийные бедствия.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Условия проживания в городской/сельской местности. Транспорт. </w:t>
      </w:r>
    </w:p>
    <w:p w:rsidR="00231FF2" w:rsidRPr="006C0F0F" w:rsidRDefault="00231FF2" w:rsidP="009B171D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Средства массовой информации (телевидение, радио, пресса, Интернет).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Родная страна и страна/страны изучаемого языка. Их геогра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фическое положение, столицы; население; официальные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ки; достопримечательности, культурные особенности (нацио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нальные праздники, традиции, обычаи).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Выдающиеся люди родной страны и страны/стран изучаемо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языка: учёные, писатели, поэты, художники, музыканты, спортсмены. </w:t>
      </w:r>
    </w:p>
    <w:p w:rsidR="00231FF2" w:rsidRPr="006C0F0F" w:rsidRDefault="00231FF2" w:rsidP="00422429">
      <w:pPr>
        <w:autoSpaceDE w:val="0"/>
        <w:autoSpaceDN w:val="0"/>
        <w:adjustRightInd w:val="0"/>
        <w:spacing w:before="24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Говорение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диалогической речи</w:t>
      </w:r>
      <w:r w:rsidRPr="006C0F0F">
        <w:rPr>
          <w:rFonts w:ascii="Times New Roman" w:hAnsi="Times New Roman"/>
          <w:color w:val="000000"/>
          <w:sz w:val="28"/>
          <w:szCs w:val="28"/>
        </w:rPr>
        <w:t>, а именно умений вести разные виды диалогов (диалог этикетно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го характера, диалог — побуждение к действию, диалог-рас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спрос; комбинированный диалог, включающий различные ви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ды диалогов):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этикетного характера: </w:t>
      </w:r>
      <w:r w:rsidRPr="006C0F0F">
        <w:rPr>
          <w:rFonts w:ascii="Times New Roman" w:hAnsi="Times New Roman"/>
          <w:color w:val="000000"/>
          <w:sz w:val="28"/>
          <w:szCs w:val="28"/>
        </w:rPr>
        <w:t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шаться на предложение/отказываться от предложения собе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седника;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— побуждение к действию: </w:t>
      </w:r>
      <w:r w:rsidRPr="006C0F0F">
        <w:rPr>
          <w:rFonts w:ascii="Times New Roman" w:hAnsi="Times New Roman"/>
          <w:color w:val="000000"/>
          <w:sz w:val="28"/>
          <w:szCs w:val="28"/>
        </w:rPr>
        <w:t>обращаться с просьбой, вежливо соглашаться/не соглашаться выполнить просьбу; 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 собеседника к совместной деятельности, вежливо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глашаться/не соглашаться на предложение собеседника, объяс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няя причину своего решения;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диалог-расспрос: </w:t>
      </w:r>
      <w:r w:rsidRPr="006C0F0F">
        <w:rPr>
          <w:rFonts w:ascii="Times New Roman" w:hAnsi="Times New Roman"/>
          <w:color w:val="000000"/>
          <w:sz w:val="28"/>
          <w:szCs w:val="28"/>
        </w:rPr>
        <w:t>сообщать фактическую информацию, отве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чая на вопросы разных видов; выражать своё отношение к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суждаемым фактам и событиям; запрашивать интересующую информацию; переходить с позиции спрашивающего на пози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цию отвечающего и наоборот.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Названные умения диалогической речи развиваются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с использованием ключевых слов,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чевых ситуаций и/или иллюстраций, фотографий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нормы речевого этикета, принятых в стране/странах изучаемого языка.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диалога — до 7 реплик со стороны каждого собеседника.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монологической ре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softHyphen/>
        <w:t>чи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описание (предмета, местности, внешности и одежды челове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ка), в том числе характеристика (черты характера реального человека или литературного персонажа);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повествование/сообщение;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выражение и аргументирование своего мнения по отношению к услышанному/прочитанному;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изложение (пересказ) основного содержания прочитанного/ прослушанного текста;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составление рассказа по картинкам;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изложение результатов выполненной проектной работы.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Данные умения монологической речи развиваются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ческого содержания речи с опорой на вопросы, ключевые слова, план и/или иллюстрации, фотографии, таблицы.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монологического высказывания — 9—10 фраз. </w:t>
      </w:r>
    </w:p>
    <w:p w:rsidR="00231FF2" w:rsidRPr="006C0F0F" w:rsidRDefault="00231FF2" w:rsidP="00422429">
      <w:pPr>
        <w:autoSpaceDE w:val="0"/>
        <w:autoSpaceDN w:val="0"/>
        <w:adjustRightInd w:val="0"/>
        <w:spacing w:before="24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Аудирование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рить для уточнения отдельных деталей.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 опосредованном общении: дальнейшее развитие воспри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ятия и понимания на слух несложных аутентичных текстов,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держащих отдельные неизученные языковые явления, с разной глубиной проникновения в их содержание в зависимости от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ставленной коммуникативной задачи: с пониманием основного содержания; с пониманием нужной/интересующей/запраши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ваемой информации.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жание текста по началу сообщения; игнорировать незнакомые слова, не существенные для понимания основного содержания.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нужной/интересующей/запра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шиваемой информации предполагает умение выделять нуж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ную/интересующую/запрашиваемую информацию, представ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ленную в эксплицитной (явной) форме, в воспринимаемом на слух тексте.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аудирования: диалог (беседа), высказывания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беседников в ситуациях повседневного общения, рассказ,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щение информационного характера.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Время звучания текста/текстов для аудирования — до 2 ми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нут. </w:t>
      </w:r>
    </w:p>
    <w:p w:rsidR="00231FF2" w:rsidRPr="006C0F0F" w:rsidRDefault="00231FF2" w:rsidP="009B171D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Смысловое чтение </w:t>
      </w:r>
    </w:p>
    <w:p w:rsidR="00231FF2" w:rsidRPr="006C0F0F" w:rsidRDefault="00231FF2" w:rsidP="00A15CE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Развитие умения читать про себя и понимать несложные аутентичные тексты разных жанров и стилей, содержащие от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ния; с пониманием нужной/интересующей/запрашиваемой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формации; с полным пониманием содержания. </w:t>
      </w:r>
    </w:p>
    <w:p w:rsidR="00231FF2" w:rsidRPr="006C0F0F" w:rsidRDefault="00231FF2" w:rsidP="0042242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Чтение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 пониманием основного содержания текста </w:t>
      </w:r>
      <w:r w:rsidRPr="006C0F0F">
        <w:rPr>
          <w:rFonts w:ascii="Times New Roman" w:hAnsi="Times New Roman"/>
          <w:color w:val="000000"/>
          <w:sz w:val="28"/>
          <w:szCs w:val="28"/>
        </w:rPr>
        <w:t>предпо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лагает умения: определять тему/основную мысль, выделять главные факты/события (опуская второстепенные); прогнози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ровать содержание текста по заголовку/началу текста; опреде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Чтение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с пониманием нужной/интересующей/запрашивае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мой информации </w:t>
      </w:r>
      <w:r w:rsidRPr="006C0F0F">
        <w:rPr>
          <w:rFonts w:ascii="Times New Roman" w:hAnsi="Times New Roman"/>
          <w:color w:val="000000"/>
          <w:sz w:val="28"/>
          <w:szCs w:val="28"/>
        </w:rPr>
        <w:t>предполагает умение находить прочитанном тексте и понимать запрашиваемую информацию, представлен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ную в эксплицитной (явной) форме; оценивать найденную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формацию с точки зрения её значимости для решения комму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никативной задачи.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несплошных текстов (таблиц, диаграмм, схем) и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нимание представленной в них информации.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Чтение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 полным пониманием содержания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несложных аутен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лиза отдельных частей текста, выборочного перевода), устанав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ливать причинно-следственную взаимосвязь изложенных в тек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сте фактов и событий, восстанавливать текст из разрозненных абзацев.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чтения: интервью, диалог (беседа), рассказ, отры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вок из художественного произведения, отрывок из статьи науч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но-популярного характера, сообщение информационного ха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рактера, объявление, кулинарный рецепт, меню, электронное сообщение личного характера, стихотворение.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текста/текстов для чтения — 350—500 слов.  </w:t>
      </w:r>
    </w:p>
    <w:p w:rsidR="00231FF2" w:rsidRPr="006C0F0F" w:rsidRDefault="00231FF2" w:rsidP="009B171D">
      <w:pPr>
        <w:autoSpaceDE w:val="0"/>
        <w:autoSpaceDN w:val="0"/>
        <w:adjustRightInd w:val="0"/>
        <w:spacing w:before="3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Письменная речь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умений письменной речи: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составление плана/тезисов устного или письменного сообще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ния;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заполнение анкет и формуляров: сообщение о себе основных сведений в соответствии с нормами, принятыми в стране/стра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нах изучаемого языка;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написание электронного сообщения личного характера: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110 слов; </w:t>
      </w:r>
    </w:p>
    <w:p w:rsidR="00231FF2" w:rsidRDefault="00231FF2" w:rsidP="006C0F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110 слов.</w:t>
      </w:r>
    </w:p>
    <w:p w:rsidR="00231FF2" w:rsidRDefault="00231FF2" w:rsidP="006C0F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1FF2" w:rsidRDefault="00231FF2" w:rsidP="006C0F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6C0F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Языковые знания и умения </w:t>
      </w:r>
    </w:p>
    <w:p w:rsidR="00231FF2" w:rsidRPr="006C0F0F" w:rsidRDefault="00231FF2" w:rsidP="009B171D">
      <w:pPr>
        <w:autoSpaceDE w:val="0"/>
        <w:autoSpaceDN w:val="0"/>
        <w:adjustRightInd w:val="0"/>
        <w:spacing w:before="12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Фонетическая сторона речи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Различение на слух и адекватное, без фонематических оши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бок, ведущих к сбою в коммуникации, произнесение слов с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блюдением правильного ударения и фраз с соблюдением их рит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231FF2" w:rsidRPr="006C0F0F" w:rsidRDefault="00231FF2" w:rsidP="00850028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вслух небольших аутентичных текстов, построенных на изученном языковом материале, с соблюдением правил чте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ния и соответствующей интонации, демонстрирующее понима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текста.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 вслух: сообщение информационного ха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рактера, отрывок из статьи научно-популярного характера, рассказ, диалог (беседа).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текста для чтения вслух — до 110 слов. </w:t>
      </w:r>
    </w:p>
    <w:p w:rsidR="00231FF2" w:rsidRPr="006C0F0F" w:rsidRDefault="00231FF2" w:rsidP="009B171D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Графика, орфография и пунктуация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Правильное написание изученных слов. </w:t>
      </w:r>
    </w:p>
    <w:p w:rsidR="00231FF2" w:rsidRPr="006C0F0F" w:rsidRDefault="00231FF2" w:rsidP="00B52E00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Правильное использование знаков препинания: точки,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просительного и восклицательного знаков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ния; запятой при перечислении и обращении; при вводных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вах, обозначающих порядок мыслей и их связь (например, в 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глийском языке: firstly/first of all, secondly, finally; on the one hand, on the other hand); апострофа.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Пунктуационно правильно в соответствии с нормами речево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этикета, принятыми в стране/странах изучаемого языка, оформлять электронное сообщение личного характера. </w:t>
      </w:r>
    </w:p>
    <w:p w:rsidR="00231FF2" w:rsidRPr="006C0F0F" w:rsidRDefault="00231FF2" w:rsidP="00B52E00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Лексическая сторона речи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в устной и письменной речи лексических единиц (слов,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восочетаний, речевых клише), обслуживающих ситуации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щения в рамках тематического содержания речи,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существующей в английском языке нормы лексической сочетаемости.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 — 1050 лексических единиц для продуктивного ис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пользования (включая лексические единицы, изученные 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нее) и 1250 лексических единиц для рецептивного усвоения (включая 1050 лексических единиц продуктивного минимума).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Основные способы словообразования: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а) аффиксация: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имен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существительных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при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помощи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суффиксов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: -ance/-ence (performance/residence); -ity (activity); -ship (friendship);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имен прилагательных при помощи префикса inter- (international);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имен прилагательных при помощи -ed и -ing (interested—interesting);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б) конверсия: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имени существительного от неопределённой формы глагола (to walk — a walk);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глагола от имени существительного (a present — to present);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имени существительного от прилагательного (rich — the rich);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Многозначные лексические единицы. Синонимы. Антонимы. Интернациональные слова. Наиболее частотные фразовые гла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голы. Сокращения и аббревиатуры. </w:t>
      </w:r>
    </w:p>
    <w:p w:rsidR="00231FF2" w:rsidRPr="006C0F0F" w:rsidRDefault="00231FF2" w:rsidP="00B52E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Различные средства связи в тексте для обеспечения его це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лостности (firstly, however, finally, at last, etc.).</w:t>
      </w:r>
    </w:p>
    <w:p w:rsidR="00231FF2" w:rsidRPr="006C0F0F" w:rsidRDefault="00231FF2" w:rsidP="00F05D4B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Грамматическая сторона речи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в устной и письменной речи изученных морфологических форм и синтаксических конструкций английского языка.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Предложения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сложным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дополнением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(Complex Object) (I saw her cross/crossing the road.).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Повествовательные (утвердительные и отрицательные),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просительные и побудительные предложения в косвенной речи в настоящем и прошедшем времени.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Все типы вопросительных предложений в Past Perfect Tense.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Согласование времен в рамках сложного предложения.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Согласование подлежащего, выраженного собирательным су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ществительным (family, police) со сказуемым.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глаголами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на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-ing: to love/hate doing something.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6C0F0F">
        <w:rPr>
          <w:rFonts w:ascii="Times New Roman" w:hAnsi="Times New Roman"/>
          <w:color w:val="000000"/>
          <w:sz w:val="28"/>
          <w:szCs w:val="28"/>
        </w:rPr>
        <w:t>содержащие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глаголы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6C0F0F">
        <w:rPr>
          <w:rFonts w:ascii="Times New Roman" w:hAnsi="Times New Roman"/>
          <w:color w:val="000000"/>
          <w:sz w:val="28"/>
          <w:szCs w:val="28"/>
        </w:rPr>
        <w:t>связки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to be/to look/to feel/to seem.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be/get used to + </w:t>
      </w:r>
      <w:r w:rsidRPr="006C0F0F">
        <w:rPr>
          <w:rFonts w:ascii="Times New Roman" w:hAnsi="Times New Roman"/>
          <w:color w:val="000000"/>
          <w:sz w:val="28"/>
          <w:szCs w:val="28"/>
        </w:rPr>
        <w:t>инфинитив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; be/get used to + </w:t>
      </w:r>
      <w:r w:rsidRPr="006C0F0F">
        <w:rPr>
          <w:rFonts w:ascii="Times New Roman" w:hAnsi="Times New Roman"/>
          <w:color w:val="000000"/>
          <w:sz w:val="28"/>
          <w:szCs w:val="28"/>
        </w:rPr>
        <w:t>инфинитив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; be/get used to doing something; be/get used to something.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Конструкция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both … and … 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c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глаголами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stop, to remember, to forget (</w:t>
      </w:r>
      <w:r w:rsidRPr="006C0F0F">
        <w:rPr>
          <w:rFonts w:ascii="Times New Roman" w:hAnsi="Times New Roman"/>
          <w:color w:val="000000"/>
          <w:sz w:val="28"/>
          <w:szCs w:val="28"/>
        </w:rPr>
        <w:t>раз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softHyphen/>
      </w:r>
      <w:r w:rsidRPr="006C0F0F">
        <w:rPr>
          <w:rFonts w:ascii="Times New Roman" w:hAnsi="Times New Roman"/>
          <w:color w:val="000000"/>
          <w:sz w:val="28"/>
          <w:szCs w:val="28"/>
        </w:rPr>
        <w:t>ница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значении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 doing smth </w:t>
      </w:r>
      <w:r w:rsidRPr="006C0F0F">
        <w:rPr>
          <w:rFonts w:ascii="Times New Roman" w:hAnsi="Times New Roman"/>
          <w:color w:val="000000"/>
          <w:sz w:val="28"/>
          <w:szCs w:val="28"/>
        </w:rPr>
        <w:t>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 to do smth).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Глаголы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видо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6C0F0F">
        <w:rPr>
          <w:rFonts w:ascii="Times New Roman" w:hAnsi="Times New Roman"/>
          <w:color w:val="000000"/>
          <w:sz w:val="28"/>
          <w:szCs w:val="28"/>
        </w:rPr>
        <w:t>временных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формах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действительного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залога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изъявительном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наклонении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(Past Perfect Tense, Present Perfect Continuous Tense, Future-in-the-Past).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Модальные глаголы в косвенной речи в настоящем и прошед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шем времени.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Неличные формы глагола (инфинитив, герундий, причастия настоящего и прошедшего времени).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Наречия too — enough.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Отрицательные местоимения no (и его производные nobody, nothing, etc.), none. </w:t>
      </w:r>
    </w:p>
    <w:p w:rsidR="00231FF2" w:rsidRPr="006C0F0F" w:rsidRDefault="00231FF2" w:rsidP="00F05D4B">
      <w:pPr>
        <w:autoSpaceDE w:val="0"/>
        <w:autoSpaceDN w:val="0"/>
        <w:adjustRightInd w:val="0"/>
        <w:spacing w:before="22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Социокультурные знания и умения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Осуществление межличностного и межкультурного общения с использованием знаний о национально-культурных особенно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менной речи наиболее употребительной тематической фоновой лексики и реалий в рамках тематического содержания.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Социокультурный портрет родной страны и страны/стран из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учаемого языка: знакомство с традициями проведения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ных национальных праздников (Рождества, Нового года, Дня матери, Дня благодарения и т. д.); с особенностями образа жиз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 и культуры страны/стран изучаемого языка (известными до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стопримечательностями; некоторыми выдающимися людьми); с доступными в языковом отношении образцами поэзии и 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зы для подростков на английском языке.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Осуществление межличностного и межкультурного общения с использованием знаний о национально-культурных особенно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стях своей страны и страны/стран изучаемого языка.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Соблюдение нормы вежливости в межкультурном общении.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социокультурного портрета родной страны и страны/ стран изучаемого языка: символики, достопримечательностей; культурных особенностей (национальные праздники, тради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ции), образцов поэзии и прозы, доступных в языковом отношении.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умений: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представлять Россию и страну/страны изучаемого языка (культурные явления, события, достопримечательности);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рассказывать о некоторых выдающихся людях родной страны и страны/стран изучаемого языка (учёных, писателях, поэтах, художниках, музыкантах, спортсменах и т. д.);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оказывать помощь зарубежным гостям в ситуациях повсед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невного общения (объяснить местонахождение объекта,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щить возможный маршрут и т. д.). </w:t>
      </w:r>
    </w:p>
    <w:p w:rsidR="00231FF2" w:rsidRPr="006C0F0F" w:rsidRDefault="00231FF2" w:rsidP="00F05D4B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Компенсаторные умения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при чтении и аудировании языковой, в том числе контекстуальной, догадки; использование при говорении и письме перифраз/толкование, синонимические средства, опи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сание предмета вместо его названия; при непосредственном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щении догадываться о значении незнакомых слов с помощью используемых собеседником жестов и мимики. </w:t>
      </w:r>
    </w:p>
    <w:p w:rsidR="00231FF2" w:rsidRPr="006C0F0F" w:rsidRDefault="00231FF2" w:rsidP="00F05D4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Переспрашивать, просить повторить, уточняя значение 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знакомых слов. </w:t>
      </w:r>
    </w:p>
    <w:p w:rsidR="00231FF2" w:rsidRPr="006C0F0F" w:rsidRDefault="00231FF2" w:rsidP="00A23BD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в качестве опоры при порождении собствен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высказываний ключевых слов, плана. </w:t>
      </w:r>
    </w:p>
    <w:p w:rsidR="00231FF2" w:rsidRPr="006C0F0F" w:rsidRDefault="00231FF2" w:rsidP="00A23BD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Игнорирование информации, не являющейся необходимой для понимания основного содержания прочитанного/прослу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шанного текста или для нахождения в тексте запрашиваемой информации. </w:t>
      </w:r>
    </w:p>
    <w:p w:rsidR="00231FF2" w:rsidRPr="006C0F0F" w:rsidRDefault="00231FF2" w:rsidP="00A23BD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Сравнение (в том числе установление основания для сравне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ния) объектов, явлений, процессов, их элементов и основных функций в рамках изученной тематики. </w:t>
      </w:r>
    </w:p>
    <w:p w:rsidR="00231FF2" w:rsidRPr="006C0F0F" w:rsidRDefault="00231FF2" w:rsidP="00F05D4B">
      <w:pPr>
        <w:autoSpaceDE w:val="0"/>
        <w:autoSpaceDN w:val="0"/>
        <w:adjustRightInd w:val="0"/>
        <w:spacing w:before="380" w:after="0" w:line="22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9 класс </w:t>
      </w:r>
    </w:p>
    <w:p w:rsidR="00231FF2" w:rsidRPr="006C0F0F" w:rsidRDefault="00231FF2" w:rsidP="00F05D4B">
      <w:pPr>
        <w:autoSpaceDE w:val="0"/>
        <w:autoSpaceDN w:val="0"/>
        <w:adjustRightInd w:val="0"/>
        <w:spacing w:before="12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Коммуникативные умения </w:t>
      </w:r>
    </w:p>
    <w:p w:rsidR="00231FF2" w:rsidRPr="006C0F0F" w:rsidRDefault="00231FF2" w:rsidP="00A23BD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Формирование умения общаться в устной и письменной 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ме, используя рецептивные и продуктивные виды речевой дея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тельности в рамках тематического содержания речи. </w:t>
      </w:r>
    </w:p>
    <w:p w:rsidR="00231FF2" w:rsidRPr="006C0F0F" w:rsidRDefault="00231FF2" w:rsidP="00A23BD7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Взаимоотношения в семье и с друзьями. Конфликты и их раз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решение. </w:t>
      </w:r>
    </w:p>
    <w:p w:rsidR="00231FF2" w:rsidRPr="006C0F0F" w:rsidRDefault="00231FF2" w:rsidP="003321A1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Внешность и характер человека/литературного персонажа.</w:t>
      </w:r>
    </w:p>
    <w:p w:rsidR="00231FF2" w:rsidRPr="006C0F0F" w:rsidRDefault="00231FF2" w:rsidP="003321A1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Досуг и увлечения/хобби современного подростка (чтение, кино, театр, музыка, музей, спорт, живопись; компьютерные игры). Роль книги в жизни подростка.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Здоровый образ жизни: режим труда и отдыха, фитнес, сба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лансированное питание. Посещение врача.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Покупки: одежда, обувь и продукты питания. Карманные деньги. Молодёжная мода.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Школа, школьная жизнь, изучаемые предметы и отношение к ним. Взаимоотношения в школе: проблемы и их решение. Пе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реписка с зарубежными сверстниками.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Виды отдыха в различное время года. Путешествия по России и зарубежным странам. Транспорт.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Природа: флора и фауна. Проблемы экологии. Защита окру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жающей среды. Климат, погода. Стихийные бедствия.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Средства массовой информации (телевидение, радио, пресса, Интернет).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Родная страна и страна/страны изучаемого языка. Их геогра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фическое положение, столицы и крупные города, регионы; 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селение; официальные языки; достопримечательности, куль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турные особенности (национальные праздники, знаменатель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ные даты, традиции, обычаи); страницы истории.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Выдающиеся люди родной страны и страны/стран изучаемо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го языка, их вклад в науку и мировую культуру: государствен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деятели, учёные, писатели, поэты, художники, музыкан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ты, спортсмены. </w:t>
      </w:r>
    </w:p>
    <w:p w:rsidR="00231FF2" w:rsidRPr="006C0F0F" w:rsidRDefault="00231FF2" w:rsidP="003321A1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Говорение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диалогической речи</w:t>
      </w:r>
      <w:r w:rsidRPr="006C0F0F">
        <w:rPr>
          <w:rFonts w:ascii="Times New Roman" w:hAnsi="Times New Roman"/>
          <w:color w:val="000000"/>
          <w:sz w:val="28"/>
          <w:szCs w:val="28"/>
        </w:rPr>
        <w:t>, а именно умений вести комбинированный диалог, включающий различные виды диалогов (этикетный диалог, диалог — побу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ждение к действию, диалог-расспрос); диалог — обмен мнениями: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этикетного характера: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побуждение к действию: </w:t>
      </w:r>
      <w:r w:rsidRPr="006C0F0F">
        <w:rPr>
          <w:rFonts w:ascii="Times New Roman" w:hAnsi="Times New Roman"/>
          <w:color w:val="000000"/>
          <w:sz w:val="28"/>
          <w:szCs w:val="28"/>
        </w:rPr>
        <w:t>обращаться с просьбой, вежливо соглашаться/не соглашаться выполнить просьбу; 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 собеседника к совместной деятельности, вежливо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глашаться/не соглашаться на предложение собеседника, объяс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няя причину своего решения;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диалог-расспрос: </w:t>
      </w:r>
      <w:r w:rsidRPr="006C0F0F">
        <w:rPr>
          <w:rFonts w:ascii="Times New Roman" w:hAnsi="Times New Roman"/>
          <w:color w:val="000000"/>
          <w:sz w:val="28"/>
          <w:szCs w:val="28"/>
        </w:rPr>
        <w:t>сообщать фактическую информацию, отве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чая на вопросы разных видов; выражать своё отношение к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суждаемым фактам и событиям; запрашивать интересующую информацию; переходить с позиции спрашивающего на пози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цию отвечающего и наоборот;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диалог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обмен мнениями: </w:t>
      </w:r>
      <w:r w:rsidRPr="006C0F0F">
        <w:rPr>
          <w:rFonts w:ascii="Times New Roman" w:hAnsi="Times New Roman"/>
          <w:color w:val="000000"/>
          <w:sz w:val="28"/>
          <w:szCs w:val="28"/>
        </w:rPr>
        <w:t>выражать свою точку мнения и обосновывать её, высказывать своё согласие/несогласие с точ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кой зрения собеседника, выражать сомнение, давать эмоцио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нальную оценку обсуждаемым событиям: восхищение, удивле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ние, радость, огорчение и т. д.).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Названные умения диалогической речи развиваются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с использованием ключевых слов,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чевых ситуаций и/или иллюстраций, фотографий или без опор с соблюдением норм речевого этикета, принятых в стране/стра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нах изучаемого языка.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 диалога — до 8 реплик со стороны каждого собесед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ника в рамках комбинированного диалога; до 6 реплик со стороны каждого собеседника в рамках диалога — обмена мнениями.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коммуникативных умений </w:t>
      </w: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монологической речи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описание (предмета, местности, внешности и одежды челове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ка), в том числе характеристика (черты характера реального человека или литературного персонажа); повествование/сообщение;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рассуждение;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выражение и краткое аргументирование своего мнения по от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ношению к услышанному/прочитанному;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изложение (пересказ) основного содержания прочитанного/ прослушанного текста с выражением своего отношения к собы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тиям и фактам, изложенным в тексте;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составление рассказа по картинкам;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изложение результатов выполненной проектной работы.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Данные умения монологической речи развиваются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ческого содержания речи с опорой на вопросы, ключевые слова, план и/или иллюстрации, фотографии, таблицы или без опоры.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монологического высказывания — 10—12 фраз. </w:t>
      </w:r>
    </w:p>
    <w:p w:rsidR="00231FF2" w:rsidRPr="006C0F0F" w:rsidRDefault="00231FF2" w:rsidP="003321A1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Аудирование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рить для уточнения отдельных деталей.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 опосредованном общении: дальнейшее развитие воспри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ятия и понимания на слух несложных аутентичных текстов,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держащих отдельные неизученные языковые явления, с разной глубиной проникновения в их содержание в зависимости от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ставленной коммуникативной задачи: с пониманием основного содержания; с пониманием нужной/интересующей/запраши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ваемой информации.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основного содержания текста предполагает умение определять основную тему/идею и глав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факты/события в воспринимаемом на слух тексте, отде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лять главную информацию от второстепенной, прогнозировать содержание текста по началу сообщения; игнорировать незна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комые слова, несущественные для понимания основного содер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жания.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Аудирование с пониманием нужной/интересующей/запра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шиваемой информации предполагает умение выделять нуж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ную/интересующую/запрашиваемую информацию, представ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ленную в эксплицитной (явной) форме, в воспринимаемом на слух тексте.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аудирования: диалог (беседа), высказывания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беседников в ситуациях повседневного общения, рассказ,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щение информационного характера.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Языковая сложность текстов для аудирования должна соот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ветствовать базовому уровню (А2 — допороговому уровню по общеевропейской шкале).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Время звучания текста/текстов для аудирования — до 2 ми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нут. </w:t>
      </w:r>
    </w:p>
    <w:p w:rsidR="00231FF2" w:rsidRPr="006C0F0F" w:rsidRDefault="00231FF2" w:rsidP="002A2D0F">
      <w:pPr>
        <w:autoSpaceDE w:val="0"/>
        <w:autoSpaceDN w:val="0"/>
        <w:adjustRightInd w:val="0"/>
        <w:spacing w:before="22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Смысловое чтение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Развитие умения читать про себя и понимать несложные аутентичные тексты разных жанров и стилей, содержащие от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ния; с пониманием нужной/интересующей/запрашиваемой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формации; с полным пониманием содержания текста.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пониманием основного содержания текста предпо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лагает умения: определять тему/основную мысль, выделять главные факты/события (опуская второстепенные); прогнози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ровать содержание текста по заголовку/началу текста; опреде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с пониманием нужной/интересующей/запрашивае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мой информации предполагает умение находить прочитанном тексте и понимать запрашиваемую информацию, представлен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несплошных текстов (таблиц, диаграмм, схем) и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нимание представленной в них информации.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Чтение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 полным пониманием содержания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несложных аутен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тичных текстов, содержащих отдельные неизученные языко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турного анализа отдельных частей текста, выборочного перево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да); устанавливать причинно-следственную взаимосвязь изло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женных в тексте фактов и событий, восстанавливать текст из разрозненных абзацев или путём добавления выпущенных фрагментов.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чтения: диалог (беседа), интервью, рассказ, отры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вок из художественного произведения, статья научно-популяр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ного характера, сообщение информационного характера, объ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явление, памятка, инструкция, электронное сообщение лично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характера, стихотворение; несплошной текст (таблица, диаграмма).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Языковая сложность текстов для чтения должна соответство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вать базовому уровню (А2 — допороговому уровню по общеев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ропейской шкале).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текста/текстов для чтения — 500—600 слов. </w:t>
      </w:r>
    </w:p>
    <w:p w:rsidR="00231FF2" w:rsidRPr="006C0F0F" w:rsidRDefault="00231FF2" w:rsidP="002A2D0F">
      <w:pPr>
        <w:autoSpaceDE w:val="0"/>
        <w:autoSpaceDN w:val="0"/>
        <w:adjustRightInd w:val="0"/>
        <w:spacing w:before="240"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Письменная речь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умений письменной речи: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составление плана/тезисов устного или письменного сообщения;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заполнение анкет и формуляров: сообщение о себе основных сведений в соответствии с нормами, принятыми в стране/стра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нах изучаемого языка;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написание электронного сообщения личного характера: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щать краткие сведения о себе, излагать различные события, 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литься впечатлениями, выражать благодарность/извинение/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120 слов;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120 слов;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заполнение таблицы с краткой фиксацией содержания 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читанного/прослушанного текста;преобразование таблицы, схемы в текстовый вариант пред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ставления информации;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письменное представление результатов выполненной проект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ной работы (объём — 100—120 слов). </w:t>
      </w:r>
    </w:p>
    <w:p w:rsidR="00231FF2" w:rsidRPr="006C0F0F" w:rsidRDefault="00231FF2" w:rsidP="003321A1">
      <w:pPr>
        <w:autoSpaceDE w:val="0"/>
        <w:autoSpaceDN w:val="0"/>
        <w:adjustRightInd w:val="0"/>
        <w:spacing w:before="36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Языковые знания и умения </w:t>
      </w:r>
    </w:p>
    <w:p w:rsidR="00231FF2" w:rsidRPr="006C0F0F" w:rsidRDefault="00231FF2" w:rsidP="003321A1">
      <w:pPr>
        <w:autoSpaceDE w:val="0"/>
        <w:autoSpaceDN w:val="0"/>
        <w:adjustRightInd w:val="0"/>
        <w:spacing w:before="12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Фонетическая сторона речи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Различение на слух и адекватное, без фонематических оши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бок, ведущих к сбою в коммуникации, произнесение слов с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блюдением правильного ударения и фраз с соблюдением их рит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Выражение модального значения, чувства и эмоции.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Различение на слух британского и американского вариантов произношения в прослушанных текстах или услышанных вы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сказываниях.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Чтение вслух небольших текстов, построенных на изученном языковом материале, с соблюдением правил чтения и соответ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ствующей интонации, демонстрирующее понимание текста.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Тексты для чтения вслух: сообщение информационного ха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рактера, отрывок из статьи научно-популярного характера, рассказ, диалог (беседа).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Объём текста для чтения вслух — до 110 слов. </w:t>
      </w:r>
    </w:p>
    <w:p w:rsidR="00231FF2" w:rsidRPr="006C0F0F" w:rsidRDefault="00231FF2" w:rsidP="003321A1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Графика, орфография и пунктуация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Правильное написание изученных слов.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Правильное использование знаков препинания: точки,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просительного и восклицательного знаков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ния; запятой при перечислении и обращении; при вводных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вах, обозначающих порядок мыслей и их связь (например, в 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глийском языке: firstly/first of all, secondly, finally; on the one hand, on the other hand); апострофа.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Пунктуационно правильное, в соответствии с нормами рече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вого этикета, принятыми в стране/странах изучаемого языка, оформление электронного сообщения личного характера. </w:t>
      </w:r>
    </w:p>
    <w:p w:rsidR="00231FF2" w:rsidRPr="006C0F0F" w:rsidRDefault="00231FF2" w:rsidP="003321A1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Лексическая сторона речи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в устной и письменной речи лексических единиц (слов,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восочетаний, речевых клише), обслуживающих ситуации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щения в рамках тематического содержания речи,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существующей в английском языке нормы лексической сочетаемости.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звучащем и письменном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в устной и письменной речи различных средств связи для обеспечения логичности и целостности высказывания.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Объём — 1200 лексических единиц для продуктивного ис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231FF2" w:rsidRPr="006C0F0F" w:rsidRDefault="00231FF2" w:rsidP="003321A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Основные способы словообразования: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а) аффиксация: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глаголов с помощью префиксов under-, over-, dis-, mis-;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имён прилагательных с помощью суффиксов -able/-ible;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имён существительных с помощью отрицательных префик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сов in-/im-;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б) словосложение: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 сложных существительных путём соединения основы числительного с основой существительного с добавлени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суффикса -ed (eight-legged);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 сложных существительных путём соединения основ существительных с предлогом: father-in-law);образование сложных прилагательных путём соединения ос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новы прилагательного с основой причастия настоящего време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 (nice-looking);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образование сложных прилагательных путём соединения ос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новы прилагательного с основой причастия прошедшего време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 (well-behaved);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в) конверсия: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образование глагола от имени прилагательного (cool — to cool).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Многозначность лексических единиц. Синонимы. Антони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мы. Интернациональные слова. Наиболее частотные фразовые глаголы. Сокращения и аббревиатуры.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Различные средства связи в тексте для обеспечения его це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лостности (firstly, however, finally, at last, etc.). </w:t>
      </w:r>
    </w:p>
    <w:p w:rsidR="00231FF2" w:rsidRPr="006C0F0F" w:rsidRDefault="00231FF2" w:rsidP="003321A1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Грамматическая сторона речи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Распознавание в письменном и звучащем тексте и употребле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в устной и письменной речи изученных морфологических форм и синтаксических конструкций английского языка.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Предложения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сложным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дополнением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(Complex Object) (I want to have my hair cut.).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Условные предложения нереального характера (Conditional II).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Конструкции для выражения предпочтения I prefer …/I’d prefer …/I’d rather … 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Конструкция I wish … 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 конструкцией either … or, neither … nor.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Глаголы в видо-временных формах действительного залога в изъявительном наклонении (Present/Past/Future Simple Tense; Present/Past Perfect Tense; Present/Past Continuous Tense, Future-in-the-Past) и наиболее употребительных формах страдательного залога (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Present</w:t>
      </w:r>
      <w:r w:rsidRPr="006C0F0F">
        <w:rPr>
          <w:rFonts w:ascii="Times New Roman" w:hAnsi="Times New Roman"/>
          <w:color w:val="000000"/>
          <w:sz w:val="28"/>
          <w:szCs w:val="28"/>
        </w:rPr>
        <w:t>/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Past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Simple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Passive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Present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Perfect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Passive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Порядок следования имён прилагательных (nice long blond hair). </w:t>
      </w:r>
    </w:p>
    <w:p w:rsidR="00231FF2" w:rsidRPr="006C0F0F" w:rsidRDefault="00231FF2" w:rsidP="003321A1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Социокультурные знания и умения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Осуществление межличностного и межкультурного общения с использованием знаний о национально-культурных особенно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менной речи наиболее употребительной тематической фоновой лексики и реалий в рамках отобранного тематического содер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жания (основные национальные праздники, традиции, обычаи; традиции в питании и проведении досуга, система образования).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Знание социокультурного портрета родной страны и страны/ 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ми); с доступными в языковом отношении образцами поэзии и прозы для подростков на английском языке.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Формирование элементарного представление о различных 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риантах английского языка.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Осуществление межличностного и межкультурного общения с использованием знаний о национально-культурных особенно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стях своей страны и страны/стран изучаемого языка.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Соблюдение нормы вежливости в межкультурном общении.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Развитие умений: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 оформлять свой адрес на английском языке (в 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кете);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правильно оформлять электронное сообщение личного ха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рактера в соответствии с нормами неофициального общения, принятыми в стране/странах изучаемого языка;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кратко представлять Россию и страну/страны изучаемого языка; кратко представлять некоторые культурные явления родной страны и страны/стран изучаемого языка (основные нацио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нальные праздники, традиции в проведении досуга и питании, достопримечательности);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 т. д.);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оказывать помощь зарубежным гостям в ситуациях повсед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невного общения (объяснить местонахождение объекта,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щить возможный маршрут, уточнить часы работы и т. д.). </w:t>
      </w:r>
    </w:p>
    <w:p w:rsidR="00231FF2" w:rsidRPr="006C0F0F" w:rsidRDefault="00231FF2" w:rsidP="003321A1">
      <w:pPr>
        <w:autoSpaceDE w:val="0"/>
        <w:autoSpaceDN w:val="0"/>
        <w:adjustRightInd w:val="0"/>
        <w:spacing w:before="240" w:after="0" w:line="201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Компенсаторные умения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при чтении и аудировании языковой, в том числе контекстуальной, догадки; при говорении и письме — пе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рифраза/толкования, синонимических средств, описание пред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мета вместо его названия; при непосредственном общении дога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дываться о значении незнакомых слов с помощью используе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мых собеседником жестов и мимики.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Переспрашивать, просить повторить, уточняя значение 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знакомых слов.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Использование в качестве опоры при порождении собствен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высказываний ключевых слов, плана.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Игнорирование информации, не являющейся необходимой, для понимания основного содержания прочитанного/прослу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шанного текста или для нахождения в тексте запрашиваемой информации.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Сравнение (в том числе установление основания для сравне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ния) объектов, явлений, процессов, их элементов и основных функций в рамках изученной тематики. </w:t>
      </w:r>
    </w:p>
    <w:p w:rsidR="00231FF2" w:rsidRDefault="00231FF2" w:rsidP="003321A1">
      <w:pPr>
        <w:autoSpaceDE w:val="0"/>
        <w:autoSpaceDN w:val="0"/>
        <w:adjustRightInd w:val="0"/>
        <w:spacing w:before="720" w:after="240" w:line="241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1FF2" w:rsidRPr="006C0F0F" w:rsidRDefault="00231FF2" w:rsidP="003321A1">
      <w:pPr>
        <w:autoSpaceDE w:val="0"/>
        <w:autoSpaceDN w:val="0"/>
        <w:adjustRightInd w:val="0"/>
        <w:spacing w:before="720" w:after="240" w:line="24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ПЛАНИРУЕМЫЕ РЕЗУЛЬТАТЫ ОСВОЕНИЯ УЧЕБНОГО ПРЕДМЕТА «ИНОСТРАННЫЙ (АНГЛИЙСКИЙ) ЯЗЫК» </w:t>
      </w:r>
    </w:p>
    <w:p w:rsidR="00231FF2" w:rsidRPr="006C0F0F" w:rsidRDefault="00231FF2" w:rsidP="002A2D0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Изучение иностранного языка в основной школе направлено на достижение обучающимися результатов, отвечающих требо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ваниям ФГОС к освоению основной образовательной програм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мы основного общего образования. </w:t>
      </w:r>
    </w:p>
    <w:p w:rsidR="00231FF2" w:rsidRPr="006C0F0F" w:rsidRDefault="00231FF2" w:rsidP="00477C01">
      <w:pPr>
        <w:pStyle w:val="Default"/>
        <w:spacing w:before="440" w:line="221" w:lineRule="atLeast"/>
        <w:rPr>
          <w:rFonts w:ascii="Times New Roman" w:hAnsi="Times New Roman" w:cs="Times New Roman"/>
          <w:b/>
          <w:sz w:val="28"/>
          <w:szCs w:val="28"/>
        </w:rPr>
      </w:pPr>
      <w:r w:rsidRPr="006C0F0F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Личностные результаты освоения программы основного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щего образования достигаются в единстве учебной и воспита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тельной деятельности Организации в соответствии с традици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Личностные результаты </w:t>
      </w:r>
      <w:r w:rsidRPr="006C0F0F">
        <w:rPr>
          <w:rFonts w:ascii="Times New Roman" w:hAnsi="Times New Roman"/>
          <w:color w:val="000000"/>
          <w:sz w:val="28"/>
          <w:szCs w:val="28"/>
        </w:rPr>
        <w:t>освоения программы основного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щего образования должны отражать готовность обучающихся руководствоваться системой позитивных ценностных ориента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ций и расширение опыта деятельности на её основе и в процессе реализации основных направлений воспитательной деятельно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сти, в том числе в части: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Гражданского воспитания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готовность к выполнению обязанностей гражданина и реали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зации его прав, уважение прав, свобод и законных интересов других людей;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активное участие в жизни семьи, Организации, местного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общества, родного края, страны;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неприятие любых форм экстремизма, дискриминации;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понимание роли различных социальных институтов в жизни человека;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стве;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представление о способах противодействия коррупции;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готовность к разнообразной совместной деятельности, стрем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ление к взаимопониманию и взаимопомощи, активное участие в школьном самоуправлении;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готовность к участию в гуманитарной деятельности (во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лонтёрство, помощь людям, нуждающимся в ней).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Патриотического воспитания</w:t>
      </w:r>
      <w:r w:rsidRPr="006C0F0F">
        <w:rPr>
          <w:rFonts w:ascii="Times New Roman" w:hAnsi="Times New Roman"/>
          <w:color w:val="000000"/>
          <w:sz w:val="28"/>
          <w:szCs w:val="28"/>
        </w:rPr>
        <w:t>: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осознание российской гражданской идентичности в поли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культурном и многоконфессиональном обществе, проявление интереса к познанию родного языка, истории, культуры Рос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сийской Федерации, своего края, народов России;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ценностное отношение к достижениям своей Родины – Рос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сии, к науке, искусству, спорту, технологиям, боевым подвигам и трудовым достижениям народа;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циям разных народов, проживающих в родной стране.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Духовно-нравственного воспитания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ориентация на моральные ценности и нормы в ситуациях нравственного выбора;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активное неприятие асоциальных поступков, свобода и ответ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ственность личности в условиях индивидуального и обществен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ного пространства.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Эстетического воспитания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воздействия искусства; осознание важности художественной культуры как средства коммуникации и самовыражения;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стремление к самовыражению в разных видах искусства.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осознание ценности жизни;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ческих правил, сбалансированный режим занятий и отдыха, регулярная физическая активность);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осознание последствий и неприятие вредных привычек (упо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требление алкоголя, наркотиков, курение) и иных форм вреда для физического и психического здоровья;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соблюдение правил безопасности, в том числе навыков безо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пасного поведения в интернет-среде;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способность адаптироваться к стрессовым ситуациям и ме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няющимся социальным, информационным и природным усло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виям, в том числе осмысляя собственный опыт и выстраивая дальнейшие цели;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умение принимать себя и других, не осуждая;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сформированность навыка рефлексии, признание своего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 на ошибку и такого же права другого человека.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Трудового воспитания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установка на активное участие в решении практических за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дач (в рамках семьи, Организации, города, края) технологиче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ской и социальной направленности, способность инициировать, планировать и самостоятельно выполнять такого рода деятель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ность; </w:t>
      </w:r>
    </w:p>
    <w:p w:rsidR="00231FF2" w:rsidRPr="006C0F0F" w:rsidRDefault="00231FF2" w:rsidP="00A31119">
      <w:pPr>
        <w:autoSpaceDE w:val="0"/>
        <w:autoSpaceDN w:val="0"/>
        <w:adjustRightInd w:val="0"/>
        <w:spacing w:after="0" w:line="201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интерес к практическому изучению профессий и труда раз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личного рода, в том числе на основе применения изучаемого предметного знания;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димых умений для этого;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готовность адаптироваться в профессиональной среде;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уважение к труду и результатам трудовой деятельности;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осознанный выбор и построение индивидуальной траектории образования и жизненных планов с учётом личных и обще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ственных интересов и потребностей.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Экологического воспитания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ориентация на применение знаний из социальных и есте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ственных наук для решения задач в области окружающей сре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ды, планирования поступков и оценки их возможных послед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ствий для окружающей среды;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повышение уровня экологической культуры, осознание гло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бального характера экологических проблем и путей их решения;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активное неприятие действий, приносящих вред окружаю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щей среде;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осознание своей роли как гражданина и потребителя в усло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виях взаимосвязи природной, технологической и социальной сред;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готовность к участию в практической деятельности экологи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ческой направленности.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Ценности научного познания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ка, природы и общества, взаимосвязях человека с природной и социальной средой;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овладение языковой и читательской культурой как средством познания мира;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овладение основными навыками исследовательской деятель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ности, установка на осмысление опыта, наблюдений, поступков и стремление совершенствовать пути достижения индивидуаль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ного и коллективного благополучия.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Личностные результаты, обеспечивающие адаптацию обу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>чающегося к изменяющимся условиям социальной и природной среды, включают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477C0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освоение обучающимися социального опыта, основных соци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альных ролей, соответствующих ведущей деятельности возрас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та, норм и правил общественного поведения, форм социальной жизни в группах и сообществах, включая семью, группы, сфор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мированные по профессиональной деятельности, а также в рам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ках социального взаимодействия с людьми из другой культурной среды;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способность обучающихся взаимодействовать в условиях неопределённости, открытость опыту и знаниям других;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способность действовать в условиях неопределённости, повы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шать уровень своей компетентности через практическую дея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тельность, в том числе умение учиться у других людей, осозна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вать в совместной деятельности новые знания, навыки и компе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тенции из опыта других;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навык выявления и связывания образов, способность форми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умение распознавать конкретные примеры понятия по харак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терным признакам, выполнять операции в соответствии с опре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делением и простейшими свойствами понятия, конкретизиро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ции устойчивого развития;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умение анализировать и выявлять взаимосвязи природы,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щества и экономики;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умение оценивать свои действия с учётом влияния на окру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жающую среду, достижений целей и преодоления вызовов, воз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можных глобальных последствий;способность обучающихся осознавать стрессовую ситуацию, оценивать происходящие изменения и их последствия;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воспринимать стрессовую ситуацию как вызов, требующий контрмер;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оценивать ситуацию стресса, корректировать принимаемые решения и действия;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формулировать и оценивать риски и последствия, формиро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вать опыт, уметь находить позитивное в произошедшей ситуации;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быть готовым действовать в отсутствие гарантий успеха. </w:t>
      </w:r>
    </w:p>
    <w:p w:rsidR="00231FF2" w:rsidRPr="006C0F0F" w:rsidRDefault="00231FF2" w:rsidP="00477C01">
      <w:pPr>
        <w:autoSpaceDE w:val="0"/>
        <w:autoSpaceDN w:val="0"/>
        <w:adjustRightInd w:val="0"/>
        <w:spacing w:before="240" w:after="0" w:line="221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МЕТАПРЕДМЕТНЫЕ РЕЗУЛЬТАТЫ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Метапредметные результаты освоения программы основного общего образования, в том числе адаптированной, должны от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ражать: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Овладение универсальными учебными познавательными действиями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1) базовые логические действия: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выявлять и характеризовать существенные признаки объек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тов (явлений);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устанавливать существенный признак классификации, осно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вания для обобщения и сравнения, критерии проводимого ана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лиза;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 учётом предложенной задачи выявлять закономерности и противоречия в рассматриваемых фактах, данных и наблюде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ниях;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предлагать критерии для выявления закономерностей и 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тиворечий;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выявлять дефицит информации, данных, необходимых для решения поставленной задачи;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выявлять причинно-следственные связи при изучении явле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ний и процессов;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делать выводы с использованием дедуктивных и индуктив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ных умозаключений, умозаключений по аналогии, формулиро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вать гипотезы о взаимосвязях;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лее подходящий с учётом самостоятельно выделенных крите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риев);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2) базовые исследовательские действия: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использовать вопросы как исследовательский инструмент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знания;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формулировать вопросы, фиксирующие разрыв между реаль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ным и желательным состоянием ситуации, объекта, самостоя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тельно устанавливать искомое и данное;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формулировать гипотезу об истинности собственных суждений и суждений других, аргументировать свою позицию, мнение;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проводить по самостоятельно составленному плану опыт, не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сложный эксперимент, небольшое исследование по установле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нию особенностей объекта изучения, причинно-следственных связей и зависимости объектов между собой;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оценивать на применимость и достоверность информацию, полученную в ходе исследования (эксперимента);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самостоятельно формулировать обобщения и выводы по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зультатам проведённого наблюдения, опыта, исследования, владеть инструментами оценки достоверности полученных вы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водов и обобщений;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ях, выдвигать предположения об их развитии в новых условиях и контекстах;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3) работа с информацией: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учё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том предложенной учебной задачи и заданных критериев;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выбирать, анализировать, систематизировать и интерпрети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ровать информацию различных видов и форм представления; </w:t>
      </w:r>
    </w:p>
    <w:p w:rsidR="00231FF2" w:rsidRPr="006C0F0F" w:rsidRDefault="00231FF2" w:rsidP="000C6826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находить сходные аргументы (подтверждающие или опровер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гающие одну и ту же идею, версию) в различных информацион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оценивать надёжность информации по критериям, предло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женным педагогическим работником или сформулированным самостоятельно;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эффективно запоминать и систематизировать информацию.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Овладение системой универсальных учебных познаватель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действий обеспечивает сформированность когнитивных навыков у обучающихся.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Овладение универсальными учебными коммуникативными действиями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1) общение: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выражать себя (свою точку зрения) в устных и письменных текстах;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распознавать невербальные средства общения, понимать значе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 социальных знаков, знать и распознавать предпосылки кон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фликтных ситуаций и смягчать конфликты, вести переговоры;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понимать намерения других, проявлять уважительное отно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шение к собеседнику и в корректной форме формулировать свои возражения;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 ходе диалога и(или) дискуссии задавать вопросы по суще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ству обсуждаемой темы и высказывать идеи, нацеленные на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шение задачи и поддержание благожелательности общения;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сопоставлять свои суждения с суждениями других участни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ков диалога, обнаруживать различие и сходство позиций;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публично представлять результаты выполненного опыта (экс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перимента, исследования, проекта);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самостоятельно выбирать формат выступления с учётом за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дач презентации и особенностей аудитории и в соответствии с ним составлять устные и письменные тексты с использовани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иллюстративных материалов;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2) совместная деятельность: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понимать и использовать преимущества командной и инди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видуальной работы при решении конкретной проблемы, обо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сновывать необходимость применения групповых форм взаимо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действия при решении поставленной задачи;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принимать цель совместной деятельности, коллективно стро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ить действия по её достижению: распределять роли, договари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ваться, обсуждать процесс и результат совместной работы;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уметь обобщать мнения нескольких людей, проявлять готов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ность руководить, выполнять поручения, подчиняться;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ников взаимодействия), распределять задачи между членами команды, участвовать в групповых формах работы (обсужде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ния, обмен мнениями, мозговые штурмы и иные);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выполнять свою часть работы, достигать качественного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зультата по своему направлению и координировать свои дей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ствия с другими членами команды;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оценивать качество своего вклада в общий продукт по крите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риям, самостоятельно сформулированным участниками взаи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модействия; 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ветственности и проявлять готовность к предоставлению отчёта перед группой.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Овладение системой универсальных учебных коммуникатив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ных действий обеспечивает сформированность социальных 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выков и эмоционального интеллекта обучающихся.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Овладение универсальными учебными регулятивными дей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>ствиями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1) самоорганизация: выявлять проблемы для решения в жизненных и учебных си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туациях;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ний группой);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ровать предлагаемые варианты решений;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составлять план действий (план реализации намеченного ал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горитма решения), корректировать предложенный алгоритм с учётом получения новых знаний об изучаемом объекте;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делать выбор и брать ответственность за решение;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2) самоконтроль: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владеть способами самоконтроля, самомотивации и рефлексии;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давать адекватную оценку ситуации и предлагать план её из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менения;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 к меняющимся обстоятельствам;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объяснять причины достижения (недостижения) результатов деятельности, давать оценку приобретённому опыту, уметь на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ходить позитивное в произошедшей ситуации;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вносить коррективы в деятельность на основе новых обстоя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тельств, изменившихся ситуаций, установленных ошибок, воз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никших трудностей;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оценивать соответствие результата цели и условиям;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3) эмоциональный интеллект: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различать, называть и управлять собственными эмоциями и эмоциями других; </w:t>
      </w:r>
    </w:p>
    <w:p w:rsidR="00231FF2" w:rsidRPr="006C0F0F" w:rsidRDefault="00231FF2" w:rsidP="00312A59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выявлять и анализировать причины эмоций;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ставить себя на место другого человека, понимать мотивы и намерения другого;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регулировать способ выражения эмоций;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4) принятие себя и других: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осознанно относиться к другому человеку, его мнению;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признавать своё право на ошибку и такое же право другого;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принимать себя и других, не осуждая;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открытость себе и другим;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осознавать невозможность контролировать всё вокруг.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ков личности (управления собой, самодисциплины, устойчиво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поведения). </w:t>
      </w:r>
    </w:p>
    <w:p w:rsidR="00231FF2" w:rsidRPr="006C0F0F" w:rsidRDefault="00231FF2" w:rsidP="00477C01">
      <w:pPr>
        <w:autoSpaceDE w:val="0"/>
        <w:autoSpaceDN w:val="0"/>
        <w:adjustRightInd w:val="0"/>
        <w:spacing w:before="240" w:after="0" w:line="221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color w:val="000000"/>
          <w:sz w:val="28"/>
          <w:szCs w:val="28"/>
        </w:rPr>
        <w:t xml:space="preserve">ПРЕДМЕТНЫЕ РЕЗУЛЬТАТЫ </w:t>
      </w:r>
    </w:p>
    <w:p w:rsidR="00231FF2" w:rsidRPr="006C0F0F" w:rsidRDefault="00231FF2" w:rsidP="006D0605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Предметные результаты по учебному предмету «Иностран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ный (английский) язык» предметной области «Иностранные языки» ориентированы на применение знаний, умений и навы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ков в учебных ситуациях и реальных жизненных условиях, должны отражать сформированность иноязычной коммуника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тивной компетенции на допороговом уровне в совокупности её составляющих — речевой, языковой, социокультурной, ком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пенсаторной, метапредметной (учебно-познавательной). </w:t>
      </w:r>
    </w:p>
    <w:p w:rsidR="00231FF2" w:rsidRPr="006C0F0F" w:rsidRDefault="00231FF2" w:rsidP="00477C01">
      <w:pPr>
        <w:autoSpaceDE w:val="0"/>
        <w:autoSpaceDN w:val="0"/>
        <w:adjustRightInd w:val="0"/>
        <w:spacing w:before="160" w:after="0" w:line="221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1FF2" w:rsidRDefault="00231FF2" w:rsidP="00477C01">
      <w:pPr>
        <w:autoSpaceDE w:val="0"/>
        <w:autoSpaceDN w:val="0"/>
        <w:adjustRightInd w:val="0"/>
        <w:spacing w:before="160" w:after="0" w:line="221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1FF2" w:rsidRPr="006C0F0F" w:rsidRDefault="00231FF2" w:rsidP="00477C01">
      <w:pPr>
        <w:autoSpaceDE w:val="0"/>
        <w:autoSpaceDN w:val="0"/>
        <w:adjustRightInd w:val="0"/>
        <w:spacing w:before="160" w:after="0" w:line="22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5 класс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1) владеть основными видами речевой деятельности: </w:t>
      </w:r>
    </w:p>
    <w:p w:rsidR="00231FF2" w:rsidRPr="006C0F0F" w:rsidRDefault="00231FF2" w:rsidP="006D0605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говорение: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вести разные виды диалогов </w:t>
      </w:r>
      <w:r w:rsidRPr="006C0F0F">
        <w:rPr>
          <w:rFonts w:ascii="Times New Roman" w:hAnsi="Times New Roman"/>
          <w:color w:val="000000"/>
          <w:sz w:val="28"/>
          <w:szCs w:val="28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циях неофициального общения с вербальным и/или зритель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ными опорами, с соблюдением норм речевого этикета, принято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в стране/странах изучаемого языка (до 5 реплик со стороны каждого собеседника); </w:t>
      </w:r>
    </w:p>
    <w:p w:rsidR="00231FF2" w:rsidRPr="006C0F0F" w:rsidRDefault="00231FF2" w:rsidP="0092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создавать разные виды монологических высказываний </w:t>
      </w:r>
      <w:r w:rsidRPr="006C0F0F">
        <w:rPr>
          <w:rFonts w:ascii="Times New Roman" w:hAnsi="Times New Roman"/>
          <w:color w:val="000000"/>
          <w:sz w:val="28"/>
          <w:szCs w:val="28"/>
        </w:rPr>
        <w:t>(опи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сание, в том числе характеристика; повествование/сообщение) с вербальными и/или зрительными опорами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(объём монологического высказыва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 — 5—6 фраз);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основное содержание прочитанно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текста с вербальными и/или зрительными опорами (объём — 5—6 фраз); кратко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>результаты выполненной проектной работы (объём — до 6 фраз);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аудирование: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воспринимать на слух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сти от поставленной коммуникативной задачи: с пониманием основного содержания, с пониманием запрашиваемой инфор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мации (время звучания текста/текстов для аудирования — до 1 минуты);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смысловое чтение: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про себя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прашиваемой информации (объём текста/текстов для чтения — 180—200 слов); читать про себя несплошные тексты (таблицы) и понимать представленную в них информацию;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письменная речь: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>короткие поздравления с праздни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ками; заполнять анкеты и формуляры, сообщая о себе основные сведения, в соответствии с нормами, принятыми в стране/стра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нах изучаемого языка;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>электронное сообщение личного характера, соблюдая речевой этикет, принятый в стране/стра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нах изучаемого языка (объём сообщения — до 60 слов);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фонетическими 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различать на слух и адекватно,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без ошибок, ведущих к сбою коммуникации,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про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износить </w:t>
      </w:r>
      <w:r w:rsidRPr="006C0F0F">
        <w:rPr>
          <w:rFonts w:ascii="Times New Roman" w:hAnsi="Times New Roman"/>
          <w:color w:val="000000"/>
          <w:sz w:val="28"/>
          <w:szCs w:val="28"/>
        </w:rPr>
        <w:t>слова с правильным ударением и фразы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их ритмико-интонационных особенностей, в том числе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при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менять правила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отсутствия фразового ударения на служебных словах;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выразительно читать вслух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небольшие адаптирован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держания текста; читать новые слова согласно основным прави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лам чтения;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орфографическими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правильно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изученные слова;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\владеть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пунктуационными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точку, вопросительный и восклицательный знаки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ния, запятую при перечислении и обращении, апостроф; пунктуационно правильно оформлять электронное сообщение лич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ного характера; </w:t>
      </w:r>
    </w:p>
    <w:p w:rsidR="00231FF2" w:rsidRPr="006C0F0F" w:rsidRDefault="00231FF2" w:rsidP="006D0605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звучащем и письменном тексте 675 лек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сических единиц (слов, словосочетаний, речевых клише) и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625 лексиче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ских единиц (включая 500 лексических единиц, освоенных в начальной школе), обслуживающих ситуации общения в рам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ках отобранного тематического содержания, с соблюдением су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ществующей нормы лексической сочетаемости;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родственные слова, образованные с использованием аффикса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ции: имена существительные с суффиксами -er/-or, -ist, -sion/- tion; имена прилагательные с суффиксами -ful, -ian/-an; наре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чия с суффиксом -ly; имена прилагательные, имена существи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тельные и наречия с отрицательным префиксом un-;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устной и письменной речи изученные синонимы и интернациональные слова;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особенности структуры простых и сложных предложений   английского языка; различных комму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никативных типов предложений английского языка;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письменном и звучащем тексте и употреблять в устной и письменной речи: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 несколькими обстоятельствами, следующими в определённом порядке;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вопросительные предложения (альтернативный и раздели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тельный вопросы в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Present</w:t>
      </w:r>
      <w:r w:rsidRPr="006C0F0F">
        <w:rPr>
          <w:rFonts w:ascii="Times New Roman" w:hAnsi="Times New Roman"/>
          <w:color w:val="000000"/>
          <w:sz w:val="28"/>
          <w:szCs w:val="28"/>
        </w:rPr>
        <w:t>/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Past</w:t>
      </w:r>
      <w:r w:rsidRPr="006C0F0F">
        <w:rPr>
          <w:rFonts w:ascii="Times New Roman" w:hAnsi="Times New Roman"/>
          <w:color w:val="000000"/>
          <w:sz w:val="28"/>
          <w:szCs w:val="28"/>
        </w:rPr>
        <w:t>/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Future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Simple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Tense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глаголы в видо-временных формах действительного залога в изъявительном наклонении в Present Perfect Tense в пове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ствовательных (утвердительных и отрицательных) и вопро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сительных предложениях;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имена существительные во множественном числе, в том чис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ле имена существительные, имеющие форму только множе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ственного числа;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имена существительные с причастиями настоящего и 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шедшего времени;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наречия в положительной, сравнительной и превосходной степенях, образованные по правилу, и исключения;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социокультурными знаниями и умениями: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отдельные социокультурные элементы речево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го поведенческого этикета в стране/странах изучаемого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ка в рамках тематического содержания; </w:t>
      </w:r>
    </w:p>
    <w:p w:rsidR="00231FF2" w:rsidRPr="006C0F0F" w:rsidRDefault="00231FF2" w:rsidP="001356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знать/понимать и 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чи наиболее употребительную лексику, обозначающую фоно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вую лексику и реалии страны/стран изучаемого языка в рам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ках тематического содержания речи;</w:t>
      </w:r>
    </w:p>
    <w:p w:rsidR="00231FF2" w:rsidRPr="006C0F0F" w:rsidRDefault="00231FF2" w:rsidP="0098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правильно оформлять </w:t>
      </w:r>
      <w:r w:rsidRPr="006C0F0F">
        <w:rPr>
          <w:rFonts w:ascii="Times New Roman" w:hAnsi="Times New Roman"/>
          <w:color w:val="000000"/>
          <w:sz w:val="28"/>
          <w:szCs w:val="28"/>
        </w:rPr>
        <w:t>адрес, писать фамилии и имена (свои, родственников и друзей) на английском языке (в анкете, 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муляре); </w:t>
      </w:r>
    </w:p>
    <w:p w:rsidR="00231FF2" w:rsidRPr="006C0F0F" w:rsidRDefault="00231FF2" w:rsidP="0098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обладать базовыми знаниями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 социокультурном портрете родной страны и страны/стран изучаемого языка; </w:t>
      </w:r>
    </w:p>
    <w:p w:rsidR="00231FF2" w:rsidRPr="006C0F0F" w:rsidRDefault="00231FF2" w:rsidP="0098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кратко представлять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Россию и страны/стран изучаемого языка; </w:t>
      </w:r>
    </w:p>
    <w:p w:rsidR="00231FF2" w:rsidRPr="006C0F0F" w:rsidRDefault="00231FF2" w:rsidP="00AF7D0A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>компенсаторными умениями: использовать при чтении и аудировании языковую догадку, в том числе контек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стуальную; игнорировать информацию, не являющуюся необ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ходимой для понимания основного содержания прочитанного/ прослушанного текста или для нахождения в тексте запрашиваемой информации;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7) участвовать в несложных учебных проектах с использова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нием материалов на английском языке с применением ИКТ,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блюдая правила информационной безопасности при работе в се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ти Интернет;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8) использовать иноязычные словари и справочники, в том числе информационно-справочные системы в электронной форме. </w:t>
      </w:r>
    </w:p>
    <w:p w:rsidR="00231FF2" w:rsidRPr="006C0F0F" w:rsidRDefault="00231FF2" w:rsidP="00AF7D0A">
      <w:pPr>
        <w:autoSpaceDE w:val="0"/>
        <w:autoSpaceDN w:val="0"/>
        <w:adjustRightInd w:val="0"/>
        <w:spacing w:before="240" w:after="0" w:line="22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6 класс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1) владеть основными видами речевой деятельности: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говорение: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вести разные виды диалогов </w:t>
      </w:r>
      <w:r w:rsidRPr="006C0F0F">
        <w:rPr>
          <w:rFonts w:ascii="Times New Roman" w:hAnsi="Times New Roman"/>
          <w:color w:val="000000"/>
          <w:sz w:val="28"/>
          <w:szCs w:val="28"/>
        </w:rPr>
        <w:t>(диалог этикетного характера, диалог — побуждение к действию, диалог-расспрос) в рамках отобранного тематического содержания речи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плик со стороны каждого собеседника);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создавать разные виды монологических высказываний </w:t>
      </w:r>
      <w:r w:rsidRPr="006C0F0F">
        <w:rPr>
          <w:rFonts w:ascii="Times New Roman" w:hAnsi="Times New Roman"/>
          <w:color w:val="000000"/>
          <w:sz w:val="28"/>
          <w:szCs w:val="28"/>
        </w:rPr>
        <w:t>(опи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сание, в том числе характеристика; повествование/сообщение) с вербальными и/или зрительными опорами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(объём монологического высказыва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 — 7—8 фраз);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основное содержание прочитанно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 текста с вербальными и/или зрительными опорами (объём — 7—8 фраз); кратко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результаты выполненной проектной работы (объём — 7—8 фраз); </w:t>
      </w:r>
    </w:p>
    <w:p w:rsidR="00231FF2" w:rsidRPr="006C0F0F" w:rsidRDefault="00231FF2" w:rsidP="00AF7D0A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аудирование: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воспринимать на слух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адаптированные аутентичные тексты, содержащие отдельные незнакомые слова, со зрительными опорами или без опоры в за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висимости от поставленной коммуникативной задачи: с пони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манием основного содержания, с пониманием запрашиваемой информации (время звучания текста/текстов для аудирова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 — до 1,5 минут);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смысловое чтение: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про себя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прашиваемой информации (объём текста/текстов для чтения — 250—300 слов); читать про себя несплошные тексты (таблицы) и понимать представленную в них информацию;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определять </w:t>
      </w:r>
      <w:r w:rsidRPr="006C0F0F">
        <w:rPr>
          <w:rFonts w:ascii="Times New Roman" w:hAnsi="Times New Roman"/>
          <w:color w:val="000000"/>
          <w:sz w:val="28"/>
          <w:szCs w:val="28"/>
        </w:rPr>
        <w:t>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му текста по заголовку;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письменная речь: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заполнять </w:t>
      </w:r>
      <w:r w:rsidRPr="006C0F0F">
        <w:rPr>
          <w:rFonts w:ascii="Times New Roman" w:hAnsi="Times New Roman"/>
          <w:color w:val="000000"/>
          <w:sz w:val="28"/>
          <w:szCs w:val="28"/>
        </w:rPr>
        <w:t>анкеты и формуляры в соответ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ствии с нормами речевого этикета, принятыми в стране/стра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нах изучаемого языка, с указанием личной информации;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пи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сать </w:t>
      </w:r>
      <w:r w:rsidRPr="006C0F0F">
        <w:rPr>
          <w:rFonts w:ascii="Times New Roman" w:hAnsi="Times New Roman"/>
          <w:color w:val="000000"/>
          <w:sz w:val="28"/>
          <w:szCs w:val="28"/>
        </w:rPr>
        <w:t>электронное сообщение личного характера, соблюдая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чевой этикет, принятый в стране/странах изучаемого языка (объём сообщения — до 70 слов);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создавать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небольшое пись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менное высказывание с опорой на образец, план, ключевые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ва, картинку (объём высказывания — до 70 слов);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2) 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фонетическими 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различать на слух и адекватно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, без ошибок, ведущих к сбою коммуникации,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про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износить </w:t>
      </w:r>
      <w:r w:rsidRPr="006C0F0F">
        <w:rPr>
          <w:rFonts w:ascii="Times New Roman" w:hAnsi="Times New Roman"/>
          <w:color w:val="000000"/>
          <w:sz w:val="28"/>
          <w:szCs w:val="28"/>
        </w:rPr>
        <w:t>слова с правильным ударением и фразы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их ритмико-интонационных особенностей, в том числе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при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менять правила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отсутствия фразового ударения на служебных словах;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выразительно читать вслух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небольшие адаптирован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держания текста; читать новые слова согласно основным прави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лам чтения;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орфографическими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правильно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изученные слова; </w:t>
      </w:r>
    </w:p>
    <w:p w:rsidR="00231FF2" w:rsidRPr="006C0F0F" w:rsidRDefault="00231FF2" w:rsidP="00AF7D0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пунктуационными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точку, вопросительный и восклицательный знаки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ния, запятую при перечислении и обращении, апостроф; пунктуационно правильно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оформлять </w:t>
      </w:r>
      <w:r w:rsidRPr="006C0F0F">
        <w:rPr>
          <w:rFonts w:ascii="Times New Roman" w:hAnsi="Times New Roman"/>
          <w:color w:val="000000"/>
          <w:sz w:val="28"/>
          <w:szCs w:val="28"/>
        </w:rPr>
        <w:t>электронное сообщение лич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ного характера; </w:t>
      </w:r>
    </w:p>
    <w:p w:rsidR="00231FF2" w:rsidRPr="006C0F0F" w:rsidRDefault="00231FF2" w:rsidP="00A6723C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звучащем и письменном тексте 800 лек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сических единиц (слов, словосочетаний, речевых клише) и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750 лексиче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ских единиц (включая 650 лексических единиц, освоенных 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нее), обслуживающих ситуации общения в рамках тематического содержания, с соблюдением существующей нормы лексической сочетаемости;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родственные слова, образованные с использованием аффикса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ции: имена существительные с помощью суффикса -ing; имена прилагательные с помощью суффиксов -ing, -less, -ive, -al;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устной и письменной речи изученные синонимы, антонимы и интернациональные слова;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различные средства связи для обеспечения целостности выска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зывания;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особенности структуры простых и сложных предложений английского языка; различных комму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никативных типов предложений английского языка;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письменном и звучащем тексте и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устной и письменной речи: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сложноподчинённые предложения с придаточными опреде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лительными с союзными словами who, which, that;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сложноподчинённые предложения с придаточными времени с союзами for, since;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 конструкциями as … as, not so … as;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глаголы в видо-временных формах действительного залога в изъявительном наклонении в Present/Past Continuous Tense;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все типы вопросительных предложений (общий, специаль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ный, альтернативный, разделительный вопросы) в Present/ Past Continuous Tense;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модальные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глаголы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эквиваленты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(can/be able to, must/ have to, may, should, need);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6C0F0F">
        <w:rPr>
          <w:rFonts w:ascii="Times New Roman" w:hAnsi="Times New Roman"/>
          <w:color w:val="000000"/>
          <w:sz w:val="28"/>
          <w:szCs w:val="28"/>
        </w:rPr>
        <w:t>лова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6C0F0F">
        <w:rPr>
          <w:rFonts w:ascii="Times New Roman" w:hAnsi="Times New Roman"/>
          <w:color w:val="000000"/>
          <w:sz w:val="28"/>
          <w:szCs w:val="28"/>
        </w:rPr>
        <w:t>выражающие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количество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(little/a little, few/a few);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возвратные, неопределённые местоимения some, any и их производные (somebody, anybody; something, anything, etc.) every и производные (everybody, everything, etc.) в повество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вательных (утвердительных и отрицательных) и вопроси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тельных предложениях;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числительные для обозначения дат и больших чисел (100— 1000);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социокультурными знаниями и умениями: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отдельные социокультурные элементы речево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го поведенческого этикета в стране/странах изучаемого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ка в рамках тематического содержания речи;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знать/понимать и 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наиболее употребительную лексику, обозначающую реа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лии страны/стран изучаемого языка в рамках тематического содержания речи;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обладать базовыми знаниями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 социокультурном портрете родной страны и страны/стран изучаемого языка;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кратко представлять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Россию и страну/страны изучаемого языка;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компенсаторными умениями: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при чтении и аудировании языковую догадку, в том числе контек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стуальную; игнорировать информацию, не являющуюся необ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ходимой для понимания основного содержания прочитанного/ прослушанного текста или для нахождения в тексте запраши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ваемой информации;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7)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участвовать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несложных учебных проектах с использо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8)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иноязычные словари и справочники, в том числе информационно-справочные системы в электронной форме;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9)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достигать </w:t>
      </w:r>
      <w:r w:rsidRPr="006C0F0F">
        <w:rPr>
          <w:rFonts w:ascii="Times New Roman" w:hAnsi="Times New Roman"/>
          <w:color w:val="000000"/>
          <w:sz w:val="28"/>
          <w:szCs w:val="28"/>
        </w:rPr>
        <w:t>взаимопонимания в процессе устного и пись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менного общения с носителями иностранного языка, с людьми другой культуры;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10)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сравнивать </w:t>
      </w:r>
      <w:r w:rsidRPr="006C0F0F">
        <w:rPr>
          <w:rFonts w:ascii="Times New Roman" w:hAnsi="Times New Roman"/>
          <w:color w:val="000000"/>
          <w:sz w:val="28"/>
          <w:szCs w:val="28"/>
        </w:rPr>
        <w:t>(в том числе устанавливать основания для сравнения) объекты, явления, процессы, их элементы и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ные функции в рамках изученной тематики. </w:t>
      </w:r>
    </w:p>
    <w:p w:rsidR="00231FF2" w:rsidRPr="006C0F0F" w:rsidRDefault="00231FF2" w:rsidP="00A6723C">
      <w:pPr>
        <w:autoSpaceDE w:val="0"/>
        <w:autoSpaceDN w:val="0"/>
        <w:adjustRightInd w:val="0"/>
        <w:spacing w:before="240" w:after="0" w:line="22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7 класс </w:t>
      </w:r>
    </w:p>
    <w:p w:rsidR="00231FF2" w:rsidRPr="006C0F0F" w:rsidRDefault="00231FF2" w:rsidP="00A6723C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основными видами речевой деятельности: </w:t>
      </w:r>
    </w:p>
    <w:p w:rsidR="00231FF2" w:rsidRPr="006C0F0F" w:rsidRDefault="00231FF2" w:rsidP="00A50AFF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говорение: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вести разные виды диалогов </w:t>
      </w:r>
      <w:r w:rsidRPr="006C0F0F">
        <w:rPr>
          <w:rFonts w:ascii="Times New Roman" w:hAnsi="Times New Roman"/>
          <w:color w:val="000000"/>
          <w:sz w:val="28"/>
          <w:szCs w:val="28"/>
        </w:rPr>
        <w:t>(диалог этикетного характера, диалог — побуждение к действию, диалог-расспрос; комбинированный диалог, включающий различные виды диа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логов) в рамках тематического содержания речи в стандартных ситуациях неофициального общения с вербальными и/или зри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тельными опорами, с соблюдением норм речевого этикета, 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нятого в стране/странах изучаемого языка (до 6 реплик со сто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роны каждого собеседника); </w:t>
      </w:r>
    </w:p>
    <w:p w:rsidR="00231FF2" w:rsidRPr="006C0F0F" w:rsidRDefault="00231FF2" w:rsidP="00240EF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создавать разные виды монологических высказываний </w:t>
      </w:r>
      <w:r w:rsidRPr="006C0F0F">
        <w:rPr>
          <w:rFonts w:ascii="Times New Roman" w:hAnsi="Times New Roman"/>
          <w:color w:val="000000"/>
          <w:sz w:val="28"/>
          <w:szCs w:val="28"/>
        </w:rPr>
        <w:t>(опи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сание, в том числе характеристика; повествование/сообщение) с вербальными и/или зрительными опорами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(объём монологического высказыва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</w:r>
    </w:p>
    <w:p w:rsidR="00231FF2" w:rsidRPr="006C0F0F" w:rsidRDefault="00231FF2" w:rsidP="00A50AFF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ния — 8—9 фраз);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основное содержание прочитанно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го/прослушанного текста с вербальными и/или зрительными опорами (объём — 8—9 фраз);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кратко 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>результаты вы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полненной проектной работы (объём — 8—9 фраз); </w:t>
      </w:r>
    </w:p>
    <w:p w:rsidR="00231FF2" w:rsidRPr="006C0F0F" w:rsidRDefault="00231FF2" w:rsidP="00240EF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аудирование: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воспринимать на слух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аутентичные тексты, содержащие отдельные незнакомые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ва, в зависимости от поставленной коммуникативной задачи: с пониманием основного содержания, с пониманием запраши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ваемой информации (время звучания текста/текстов для ауди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рования — до 1,5 минут); </w:t>
      </w:r>
    </w:p>
    <w:p w:rsidR="00231FF2" w:rsidRPr="006C0F0F" w:rsidRDefault="00231FF2" w:rsidP="00240EF0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смысловое чтение: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про себя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аутентичные тексты, содержащие отдельные незнакомые сло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ва, с различной глубиной проникновения в 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содержание в за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висимости от поставленной коммуникативной задачи: с пони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манием основного содержания, с пониманием нужной/запра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шиваемой информации, с полным пониманием информации, представленной в тексте в эксплицитной/явной форме (объём текста/текстов для чтения — до 350 слов);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про себя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несплошные тексты (таблицы, диаграммы) и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представ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ленную в них информацию;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определять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последовательность главных фактов/событий в тексте; </w:t>
      </w:r>
    </w:p>
    <w:p w:rsidR="00231FF2" w:rsidRPr="006C0F0F" w:rsidRDefault="00231FF2" w:rsidP="00697E88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письменная речь: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заполнять </w:t>
      </w:r>
      <w:r w:rsidRPr="006C0F0F">
        <w:rPr>
          <w:rFonts w:ascii="Times New Roman" w:hAnsi="Times New Roman"/>
          <w:color w:val="000000"/>
          <w:sz w:val="28"/>
          <w:szCs w:val="28"/>
        </w:rPr>
        <w:t>анкеты и формуляры с указа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нием личной информации;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>электронное сообщение лич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ного характера, соблюдая речевой этикет, принятый в стране/ странах изучаемого языка (объём сообщения — до 90 слов);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соз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давать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небольшое письменное высказывание с опорой на обра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зец, план, ключевые слова, таблицу (объём высказывания — до 90 слов);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фонетическими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различать на слух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 адекватно, без ошибок, ведущих к сбою коммуникации,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про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износить </w:t>
      </w:r>
      <w:r w:rsidRPr="006C0F0F">
        <w:rPr>
          <w:rFonts w:ascii="Times New Roman" w:hAnsi="Times New Roman"/>
          <w:color w:val="000000"/>
          <w:sz w:val="28"/>
          <w:szCs w:val="28"/>
        </w:rPr>
        <w:t>слова с правильным ударением и фразы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ем их ритмико-интонационных особенностей, в том числе при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менять правила отсутствия фразового ударения на служебных словах; выразительно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вслух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небольшие аутентичные тексты объёмом до 100 слов, построенные на изученном языко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вом материале, с соблюдением правил чтения и соответствую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щей интонацией; читать новые слова согласно основным прави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лам чтения;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орфографическими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правильно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изученные слова; </w:t>
      </w:r>
    </w:p>
    <w:p w:rsidR="00231FF2" w:rsidRPr="006C0F0F" w:rsidRDefault="00231FF2" w:rsidP="00697E88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пунктуационными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точку, вопросительный и восклицательный знаки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ния, запятую при перечислении и обращении, апостроф; пунктуационно правильно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оформлять </w:t>
      </w:r>
      <w:r w:rsidRPr="006C0F0F">
        <w:rPr>
          <w:rFonts w:ascii="Times New Roman" w:hAnsi="Times New Roman"/>
          <w:color w:val="000000"/>
          <w:sz w:val="28"/>
          <w:szCs w:val="28"/>
        </w:rPr>
        <w:t>электронное сообщение лич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ного характера;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звучащем и письменном тексте 1000 лек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сических единиц (слов, словосочетаний, речевых клише) и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900 лексиче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ских единиц, обслуживающих ситуации общения в рамках 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матического содержания, с соблюдением существующей нормы лексической сочетаемости;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родственные слова, образованные с использованием аффикса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ции: имена существительные с помощью суффиксов -ness, -ment; имена прилагательные с помощью суффиксов -ous, -ly, -y; имена прилагательные и наречия с помощью отрицательных префиксов in-/im-; сложные имена прилагательные путем соединения основы прилагательного с основой существительного с добавлением суффикса -ed (blue-eyed);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изученные синонимы, антонимы, многозначные слова,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тернациональные слова; наиболее частотные фразовые глаголы;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устной и письменной речи различные средства связи в тексте для обеспечения логичности и целостности высказывания;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особенности структуры простых и сложных предложений и различных коммуникативных типов предложений английского языка;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письменном и звучащем тексте и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устной и письменной речи: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со сложным дополнением (Complex Object);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условные предложения реального (Conditional 0, Conditional I) характера; </w:t>
      </w:r>
    </w:p>
    <w:p w:rsidR="00231FF2" w:rsidRPr="006C0F0F" w:rsidRDefault="00231FF2" w:rsidP="0069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 конструкцией to be going to + инфинитив и формы Future Simple Tense и Present Continuous Tense для выражения будущего действия; </w:t>
      </w:r>
    </w:p>
    <w:p w:rsidR="00231FF2" w:rsidRPr="006C0F0F" w:rsidRDefault="00231FF2" w:rsidP="00E902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конструкцию used to + инфинитив глагола; </w:t>
      </w:r>
    </w:p>
    <w:p w:rsidR="00231FF2" w:rsidRPr="006C0F0F" w:rsidRDefault="00231FF2" w:rsidP="00E902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глаголы в наиболее употребительных формах страдательного залога (Present/Past Simple Passive); </w:t>
      </w:r>
    </w:p>
    <w:p w:rsidR="00231FF2" w:rsidRPr="006C0F0F" w:rsidRDefault="00231FF2" w:rsidP="00BC711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C0F0F">
        <w:rPr>
          <w:rFonts w:ascii="Times New Roman" w:hAnsi="Times New Roman" w:cs="Times New Roman"/>
          <w:sz w:val="28"/>
          <w:szCs w:val="28"/>
        </w:rPr>
        <w:t xml:space="preserve">предлоги, употребляемые с глаголами в страдательном залоге; </w:t>
      </w:r>
    </w:p>
    <w:p w:rsidR="00231FF2" w:rsidRPr="000C6826" w:rsidRDefault="00231FF2" w:rsidP="000C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модальный глагол might; </w:t>
      </w:r>
      <w:r w:rsidRPr="006C0F0F">
        <w:rPr>
          <w:rFonts w:ascii="Times New Roman" w:hAnsi="Times New Roman"/>
          <w:sz w:val="28"/>
          <w:szCs w:val="28"/>
        </w:rPr>
        <w:t xml:space="preserve">наречия, совпадающие по форме с прилагательными (fast, high; early);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местоимения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other/another, both, all, one;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количественные числительные для обозначения больших чи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сел (до 1 000 000);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социокультурными знаниями и умениями: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отдельные социокультурные элементы речево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го поведенческого этикета, принятые в стране/странах изучае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мого языка в рамках тематического содержания;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знать/понимать и 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чи наиболее употребительную тематическую фоновую лексику и реалии страны/стран изучаемого языка в рамках тематиче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ского содержания речи;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обладать базовыми знаниями </w:t>
      </w:r>
      <w:r w:rsidRPr="006C0F0F">
        <w:rPr>
          <w:rFonts w:ascii="Times New Roman" w:hAnsi="Times New Roman"/>
          <w:color w:val="000000"/>
          <w:sz w:val="28"/>
          <w:szCs w:val="28"/>
        </w:rPr>
        <w:t>о социокультурном портрете и культурном наследии родной страны и страны/стран изучае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мого языка;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кратко представлять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Россию и страну/страны изучаемого языка;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>компенсаторными умениями: использовать при чтении и аудировании языковую догадку, в том числе контек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стуальную; при непосредственном общении — переспрашивать, просить повторить, уточняя значение незнакомых слов; игно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рировать информацию, не являющуюся необходимой для пони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мания основного содержания прочитанного/прослушанного текста или для нахождения в тексте запрашиваемой информации;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7)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участвовать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несложных учебных проектах с использо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8)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иноязычные словари и справочники, в том числе информационно-справочные системы в электронной форме;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9)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достигать </w:t>
      </w:r>
      <w:r w:rsidRPr="006C0F0F">
        <w:rPr>
          <w:rFonts w:ascii="Times New Roman" w:hAnsi="Times New Roman"/>
          <w:color w:val="000000"/>
          <w:sz w:val="28"/>
          <w:szCs w:val="28"/>
        </w:rPr>
        <w:t>взаимопонимания в процессе устного и пись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менного общения с носителями иностранного языка, с людьми другой культуры;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10)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сравнивать </w:t>
      </w:r>
      <w:r w:rsidRPr="006C0F0F">
        <w:rPr>
          <w:rFonts w:ascii="Times New Roman" w:hAnsi="Times New Roman"/>
          <w:color w:val="000000"/>
          <w:sz w:val="28"/>
          <w:szCs w:val="28"/>
        </w:rPr>
        <w:t>(в том числе устанавливать основания для сравнения) объекты, явления, процессы, их элементы и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функции в рамках изученной тематики.</w:t>
      </w:r>
    </w:p>
    <w:p w:rsidR="00231FF2" w:rsidRPr="006C0F0F" w:rsidRDefault="00231FF2" w:rsidP="00BC7111">
      <w:pPr>
        <w:autoSpaceDE w:val="0"/>
        <w:autoSpaceDN w:val="0"/>
        <w:adjustRightInd w:val="0"/>
        <w:spacing w:before="240" w:after="0" w:line="22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8 класс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основными видами речевой деятельности: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говорение: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вести разные виды диалогов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(диалог этикетного характера, диалог — побуждение к действию, диалог-расспрос;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комбинированный диалог, включающий различные виды диа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логов) в рамках тематического содержания речи в стандарт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создавать разные виды монологических высказываний </w:t>
      </w:r>
      <w:r w:rsidRPr="006C0F0F">
        <w:rPr>
          <w:rFonts w:ascii="Times New Roman" w:hAnsi="Times New Roman"/>
          <w:color w:val="000000"/>
          <w:sz w:val="28"/>
          <w:szCs w:val="28"/>
        </w:rPr>
        <w:t>(опи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сание, в том числе характеристика; повествование/сообщение) с вербальными и/или зрительными опорами в рамках темати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ческого содержания речи (объём монологического высказыва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 — до 9—10 фраз);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выражать и кратко аргументировать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своё мнение,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основное содержание прочитанного/ прослушанного текста с вербальными и/или зрительными опо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рами (объём — 9—10 фраз);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результаты выполненной проектной работы (объём — 9—10 фраз);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аудирование: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воспринимать на слух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аутентичные тексты, содержащие отдельные неизученные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ковые явления, в зависимости от поставленной коммуникатив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ной задачи: с пониманием основного содержания, с понимани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нужной/интересующей/запрашиваемой информации (время звучания текста/текстов для аудирования — до 2 минут);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про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гнозировать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содержание звучащего текста по началу сообщения;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смысловое чтение: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про себя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аутентичные тексты, содержащие отдельные неизученные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ковые явления, с различной глубиной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проникновения в их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держание в зависимости от поставленной коммуникативной задачи: с пониманием основного содержания, с понимание нужной/интересующей/запрашиваемой информации, с пол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ным пониманием содержания (объём текста/текстов для чте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 — 350—500 слов);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несплошные тексты </w:t>
      </w:r>
      <w:r w:rsidRPr="006C0F0F">
        <w:rPr>
          <w:rFonts w:ascii="Times New Roman" w:hAnsi="Times New Roman"/>
          <w:color w:val="000000"/>
          <w:sz w:val="28"/>
          <w:szCs w:val="28"/>
        </w:rPr>
        <w:t>(табли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цы, диаграммы) и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представленную в них информа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цию;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определять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последовательность главных фактов/событий в тексте;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письменная речь: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заполнять </w:t>
      </w:r>
      <w:r w:rsidRPr="006C0F0F">
        <w:rPr>
          <w:rFonts w:ascii="Times New Roman" w:hAnsi="Times New Roman"/>
          <w:color w:val="000000"/>
          <w:sz w:val="28"/>
          <w:szCs w:val="28"/>
        </w:rPr>
        <w:t>анкеты и формуляры, сообщая о себе основные сведения, в соответствии с нормами, приняты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 в стране/странах изучаемого языка;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>электронное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общение личного характера, соблюдая речевой этикет, приня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тый в стране/странах изучаемого языка (объём сообщения — до 110 слов);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создавать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небольшое письменное высказывание с опорой на образец, план, таблицу и/или прочитанный/про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слушанный текст (объём высказывания — до 110 слов);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фонетическими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различать на слух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 адекватно, без ошибок, ведущих к сбою коммуникации,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про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износить </w:t>
      </w:r>
      <w:r w:rsidRPr="006C0F0F">
        <w:rPr>
          <w:rFonts w:ascii="Times New Roman" w:hAnsi="Times New Roman"/>
          <w:color w:val="000000"/>
          <w:sz w:val="28"/>
          <w:szCs w:val="28"/>
        </w:rPr>
        <w:t>слова с правильным ударением и фразы с соблюде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нием их ритмико-интонационных особенностей, в том числе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применять правила </w:t>
      </w:r>
      <w:r w:rsidRPr="006C0F0F">
        <w:rPr>
          <w:rFonts w:ascii="Times New Roman" w:hAnsi="Times New Roman"/>
          <w:color w:val="000000"/>
          <w:sz w:val="28"/>
          <w:szCs w:val="28"/>
        </w:rPr>
        <w:t>отсутствия фразового ударения на слу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жебных словах; владеть правилами чтения и выразительно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чи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тать вслух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небольшие тексты объёмом до 110 слов, построен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на изученном языковом материале, с соблюдением правил чтения и соответствующей интонацией, демонстрирующей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нимание текста;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</w:t>
      </w:r>
      <w:r w:rsidRPr="006C0F0F">
        <w:rPr>
          <w:rFonts w:ascii="Times New Roman" w:hAnsi="Times New Roman"/>
          <w:color w:val="000000"/>
          <w:sz w:val="28"/>
          <w:szCs w:val="28"/>
        </w:rPr>
        <w:t>новые слова согласно основным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вилам чтения;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орфографическими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правильно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изученные слова;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пунктуационными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точку, вопросительный и восклицательный знаки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ния, запятую при перечислении и обращении, апостроф; пунктуационно правильно оформлять электронное сообщение лич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ного характера;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звучащем и письменном тексте 1250 лек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сических единиц (слов, словосочетаний, речевых клише) и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1050 лексиче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ских единиц, обслуживающих ситуации общения в рамках 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матического содержания, с соблюдением существующих норм лексической сочетаемости;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родственные слова, образованные с использованием аффикса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ции: имена существительные с помощью суффиксов -ity, -ship, -ance/-ence; имена прилагательные с помощью префикса inter-;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устной и письменной речи родственные слова, образованные с помощью конверсии (имя существительное от неопределённой формы глагола (to walk — a walk), глагол от имени существительного (a present — to present), имя существительное от прилагательного (rich — the rich);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изученные многозначные слова, синонимы, антонимы; наибо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лее частотные фразовые глаголы; сокращения и аббревиатуры;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различные средства связи в тексте для обеспечения логичности и целостности высказывания;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особенностей структуры простых и сложных предложений английского языка; различных комму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никативных типов предложений английского языка;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письменном и звучащем тексте и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устной и письменной речи: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со сложным дополнением (Complex Object);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все типы вопросительных предложений в Past Perfect Tense;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повествовательные (утвердительные и отрицательные), во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просительные и побудительные предложения в косвенной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чи в настоящем и прошедшем времени;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согласование времён в рамках сложного предложения; согласование подлежащего, выраженного собирательным су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ществительным (family, police), со сказуемым;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глаголами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на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-ing: to love/hate doing something;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6C0F0F">
        <w:rPr>
          <w:rFonts w:ascii="Times New Roman" w:hAnsi="Times New Roman"/>
          <w:color w:val="000000"/>
          <w:sz w:val="28"/>
          <w:szCs w:val="28"/>
        </w:rPr>
        <w:t>содержащие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глаголы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6C0F0F">
        <w:rPr>
          <w:rFonts w:ascii="Times New Roman" w:hAnsi="Times New Roman"/>
          <w:color w:val="000000"/>
          <w:sz w:val="28"/>
          <w:szCs w:val="28"/>
        </w:rPr>
        <w:t>связки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to be/to look/to feel/to seem;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be/get used to do something; be/get used doing something;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конструкцию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both … and …;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c </w:t>
      </w:r>
      <w:r w:rsidRPr="006C0F0F">
        <w:rPr>
          <w:rFonts w:ascii="Times New Roman" w:hAnsi="Times New Roman"/>
          <w:color w:val="000000"/>
          <w:sz w:val="28"/>
          <w:szCs w:val="28"/>
        </w:rPr>
        <w:t>глаголами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stop, to remember, to forget (</w:t>
      </w:r>
      <w:r w:rsidRPr="006C0F0F">
        <w:rPr>
          <w:rFonts w:ascii="Times New Roman" w:hAnsi="Times New Roman"/>
          <w:color w:val="000000"/>
          <w:sz w:val="28"/>
          <w:szCs w:val="28"/>
        </w:rPr>
        <w:t>раз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softHyphen/>
      </w:r>
      <w:r w:rsidRPr="006C0F0F">
        <w:rPr>
          <w:rFonts w:ascii="Times New Roman" w:hAnsi="Times New Roman"/>
          <w:color w:val="000000"/>
          <w:sz w:val="28"/>
          <w:szCs w:val="28"/>
        </w:rPr>
        <w:t>ница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значении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 doing smth </w:t>
      </w:r>
      <w:r w:rsidRPr="006C0F0F">
        <w:rPr>
          <w:rFonts w:ascii="Times New Roman" w:hAnsi="Times New Roman"/>
          <w:color w:val="000000"/>
          <w:sz w:val="28"/>
          <w:szCs w:val="28"/>
        </w:rPr>
        <w:t>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 to do smth); </w:t>
      </w:r>
    </w:p>
    <w:p w:rsidR="00231FF2" w:rsidRPr="006C0F0F" w:rsidRDefault="00231FF2" w:rsidP="00BC7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глаголы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видо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6C0F0F">
        <w:rPr>
          <w:rFonts w:ascii="Times New Roman" w:hAnsi="Times New Roman"/>
          <w:color w:val="000000"/>
          <w:sz w:val="28"/>
          <w:szCs w:val="28"/>
        </w:rPr>
        <w:t>временных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формах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действительного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залога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в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изъявительном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наклонении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(Past Perfect Tense; Present Perfect Continuous Tense, Future-in-the-Past);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модальные глаголы в косвенной речи в настоящем и прошед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шем времени;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неличные формы глагола (инфинитив, герундий, причастия настоящего и прошедшего времени);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наречия too — enough;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отрицательные местоимения no (и его производные nobody, nothing, etc.), none.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социокультурными знаниями и умениями: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осуществлять </w:t>
      </w:r>
      <w:r w:rsidRPr="006C0F0F">
        <w:rPr>
          <w:rFonts w:ascii="Times New Roman" w:hAnsi="Times New Roman"/>
          <w:color w:val="000000"/>
          <w:sz w:val="28"/>
          <w:szCs w:val="28"/>
        </w:rPr>
        <w:t>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социокультурные элементы речевого поведенческого этике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та в стране/странах изучаемого языка в рамках тематического содержания речи;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кратко представлять </w:t>
      </w:r>
      <w:r w:rsidRPr="006C0F0F">
        <w:rPr>
          <w:rFonts w:ascii="Times New Roman" w:hAnsi="Times New Roman"/>
          <w:color w:val="000000"/>
          <w:sz w:val="28"/>
          <w:szCs w:val="28"/>
        </w:rPr>
        <w:t>родную страну/малую родину и стра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ну/страны изучаемого языка (культурные явления и события; достопримечательности, выдающиеся люди); 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оказывать помощь зарубежным гостям в ситуациях повсед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невного общения (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объяснить </w:t>
      </w:r>
      <w:r w:rsidRPr="006C0F0F">
        <w:rPr>
          <w:rFonts w:ascii="Times New Roman" w:hAnsi="Times New Roman"/>
          <w:color w:val="000000"/>
          <w:sz w:val="28"/>
          <w:szCs w:val="28"/>
        </w:rPr>
        <w:t>местонахождение объекта, сооб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щить возможный маршрут и т. д.);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>компенсаторными умениями: использовать при чтении и аудировании языковую, в том числе контекстуаль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ную, догадку; при непосредственном общении — переспраши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го текста или для нахождения в тексте запрашиваемой инфор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мации;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7)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речевые различия в ситуациях официального и неофициального общения в рамках отобранного тематическо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го содержания и использовать лексико-грамматические сред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ства с их учётом;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8) уметь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рассматривать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несколько вариантов решения коммуникативной задачи в продуктивных видах речевой дея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тельности (говорении и письменной речи);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9)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участвовать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несложных учебных проектах с использо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:rsidR="00231FF2" w:rsidRPr="006C0F0F" w:rsidRDefault="00231FF2" w:rsidP="00240EF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10)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иноязычные словари и справочники, в том числе информационно-справочные системы в электронной форме; </w:t>
      </w:r>
    </w:p>
    <w:p w:rsidR="00231FF2" w:rsidRPr="006C0F0F" w:rsidRDefault="00231FF2" w:rsidP="00240EF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11)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достигать </w:t>
      </w:r>
      <w:r w:rsidRPr="006C0F0F">
        <w:rPr>
          <w:rFonts w:ascii="Times New Roman" w:hAnsi="Times New Roman"/>
          <w:color w:val="000000"/>
          <w:sz w:val="28"/>
          <w:szCs w:val="28"/>
        </w:rPr>
        <w:t>взаимопонимания в процессе устного и пись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менного общения с носителями иностранного языка, людьми другой культуры; </w:t>
      </w:r>
    </w:p>
    <w:p w:rsidR="00231FF2" w:rsidRPr="006C0F0F" w:rsidRDefault="00231FF2" w:rsidP="00240EF0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12)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сравнивать </w:t>
      </w:r>
      <w:r w:rsidRPr="006C0F0F">
        <w:rPr>
          <w:rFonts w:ascii="Times New Roman" w:hAnsi="Times New Roman"/>
          <w:color w:val="000000"/>
          <w:sz w:val="28"/>
          <w:szCs w:val="28"/>
        </w:rPr>
        <w:t>(в том числе устанавливать основания для сравнения) объекты, явления, процессы, их элементы и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ные функции в рамках изученной тематики. </w:t>
      </w:r>
    </w:p>
    <w:p w:rsidR="00231FF2" w:rsidRPr="006C0F0F" w:rsidRDefault="00231FF2" w:rsidP="00BC7111">
      <w:pPr>
        <w:autoSpaceDE w:val="0"/>
        <w:autoSpaceDN w:val="0"/>
        <w:adjustRightInd w:val="0"/>
        <w:spacing w:before="240" w:after="0" w:line="22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9 класс </w:t>
      </w:r>
    </w:p>
    <w:p w:rsidR="00231FF2" w:rsidRPr="006C0F0F" w:rsidRDefault="00231FF2" w:rsidP="0054168B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основными видами речевой деятельности: </w:t>
      </w:r>
    </w:p>
    <w:p w:rsidR="00231FF2" w:rsidRPr="006C0F0F" w:rsidRDefault="00231FF2" w:rsidP="000C6826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говорение: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вести </w:t>
      </w:r>
      <w:r w:rsidRPr="006C0F0F">
        <w:rPr>
          <w:rFonts w:ascii="Times New Roman" w:hAnsi="Times New Roman"/>
          <w:color w:val="000000"/>
          <w:sz w:val="28"/>
          <w:szCs w:val="28"/>
        </w:rPr>
        <w:t>комбинированный диалог, включающий различные виды диалогов (диалог этикетного характера, диа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лог — побуждение к действию, диалог-расспрос); диалог — об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мен мнениями в рамках тематического содержания речи в стан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ка (до 6—8 реплик со стороны каждого собеседника);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создавать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разные виды монологических высказываний (опи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логического высказывания — до 10—12 фраз);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ное содержание прочитанного/прослушанного текста со зри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тельными и/или вербальными опорами (объём — 10—12 фраз);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излагать </w:t>
      </w:r>
      <w:r w:rsidRPr="006C0F0F">
        <w:rPr>
          <w:rFonts w:ascii="Times New Roman" w:hAnsi="Times New Roman"/>
          <w:color w:val="000000"/>
          <w:sz w:val="28"/>
          <w:szCs w:val="28"/>
        </w:rPr>
        <w:t>результаты выполненной проектной работы; (объ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ём — 10—12 фраз); </w:t>
      </w:r>
    </w:p>
    <w:p w:rsidR="00231FF2" w:rsidRPr="006C0F0F" w:rsidRDefault="00231FF2" w:rsidP="00A6636A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аудирование: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воспринимать на слух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</w:r>
      <w:r w:rsidRPr="006C0F0F">
        <w:rPr>
          <w:rFonts w:ascii="Times New Roman" w:hAnsi="Times New Roman"/>
          <w:sz w:val="28"/>
          <w:szCs w:val="28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ные аутентичные тексты, содержащие отдельные неизученные языковые явления, в зависимости от поставленной коммуни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кативной задачи: с пониманием основного содержания, с по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ниманием нужной/интересующей/запрашиваемой информа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ции (время звучания текста/текстов для аудирования — до 2 минут);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смысловое чтение: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про себя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несложные аутентичные тексты, содержащие отдельные неизученные язы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ковые явления, с различной глубиной проникновения в их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ным пониманием содержания (объём текста/текстов для чте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 — 500—600 слов);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про себя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несплошные тексты (таблицы, диаграммы) и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представленную в них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формацию;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обобщать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оценивать </w:t>
      </w:r>
      <w:r w:rsidRPr="006C0F0F">
        <w:rPr>
          <w:rFonts w:ascii="Times New Roman" w:hAnsi="Times New Roman"/>
          <w:color w:val="000000"/>
          <w:sz w:val="28"/>
          <w:szCs w:val="28"/>
        </w:rPr>
        <w:t>полученную при чтении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формацию;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письменная речь: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заполнять </w:t>
      </w:r>
      <w:r w:rsidRPr="006C0F0F">
        <w:rPr>
          <w:rFonts w:ascii="Times New Roman" w:hAnsi="Times New Roman"/>
          <w:color w:val="000000"/>
          <w:sz w:val="28"/>
          <w:szCs w:val="28"/>
        </w:rPr>
        <w:t>анкеты и формуляры, сообщая о себе основные сведения, в соответствии с нормами, приняты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ми в стране/странах изучаемого языка;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>электронное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общение личного характера, соблюдая речевой этикет, приня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тый в стране/странах изучаемого языка (объём сообщения — до 120 слов);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создавать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небольшое письменное высказывание с опорой на образец, план, таблицу, прочитанный/прослушан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ный текст (объём высказывания — до 120 слов);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заполнять </w:t>
      </w:r>
      <w:r w:rsidRPr="006C0F0F">
        <w:rPr>
          <w:rFonts w:ascii="Times New Roman" w:hAnsi="Times New Roman"/>
          <w:color w:val="000000"/>
          <w:sz w:val="28"/>
          <w:szCs w:val="28"/>
        </w:rPr>
        <w:t>та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блицу, кратко фиксируя содержание прочитанного/прослу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шанного текста;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письменно представлять </w:t>
      </w:r>
      <w:r w:rsidRPr="006C0F0F">
        <w:rPr>
          <w:rFonts w:ascii="Times New Roman" w:hAnsi="Times New Roman"/>
          <w:color w:val="000000"/>
          <w:sz w:val="28"/>
          <w:szCs w:val="28"/>
        </w:rPr>
        <w:t>результаты выпол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ненной проектной работы (объём — 100—120 слов);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2) 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фонетическими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различать на слух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 адекватно, без ошибок, ведущих к сбою коммуникации,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про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износить </w:t>
      </w:r>
      <w:r w:rsidRPr="006C0F0F">
        <w:rPr>
          <w:rFonts w:ascii="Times New Roman" w:hAnsi="Times New Roman"/>
          <w:color w:val="000000"/>
          <w:sz w:val="28"/>
          <w:szCs w:val="28"/>
        </w:rPr>
        <w:t>слова с правильным ударением и фразы с соблюдени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ем их ритмико-интонационных особенностей, в том числе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>при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менять правила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отсутствия фразового ударения на служебных словах;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правилами чтения и выразительно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вслух </w:t>
      </w:r>
      <w:r w:rsidRPr="006C0F0F">
        <w:rPr>
          <w:rFonts w:ascii="Times New Roman" w:hAnsi="Times New Roman"/>
          <w:color w:val="000000"/>
          <w:sz w:val="28"/>
          <w:szCs w:val="28"/>
        </w:rPr>
        <w:t>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держания текста;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читать </w:t>
      </w:r>
      <w:r w:rsidRPr="006C0F0F">
        <w:rPr>
          <w:rFonts w:ascii="Times New Roman" w:hAnsi="Times New Roman"/>
          <w:color w:val="000000"/>
          <w:sz w:val="28"/>
          <w:szCs w:val="28"/>
        </w:rPr>
        <w:t>новые слова согласно основным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вилам чтения.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орфографическими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правильно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писать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изученные слова;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пунктуационными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навыками: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точку, вопросительный и восклицательный знаки в конце предложе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ния, запятую при перечислении и обращении, апостроф; пунктуационно правильно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оформлять </w:t>
      </w:r>
      <w:r w:rsidRPr="006C0F0F">
        <w:rPr>
          <w:rFonts w:ascii="Times New Roman" w:hAnsi="Times New Roman"/>
          <w:color w:val="000000"/>
          <w:sz w:val="28"/>
          <w:szCs w:val="28"/>
        </w:rPr>
        <w:t>электронное сообщение лич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ного характера;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звучащем и письменном тексте 1350 лек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сических единиц (слов, словосочетаний, речевых клише) и пра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вильно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1200 лексических единиц, обслуживающих ситуации общения в рамках тематического содержания, с соблюдением существующей нор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мы лексической сочетаемости;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родственные слова, образованные с использованием аффикса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ции: глаголы с помощью префиксов under-, over-, dis-, mis-; имена прилагательные с помощью суффиксов -able/-ible; имена существительные с помощью отрицательных префиксов in-/im- ; сложное прилагательное путём соединения основы числитель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ного с основой существительного с добавлением суффикса -ed (eight-legged); сложное существительное путём соединения ос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нов существительного с предлогом (mother-in-law); сложное прилагательное путём соединения основы прилагательного с ос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новой причастия I (nice-looking); сложное прилагательное пу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тём соединения наречия с основой причастия II (well-behaved); глагол от прилагательного (cool — to cool);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и 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речи из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ученные синонимы, антонимы, интернациональные слова; наи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более частотные фразовые глаголы; сокращения и аббревиатуры;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распознавать и употреблять в устной и письменной речи раз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личные средства связи в тексте для обеспечения логичности и целостности высказывания;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 и понимать </w:t>
      </w:r>
      <w:r w:rsidRPr="006C0F0F">
        <w:rPr>
          <w:rFonts w:ascii="Times New Roman" w:hAnsi="Times New Roman"/>
          <w:color w:val="000000"/>
          <w:sz w:val="28"/>
          <w:szCs w:val="28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распознавать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письменном и звучащем тексте и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употреблять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в устной и письменной речи: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предложения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со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сложным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</w:rPr>
        <w:t>дополнением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 (Complex Object) (I want to have my hair cut.);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предложения с I wish;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условные предложения нереального характера (Conditional II);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конструкцию для выражения предпочтения I prefer …/I’d prefer …/I’d rather предложения с конструкцией either … or, neither … nor;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формы страдательного залога Present Perfect Passive;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порядок следования имён прилагательных (nice long blond hair);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социокультурными знаниями и умениями: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знать/понимать и 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устной и письменной ре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чи наиболее употребительную тематическую фоновую лексику и реалии страны/стран изучаемого языка в рамках тематиче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ского содержания речи (основные национальные праздники, обычаи, традиции);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выражать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модальные значения, чувства и эмоции;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иметь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элементарные представления о различных вариантах английского языка;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обладать </w:t>
      </w:r>
      <w:r w:rsidRPr="006C0F0F">
        <w:rPr>
          <w:rFonts w:ascii="Times New Roman" w:hAnsi="Times New Roman"/>
          <w:color w:val="000000"/>
          <w:sz w:val="28"/>
          <w:szCs w:val="28"/>
        </w:rPr>
        <w:t>базовыми знаниями о социокультурном портрете и культурном наследии родной страны и страны/стран изучае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мого языка;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уметь представлять </w:t>
      </w:r>
      <w:r w:rsidRPr="006C0F0F">
        <w:rPr>
          <w:rFonts w:ascii="Times New Roman" w:hAnsi="Times New Roman"/>
          <w:color w:val="000000"/>
          <w:sz w:val="28"/>
          <w:szCs w:val="28"/>
        </w:rPr>
        <w:t>Россию и страну/страны из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учаемого языка;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оказывать помощь </w:t>
      </w:r>
      <w:r w:rsidRPr="006C0F0F">
        <w:rPr>
          <w:rFonts w:ascii="Times New Roman" w:hAnsi="Times New Roman"/>
          <w:color w:val="000000"/>
          <w:sz w:val="28"/>
          <w:szCs w:val="28"/>
        </w:rPr>
        <w:t>зарубежным гостям в ситу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ациях повседневного общения;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владеть </w:t>
      </w:r>
      <w:r w:rsidRPr="006C0F0F">
        <w:rPr>
          <w:rFonts w:ascii="Times New Roman" w:hAnsi="Times New Roman"/>
          <w:color w:val="000000"/>
          <w:sz w:val="28"/>
          <w:szCs w:val="28"/>
        </w:rPr>
        <w:t>компенсаторными умениями: использовать при говорении переспрос; использовать при говорении и письме пе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рифраз/толкование, синонимические средства, описание пред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мета вместо его названия; при чтении и аудировании — языковую догадку, в том числе контекстуальную; игнорировать ин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7)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уметь рассматривать </w:t>
      </w:r>
      <w:r w:rsidRPr="006C0F0F">
        <w:rPr>
          <w:rFonts w:ascii="Times New Roman" w:hAnsi="Times New Roman"/>
          <w:color w:val="000000"/>
          <w:sz w:val="28"/>
          <w:szCs w:val="28"/>
        </w:rPr>
        <w:t>несколько вариантов решения коммуникативной задачи в продуктивных видах речевой дея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тельности (говорении и письменной речи); </w:t>
      </w:r>
    </w:p>
    <w:p w:rsidR="00231FF2" w:rsidRPr="006C0F0F" w:rsidRDefault="00231FF2" w:rsidP="00A6636A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8)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участвовать </w:t>
      </w:r>
      <w:r w:rsidRPr="006C0F0F">
        <w:rPr>
          <w:rFonts w:ascii="Times New Roman" w:hAnsi="Times New Roman"/>
          <w:color w:val="000000"/>
          <w:sz w:val="28"/>
          <w:szCs w:val="28"/>
        </w:rPr>
        <w:t>в несложных учебных проектах с использо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231FF2" w:rsidRPr="006C0F0F" w:rsidRDefault="00231FF2" w:rsidP="00DA48B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9)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использовать </w:t>
      </w:r>
      <w:r w:rsidRPr="006C0F0F">
        <w:rPr>
          <w:rFonts w:ascii="Times New Roman" w:hAnsi="Times New Roman"/>
          <w:color w:val="000000"/>
          <w:sz w:val="28"/>
          <w:szCs w:val="28"/>
        </w:rPr>
        <w:t xml:space="preserve">иноязычные словари и справочники, в том числе информационно-справочные системы в электронной форме; </w:t>
      </w:r>
    </w:p>
    <w:p w:rsidR="00231FF2" w:rsidRPr="006C0F0F" w:rsidRDefault="00231FF2" w:rsidP="00DA48B3">
      <w:pPr>
        <w:pStyle w:val="Pa35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10)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достигать взаимопонимания </w:t>
      </w:r>
      <w:r w:rsidRPr="006C0F0F">
        <w:rPr>
          <w:rFonts w:ascii="Times New Roman" w:hAnsi="Times New Roman"/>
          <w:color w:val="000000"/>
          <w:sz w:val="28"/>
          <w:szCs w:val="28"/>
        </w:rPr>
        <w:t>в процессе устного и пись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 xml:space="preserve">менного общения с носителями иностранного языка, людьми другой культуры; </w:t>
      </w:r>
    </w:p>
    <w:p w:rsidR="00231FF2" w:rsidRPr="006C0F0F" w:rsidRDefault="00231FF2" w:rsidP="00DA48B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11) </w:t>
      </w:r>
      <w:r w:rsidRPr="006C0F0F">
        <w:rPr>
          <w:rFonts w:ascii="Times New Roman" w:hAnsi="Times New Roman"/>
          <w:i/>
          <w:iCs/>
          <w:color w:val="000000"/>
          <w:sz w:val="28"/>
          <w:szCs w:val="28"/>
        </w:rPr>
        <w:t xml:space="preserve">сравнивать </w:t>
      </w:r>
      <w:r w:rsidRPr="006C0F0F">
        <w:rPr>
          <w:rFonts w:ascii="Times New Roman" w:hAnsi="Times New Roman"/>
          <w:color w:val="000000"/>
          <w:sz w:val="28"/>
          <w:szCs w:val="28"/>
        </w:rPr>
        <w:t>(в том числе устанавливать основания для сравнения) объекты, явления, процессы, их элементы и основ</w:t>
      </w:r>
      <w:r w:rsidRPr="006C0F0F">
        <w:rPr>
          <w:rFonts w:ascii="Times New Roman" w:hAnsi="Times New Roman"/>
          <w:color w:val="000000"/>
          <w:sz w:val="28"/>
          <w:szCs w:val="28"/>
        </w:rPr>
        <w:softHyphen/>
        <w:t>ные функции в рамках изученной тематики.</w:t>
      </w:r>
    </w:p>
    <w:p w:rsidR="00231FF2" w:rsidRPr="006C0F0F" w:rsidRDefault="00231FF2" w:rsidP="00DA48B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1FF2" w:rsidRPr="000C6826" w:rsidRDefault="00231FF2" w:rsidP="00DA48B3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1FF2" w:rsidRPr="000C6826" w:rsidRDefault="00231FF2" w:rsidP="000C6826">
      <w:pPr>
        <w:rPr>
          <w:rFonts w:ascii="Times New Roman" w:hAnsi="Times New Roman"/>
          <w:b/>
          <w:bCs/>
          <w:sz w:val="28"/>
          <w:szCs w:val="28"/>
        </w:rPr>
      </w:pPr>
      <w:bookmarkStart w:id="0" w:name="_Toc105145868"/>
      <w:r w:rsidRPr="000C6826">
        <w:rPr>
          <w:rFonts w:ascii="Times New Roman" w:hAnsi="Times New Roman"/>
          <w:b/>
          <w:bCs/>
          <w:sz w:val="28"/>
          <w:szCs w:val="28"/>
        </w:rPr>
        <w:t>УЧЕБНО-МЕТОДИЧЕСКОЕ ОБЕСПЕЧЕНИЕ ОБРАЗОВАТЕЛЬНОГО ПРОЦЕССА</w:t>
      </w:r>
      <w:bookmarkEnd w:id="0"/>
      <w:r w:rsidRPr="000C68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31FF2" w:rsidRPr="006C0F0F" w:rsidRDefault="00231FF2" w:rsidP="00B531EE">
      <w:pPr>
        <w:pStyle w:val="Heading2"/>
        <w:spacing w:before="0" w:beforeAutospacing="0" w:after="0" w:afterAutospacing="0"/>
        <w:rPr>
          <w:sz w:val="28"/>
          <w:szCs w:val="28"/>
        </w:rPr>
      </w:pPr>
    </w:p>
    <w:p w:rsidR="00231FF2" w:rsidRPr="006C0F0F" w:rsidRDefault="00231FF2" w:rsidP="00B531EE">
      <w:pPr>
        <w:pStyle w:val="Heading2"/>
        <w:spacing w:before="0" w:beforeAutospacing="0" w:after="0" w:afterAutospacing="0"/>
        <w:rPr>
          <w:sz w:val="28"/>
          <w:szCs w:val="28"/>
        </w:rPr>
      </w:pPr>
      <w:bookmarkStart w:id="1" w:name="_Toc105145869"/>
      <w:r w:rsidRPr="006C0F0F">
        <w:rPr>
          <w:sz w:val="28"/>
          <w:szCs w:val="28"/>
        </w:rPr>
        <w:t>ОБЯЗАТЕЛЬНЫЕ УЧЕБНЫЕ МАТЕРИАЛЫ ДЛЯ УЧЕНИКА</w:t>
      </w:r>
      <w:bookmarkEnd w:id="1"/>
    </w:p>
    <w:p w:rsidR="00231FF2" w:rsidRPr="006C0F0F" w:rsidRDefault="00231FF2" w:rsidP="00B531EE">
      <w:pPr>
        <w:autoSpaceDE w:val="0"/>
        <w:autoSpaceDN w:val="0"/>
        <w:spacing w:line="266" w:lineRule="auto"/>
        <w:ind w:right="720"/>
        <w:rPr>
          <w:rFonts w:ascii="Times New Roman" w:hAnsi="Times New Roman"/>
          <w:color w:val="000000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Ваулина Ю.Е., Дули Д., Подоляко О.Е. и другие. Английский язык. «Английский в фокусе» (Spotlight). 5-6 класс. Издательство «Просвещение»</w:t>
      </w:r>
    </w:p>
    <w:p w:rsidR="00231FF2" w:rsidRPr="006C0F0F" w:rsidRDefault="00231FF2" w:rsidP="00B531EE">
      <w:pPr>
        <w:autoSpaceDE w:val="0"/>
        <w:autoSpaceDN w:val="0"/>
        <w:spacing w:line="266" w:lineRule="auto"/>
        <w:ind w:right="72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Афанасьева О.В. , Михеева И.В., Баранова К.М. Английский язык.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«Rainbow English»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 xml:space="preserve">5 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>.; 7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>.; 8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>.; 9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 xml:space="preserve">.  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в 2ч. Ч. 1: учебник</w:t>
      </w:r>
    </w:p>
    <w:p w:rsidR="00231FF2" w:rsidRDefault="00231FF2" w:rsidP="000C6826">
      <w:pPr>
        <w:autoSpaceDE w:val="0"/>
        <w:autoSpaceDN w:val="0"/>
        <w:spacing w:line="266" w:lineRule="auto"/>
        <w:ind w:right="720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Афанасьева О.В. , Михеева И.В., Баранова К.М. Английский язык.  </w:t>
      </w:r>
      <w:r w:rsidRPr="006C0F0F">
        <w:rPr>
          <w:rFonts w:ascii="Times New Roman" w:hAnsi="Times New Roman"/>
          <w:color w:val="000000"/>
          <w:sz w:val="28"/>
          <w:szCs w:val="28"/>
          <w:lang w:val="en-US"/>
        </w:rPr>
        <w:t xml:space="preserve">«Rainbow English»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 xml:space="preserve">5 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>.; 7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>.; 8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>.; 9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кл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 xml:space="preserve">. 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в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 xml:space="preserve"> 2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ч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ar-SA"/>
        </w:rPr>
        <w:t xml:space="preserve">. 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>Ч. 2: учеб</w:t>
      </w:r>
      <w:bookmarkStart w:id="2" w:name="_Toc105145870"/>
      <w:r>
        <w:rPr>
          <w:rFonts w:ascii="Times New Roman" w:hAnsi="Times New Roman"/>
          <w:color w:val="000000"/>
          <w:sz w:val="28"/>
          <w:szCs w:val="28"/>
          <w:lang w:eastAsia="ar-SA"/>
        </w:rPr>
        <w:t>ника</w:t>
      </w:r>
      <w:r w:rsidRPr="006C0F0F">
        <w:rPr>
          <w:rFonts w:ascii="Times New Roman" w:hAnsi="Times New Roman"/>
          <w:sz w:val="28"/>
          <w:szCs w:val="28"/>
        </w:rPr>
        <w:t xml:space="preserve"> </w:t>
      </w:r>
    </w:p>
    <w:p w:rsidR="00231FF2" w:rsidRPr="000C6826" w:rsidRDefault="00231FF2" w:rsidP="000C6826">
      <w:pPr>
        <w:autoSpaceDE w:val="0"/>
        <w:autoSpaceDN w:val="0"/>
        <w:spacing w:line="266" w:lineRule="auto"/>
        <w:ind w:right="720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0C6826">
        <w:rPr>
          <w:rFonts w:ascii="Times New Roman" w:hAnsi="Times New Roman"/>
          <w:b/>
          <w:bCs/>
          <w:sz w:val="28"/>
          <w:szCs w:val="28"/>
        </w:rPr>
        <w:t>МЕТОДИЧЕСКИЕ МАТЕРИАЛЫ ДЛЯ УЧИТЕЛЯ</w:t>
      </w:r>
      <w:bookmarkEnd w:id="2"/>
      <w:r w:rsidRPr="000C6826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231FF2" w:rsidRPr="006C0F0F" w:rsidRDefault="00231FF2" w:rsidP="004C32C0">
      <w:pPr>
        <w:pStyle w:val="Heading2"/>
        <w:numPr>
          <w:ilvl w:val="0"/>
          <w:numId w:val="24"/>
        </w:numPr>
        <w:spacing w:before="0" w:beforeAutospacing="0" w:after="0" w:afterAutospacing="0"/>
        <w:rPr>
          <w:b w:val="0"/>
          <w:sz w:val="28"/>
          <w:szCs w:val="28"/>
        </w:rPr>
      </w:pPr>
      <w:r w:rsidRPr="006C0F0F">
        <w:rPr>
          <w:b w:val="0"/>
          <w:sz w:val="28"/>
          <w:szCs w:val="28"/>
        </w:rPr>
        <w:t>Федеральный государственный образовательный стандарт основного общего     образования</w:t>
      </w:r>
    </w:p>
    <w:p w:rsidR="00231FF2" w:rsidRPr="006C0F0F" w:rsidRDefault="00231FF2" w:rsidP="004C32C0">
      <w:pPr>
        <w:pStyle w:val="Heading2"/>
        <w:numPr>
          <w:ilvl w:val="0"/>
          <w:numId w:val="24"/>
        </w:numPr>
        <w:spacing w:before="0" w:beforeAutospacing="0" w:after="0" w:afterAutospacing="0"/>
        <w:rPr>
          <w:b w:val="0"/>
          <w:sz w:val="28"/>
          <w:szCs w:val="28"/>
        </w:rPr>
      </w:pPr>
      <w:r w:rsidRPr="006C0F0F">
        <w:rPr>
          <w:b w:val="0"/>
          <w:sz w:val="28"/>
          <w:szCs w:val="28"/>
        </w:rPr>
        <w:t>Авторская программа курса «Английский в фокусе / Spotlight» для 5-9 классов Апалькова В.Г.; УМК «Английский в фокусе / Spotlight» для 5-6 класса Ваулиной Ю.Е., Дули Д., Подоляко О.Е., Эванс В.</w:t>
      </w:r>
    </w:p>
    <w:p w:rsidR="00231FF2" w:rsidRPr="006C0F0F" w:rsidRDefault="00231FF2" w:rsidP="004C32C0">
      <w:pPr>
        <w:pStyle w:val="ListParagraph"/>
        <w:numPr>
          <w:ilvl w:val="0"/>
          <w:numId w:val="24"/>
        </w:numPr>
        <w:autoSpaceDE w:val="0"/>
        <w:autoSpaceDN w:val="0"/>
        <w:spacing w:after="0" w:line="266" w:lineRule="auto"/>
        <w:ind w:right="144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  <w:lang w:eastAsia="ja-JP"/>
        </w:rPr>
        <w:t>Авторская программа под редакцией О.В. Афасанасьевой, И.В. Михеевой «Rainbow English»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after="0" w:line="266" w:lineRule="auto"/>
        <w:ind w:right="14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>«Английский в фокусе» (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Spotlight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Английский язык. 5-6 класс: учеб. для общеобразовательных организаций/Ю.Е. Ваулина,  Д. Дули, В. Эванс – М.: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Express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Publishing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>: Просвещение, 2020.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after="0" w:line="266" w:lineRule="auto"/>
        <w:ind w:right="43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Spotlight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5-6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Teacher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>'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book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Английский в фокусе 5-6 класс. Книга для учителя. Ваулина Ю.Е., Дули Дженни, Подоляко О.Е., Эванс В. (2018) 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after="0" w:line="266" w:lineRule="auto"/>
        <w:ind w:right="43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Spotlight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 (Английский в фокусе 5-6 класс). Грамматика английского языка.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after="0" w:line="266" w:lineRule="auto"/>
        <w:ind w:right="43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Сборник упражнений. Часть 1. Часть 2 Барашкова Е.А. (2020) 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before="100" w:beforeAutospacing="1" w:after="0" w:line="228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Spotlight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5-6 (Английский в фокусе 5 класс). Грамматика английского языка. 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before="100" w:beforeAutospacing="1" w:after="0" w:line="228" w:lineRule="auto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Проверочные работы.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before="100" w:beforeAutospacing="1" w:after="0" w:line="283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Spotlight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5-6 (Английский в фокусе 5 класс).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Test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Booklet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(Контрольные задания). 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after="0" w:line="283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 xml:space="preserve">Ваулина Ю.Е., Дули Дженни, Подоляко О.Е., Эванс В. (2019) (+audio) </w:t>
      </w:r>
    </w:p>
    <w:p w:rsidR="00231FF2" w:rsidRPr="006C0F0F" w:rsidRDefault="00231FF2" w:rsidP="00220F94">
      <w:pPr>
        <w:pStyle w:val="ListParagraph"/>
        <w:numPr>
          <w:ilvl w:val="0"/>
          <w:numId w:val="24"/>
        </w:numPr>
        <w:autoSpaceDE w:val="0"/>
        <w:autoSpaceDN w:val="0"/>
        <w:spacing w:after="0" w:line="283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sz w:val="28"/>
          <w:szCs w:val="28"/>
        </w:rPr>
        <w:t xml:space="preserve">Spotlight 5-6 (Английский в фокусе 5 класс). </w:t>
      </w:r>
      <w:r w:rsidRPr="006C0F0F">
        <w:rPr>
          <w:rFonts w:ascii="Times New Roman" w:hAnsi="Times New Roman"/>
          <w:sz w:val="28"/>
          <w:szCs w:val="28"/>
          <w:lang w:val="en-US"/>
        </w:rPr>
        <w:t>My language Portfolio (</w:t>
      </w:r>
      <w:r w:rsidRPr="006C0F0F">
        <w:rPr>
          <w:rFonts w:ascii="Times New Roman" w:hAnsi="Times New Roman"/>
          <w:sz w:val="28"/>
          <w:szCs w:val="28"/>
        </w:rPr>
        <w:t>Мой</w:t>
      </w:r>
      <w:r w:rsidRPr="006C0F0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sz w:val="28"/>
          <w:szCs w:val="28"/>
        </w:rPr>
        <w:t>языковой</w:t>
      </w:r>
      <w:r w:rsidRPr="006C0F0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F0F">
        <w:rPr>
          <w:rFonts w:ascii="Times New Roman" w:hAnsi="Times New Roman"/>
          <w:sz w:val="28"/>
          <w:szCs w:val="28"/>
        </w:rPr>
        <w:t>портфель</w:t>
      </w:r>
      <w:r w:rsidRPr="006C0F0F">
        <w:rPr>
          <w:rFonts w:ascii="Times New Roman" w:hAnsi="Times New Roman"/>
          <w:sz w:val="28"/>
          <w:szCs w:val="28"/>
          <w:lang w:val="en-US"/>
        </w:rPr>
        <w:t xml:space="preserve">). </w:t>
      </w:r>
      <w:r w:rsidRPr="006C0F0F">
        <w:rPr>
          <w:rFonts w:ascii="Times New Roman" w:hAnsi="Times New Roman"/>
          <w:sz w:val="28"/>
          <w:szCs w:val="28"/>
        </w:rPr>
        <w:t xml:space="preserve">Ваулина Ю.Е., Дули Дженни, Подоляко О.Е., Эванс В. (2017) </w:t>
      </w:r>
    </w:p>
    <w:p w:rsidR="00231FF2" w:rsidRPr="006C0F0F" w:rsidRDefault="00231FF2" w:rsidP="004C32C0">
      <w:pPr>
        <w:pStyle w:val="ListParagraph"/>
        <w:numPr>
          <w:ilvl w:val="0"/>
          <w:numId w:val="24"/>
        </w:numPr>
        <w:autoSpaceDE w:val="0"/>
        <w:autoSpaceDN w:val="0"/>
        <w:spacing w:after="0" w:line="283" w:lineRule="auto"/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color w:val="000000"/>
          <w:sz w:val="28"/>
          <w:szCs w:val="28"/>
        </w:rPr>
        <w:t>Поурочные разработки по английскому языку к УМК Ю.Е.Ваулиной, Дж.Дули и др.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before="100" w:beforeAutospacing="1" w:after="0" w:line="283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>" Электронное приложение к учебнику с аудиокурсом для самостоятельных занятий дома (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ABBYY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>)*.</w:t>
      </w:r>
    </w:p>
    <w:p w:rsidR="00231FF2" w:rsidRPr="006C0F0F" w:rsidRDefault="00231FF2" w:rsidP="004C32C0">
      <w:pPr>
        <w:numPr>
          <w:ilvl w:val="0"/>
          <w:numId w:val="24"/>
        </w:numPr>
        <w:autoSpaceDE w:val="0"/>
        <w:autoSpaceDN w:val="0"/>
        <w:spacing w:before="100" w:beforeAutospacing="1" w:after="0" w:line="283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>Поурочные разработки по английскому языку к УМК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Афанасьева О.В. , Михеева И.В., Баранова К.М. Английский язык. 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Rainbow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0F0F">
        <w:rPr>
          <w:rFonts w:ascii="Times New Roman" w:hAnsi="Times New Roman"/>
          <w:color w:val="000000"/>
          <w:sz w:val="28"/>
          <w:szCs w:val="28"/>
          <w:lang w:val="en-US" w:eastAsia="ru-RU"/>
        </w:rPr>
        <w:t>English</w:t>
      </w:r>
      <w:r w:rsidRPr="006C0F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6C0F0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5кл.; 7кл.; 8кл.; 9кл.  </w:t>
      </w:r>
    </w:p>
    <w:p w:rsidR="00231FF2" w:rsidRPr="006C0F0F" w:rsidRDefault="00231FF2" w:rsidP="004C32C0">
      <w:pPr>
        <w:pStyle w:val="Standard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 xml:space="preserve">Афанасьева О.В. , Михеева И.В., Баранова К.М. Английский язык. </w:t>
      </w:r>
      <w:r w:rsidRPr="006C0F0F">
        <w:rPr>
          <w:color w:val="000000"/>
          <w:sz w:val="28"/>
          <w:szCs w:val="28"/>
          <w:lang w:val="en-US"/>
        </w:rPr>
        <w:t xml:space="preserve">«Rainbow English» </w:t>
      </w:r>
      <w:r w:rsidRPr="006C0F0F">
        <w:rPr>
          <w:color w:val="000000"/>
          <w:sz w:val="28"/>
          <w:szCs w:val="28"/>
          <w:lang w:val="en-US" w:eastAsia="ar-SA"/>
        </w:rPr>
        <w:t>5</w:t>
      </w:r>
      <w:r w:rsidRPr="006C0F0F">
        <w:rPr>
          <w:color w:val="000000"/>
          <w:sz w:val="28"/>
          <w:szCs w:val="28"/>
          <w:lang w:eastAsia="ar-SA"/>
        </w:rPr>
        <w:t>кл</w:t>
      </w:r>
      <w:r w:rsidRPr="006C0F0F">
        <w:rPr>
          <w:color w:val="000000"/>
          <w:sz w:val="28"/>
          <w:szCs w:val="28"/>
          <w:lang w:val="en-US" w:eastAsia="ar-SA"/>
        </w:rPr>
        <w:t>.; 7</w:t>
      </w:r>
      <w:r w:rsidRPr="006C0F0F">
        <w:rPr>
          <w:color w:val="000000"/>
          <w:sz w:val="28"/>
          <w:szCs w:val="28"/>
          <w:lang w:eastAsia="ar-SA"/>
        </w:rPr>
        <w:t>кл</w:t>
      </w:r>
      <w:r w:rsidRPr="006C0F0F">
        <w:rPr>
          <w:color w:val="000000"/>
          <w:sz w:val="28"/>
          <w:szCs w:val="28"/>
          <w:lang w:val="en-US" w:eastAsia="ar-SA"/>
        </w:rPr>
        <w:t>.; 8</w:t>
      </w:r>
      <w:r w:rsidRPr="006C0F0F">
        <w:rPr>
          <w:color w:val="000000"/>
          <w:sz w:val="28"/>
          <w:szCs w:val="28"/>
          <w:lang w:eastAsia="ar-SA"/>
        </w:rPr>
        <w:t>кл</w:t>
      </w:r>
      <w:r w:rsidRPr="006C0F0F">
        <w:rPr>
          <w:color w:val="000000"/>
          <w:sz w:val="28"/>
          <w:szCs w:val="28"/>
          <w:lang w:val="en-US" w:eastAsia="ar-SA"/>
        </w:rPr>
        <w:t>.; 9</w:t>
      </w:r>
      <w:r w:rsidRPr="006C0F0F">
        <w:rPr>
          <w:color w:val="000000"/>
          <w:sz w:val="28"/>
          <w:szCs w:val="28"/>
          <w:lang w:eastAsia="ar-SA"/>
        </w:rPr>
        <w:t>кл</w:t>
      </w:r>
      <w:r w:rsidRPr="006C0F0F">
        <w:rPr>
          <w:color w:val="000000"/>
          <w:sz w:val="28"/>
          <w:szCs w:val="28"/>
          <w:lang w:val="en-US" w:eastAsia="ar-SA"/>
        </w:rPr>
        <w:t xml:space="preserve">.  </w:t>
      </w:r>
      <w:r w:rsidRPr="006C0F0F">
        <w:rPr>
          <w:color w:val="000000"/>
          <w:sz w:val="28"/>
          <w:szCs w:val="28"/>
          <w:lang w:eastAsia="ar-SA"/>
        </w:rPr>
        <w:t>в 2ч. Ч. 1: учебник / - М. : Дрофа, 2020.</w:t>
      </w:r>
    </w:p>
    <w:p w:rsidR="00231FF2" w:rsidRPr="006C0F0F" w:rsidRDefault="00231FF2" w:rsidP="004C32C0">
      <w:pPr>
        <w:pStyle w:val="Standard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 xml:space="preserve"> Афанасьева О.В. , Михеева И.В., Баранова К.М. Английский язык.  </w:t>
      </w:r>
      <w:r w:rsidRPr="006C0F0F">
        <w:rPr>
          <w:color w:val="000000"/>
          <w:sz w:val="28"/>
          <w:szCs w:val="28"/>
        </w:rPr>
        <w:t xml:space="preserve">«Rainbow English» </w:t>
      </w:r>
      <w:r w:rsidRPr="006C0F0F">
        <w:rPr>
          <w:color w:val="000000"/>
          <w:sz w:val="28"/>
          <w:szCs w:val="28"/>
          <w:lang w:eastAsia="ar-SA"/>
        </w:rPr>
        <w:t>5кл.; 7кл.; 8кл.; 9кл. в 2ч. Ч. 2: учебник / - М. : Дрофа, 2020.</w:t>
      </w:r>
    </w:p>
    <w:p w:rsidR="00231FF2" w:rsidRPr="006C0F0F" w:rsidRDefault="00231FF2" w:rsidP="004C32C0">
      <w:pPr>
        <w:pStyle w:val="Standard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>Афанасьева О.В.  Английский язык. 5 класс; 7кл.; 8кл.; 9кл. с: рабочая тетрадь/ -М. : Дрофа, 2021.</w:t>
      </w:r>
    </w:p>
    <w:p w:rsidR="00231FF2" w:rsidRPr="006C0F0F" w:rsidRDefault="00231FF2" w:rsidP="004C32C0">
      <w:pPr>
        <w:pStyle w:val="Standard"/>
        <w:widowControl w:val="0"/>
        <w:numPr>
          <w:ilvl w:val="0"/>
          <w:numId w:val="24"/>
        </w:numPr>
        <w:shd w:val="clear" w:color="auto" w:fill="FFFFFF"/>
        <w:spacing w:line="276" w:lineRule="auto"/>
        <w:ind w:right="-284"/>
        <w:jc w:val="both"/>
        <w:rPr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 xml:space="preserve">Афанасьева О.В. Английский язык.  5класс; 7кл.; 8кл.; 9кл.: книга для учителя к учебнику О.В. Афанасьевой, И.В Михеевой: учебно-методическое пособие / О.В. </w:t>
      </w:r>
    </w:p>
    <w:p w:rsidR="00231FF2" w:rsidRPr="006C0F0F" w:rsidRDefault="00231FF2" w:rsidP="00220F94">
      <w:pPr>
        <w:pStyle w:val="Standard"/>
        <w:widowControl w:val="0"/>
        <w:shd w:val="clear" w:color="auto" w:fill="FFFFFF"/>
        <w:spacing w:line="276" w:lineRule="auto"/>
        <w:ind w:left="360" w:right="-284"/>
        <w:jc w:val="both"/>
        <w:rPr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 xml:space="preserve">      Афанасьева, И.В. Михеева, Е.А. Колесникова.-М.: Дрофа, 2015.</w:t>
      </w:r>
    </w:p>
    <w:p w:rsidR="00231FF2" w:rsidRPr="006C0F0F" w:rsidRDefault="00231FF2" w:rsidP="004C32C0">
      <w:pPr>
        <w:pStyle w:val="Standard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>Афанасьева О.В. Английский язык.5 класс; 7кл.; 8кл.; 9кл.: диагностика результатов образования к учебнику О.В. Афанасьевой, И.В Михеевой: учебно-методическое пособие / О.В. Афанасьева, И.В. Михеева, К.М. Барановой..-М.: Дрофа, 2015.</w:t>
      </w:r>
    </w:p>
    <w:p w:rsidR="00231FF2" w:rsidRPr="006C0F0F" w:rsidRDefault="00231FF2" w:rsidP="004C32C0">
      <w:pPr>
        <w:pStyle w:val="Standard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>Афанасьева О.В. Английский язык.6 класс; 7кл.; 8кл.; 9кл.  лексико-грамматический практикум к учебнику О.В. Афанасьевой, И.В Михеевой / О.В. Афанасьева, И.В. Михеева, К.М. Барановой.-М.: Дрофа, 2015.</w:t>
      </w:r>
    </w:p>
    <w:p w:rsidR="00231FF2" w:rsidRPr="006C0F0F" w:rsidRDefault="00231FF2" w:rsidP="004C32C0">
      <w:pPr>
        <w:pStyle w:val="Standard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>Аудиоприложение к учебнику О.В. Афанасьевой 5 класс; 7кл.; 8кл.; 9кл.</w:t>
      </w:r>
    </w:p>
    <w:p w:rsidR="00231FF2" w:rsidRPr="006C0F0F" w:rsidRDefault="00231FF2" w:rsidP="004C32C0">
      <w:pPr>
        <w:pStyle w:val="Standard"/>
        <w:spacing w:line="276" w:lineRule="auto"/>
        <w:rPr>
          <w:color w:val="000000"/>
          <w:sz w:val="28"/>
          <w:szCs w:val="28"/>
          <w:lang w:eastAsia="ar-SA"/>
        </w:rPr>
      </w:pPr>
    </w:p>
    <w:p w:rsidR="00231FF2" w:rsidRPr="006C0F0F" w:rsidRDefault="00231FF2" w:rsidP="004C32C0">
      <w:pPr>
        <w:pStyle w:val="Standard"/>
        <w:spacing w:line="276" w:lineRule="auto"/>
        <w:rPr>
          <w:color w:val="000000"/>
          <w:sz w:val="28"/>
          <w:szCs w:val="28"/>
          <w:lang w:eastAsia="ar-SA"/>
        </w:rPr>
      </w:pPr>
      <w:r w:rsidRPr="006C0F0F">
        <w:rPr>
          <w:color w:val="000000"/>
          <w:sz w:val="28"/>
          <w:szCs w:val="28"/>
          <w:lang w:eastAsia="ar-SA"/>
        </w:rPr>
        <w:t xml:space="preserve">                                                                       </w:t>
      </w:r>
    </w:p>
    <w:p w:rsidR="00231FF2" w:rsidRPr="006C0F0F" w:rsidRDefault="00231FF2" w:rsidP="004C32C0">
      <w:pPr>
        <w:pStyle w:val="Standard"/>
        <w:spacing w:line="276" w:lineRule="auto"/>
        <w:rPr>
          <w:color w:val="000000"/>
          <w:sz w:val="28"/>
          <w:szCs w:val="28"/>
          <w:lang w:eastAsia="ar-SA"/>
        </w:rPr>
      </w:pPr>
      <w:r w:rsidRPr="006C0F0F">
        <w:rPr>
          <w:color w:val="000000"/>
          <w:sz w:val="28"/>
          <w:szCs w:val="28"/>
          <w:lang w:eastAsia="ar-SA"/>
        </w:rPr>
        <w:t xml:space="preserve">                                                                      </w:t>
      </w:r>
    </w:p>
    <w:p w:rsidR="00231FF2" w:rsidRDefault="00231FF2" w:rsidP="000C6826">
      <w:pPr>
        <w:pStyle w:val="Standard"/>
        <w:spacing w:line="276" w:lineRule="auto"/>
        <w:rPr>
          <w:b/>
          <w:sz w:val="28"/>
          <w:szCs w:val="28"/>
        </w:rPr>
      </w:pPr>
      <w:r w:rsidRPr="006C0F0F">
        <w:rPr>
          <w:color w:val="000000"/>
          <w:sz w:val="28"/>
          <w:szCs w:val="28"/>
          <w:lang w:eastAsia="ar-SA"/>
        </w:rPr>
        <w:t xml:space="preserve">                            </w:t>
      </w:r>
      <w:r w:rsidRPr="006C0F0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</w:p>
    <w:p w:rsidR="00231FF2" w:rsidRPr="000C6826" w:rsidRDefault="00231FF2" w:rsidP="000C6826">
      <w:pPr>
        <w:pStyle w:val="Standard"/>
        <w:spacing w:line="276" w:lineRule="auto"/>
        <w:rPr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6C0F0F">
        <w:rPr>
          <w:b/>
          <w:sz w:val="28"/>
          <w:szCs w:val="28"/>
        </w:rPr>
        <w:t xml:space="preserve">Тематическое планирование 5 класс.                            </w:t>
      </w:r>
    </w:p>
    <w:tbl>
      <w:tblPr>
        <w:tblW w:w="659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3"/>
        <w:gridCol w:w="1635"/>
        <w:gridCol w:w="990"/>
        <w:gridCol w:w="3520"/>
      </w:tblGrid>
      <w:tr w:rsidR="00231FF2" w:rsidRPr="006C0F0F" w:rsidTr="00CF6539">
        <w:trPr>
          <w:jc w:val="right"/>
        </w:trPr>
        <w:tc>
          <w:tcPr>
            <w:tcW w:w="453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1635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Тема учебного занятия</w:t>
            </w:r>
          </w:p>
        </w:tc>
        <w:tc>
          <w:tcPr>
            <w:tcW w:w="990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Количество часов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Деятельность учителя с учетом программы воспитания</w:t>
            </w: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модуль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10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0" w:type="dxa"/>
            <w:vMerge w:val="restart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C0F0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Школа и школьная жизнь, изучаемые предметы и отношение к ним.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Формировать мотивационную основу учебной деятельности.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Создание условий для развития и реализации интереса обучающихся к саморазвитию, самостоятельности и самообразованию на основе рефлексии деятельности и личностного самопознания; формирования позитивной самооценки, самоуважению; поиска социально приемлемых способов деятельностной реализациии личностного потенциала.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0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Диалогическая речь; Монологическая речь;</w:t>
            </w:r>
            <w:r w:rsidRPr="006C0F0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C0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Аудирование; Смысловое чтение; Письменная речь; Фонетическая сторона речи; Орфография и</w:t>
            </w:r>
            <w:r w:rsidRPr="006C0F0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C0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пунктуация; Лексическая сторона речи;</w:t>
            </w:r>
            <w:r w:rsidRPr="006C0F0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C0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Грамматическая сторона речи; Социокультурные знания и умения;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6C0F0F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6C0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>азвивать учебно-познавательный интерес к новому учебному материалу, развивать навыки коллективной учебной деятельности, умения работать в паре (группе), стремления к совершенствованию речевой культуры в целом.</w:t>
            </w:r>
            <w:r w:rsidRPr="006C0F0F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Научиться называть школьные предметы.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Научиться составлять расписание уроков, уметь употреблять неопределенный артикль.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Формировать навыки работы в паре, отбирать и использовать речевые средства в процессе коммуникации с собеседником, представлять в устной и письменной форме результат с Формировать положительное отношение к процессу познания: проявлять внимание, удивление, желание больше знать о собственной деятельности.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Расширение знаний о своей этнической принадлежности, освоение национальных ценностей, традиций, культуры.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Уметь самостоятельно ставить цели, планировать пути их достижения, выбирать наиболее эффективные способы решения учебных и познавательных задач.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Формирование устойчивого познавательного интереса и становление смыслообразующей функции познавательного мотива.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Научиться рассказывать о своих вещах, уметь использовать изученные ЛЕ в речи.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Уметь употреблять существительные во множественном числе, указательные местоимения, уметь распознавать в речи изученные ЛЕ.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Воспитать понимание и уважение к ценностям семьи, любовь к природе, признание ценности здоровья, своего и других людей, оптимизм в восприятии мира.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Формировать основы социально-критического мышления, ориентация в особенностях социальных отношений и взаимодействий.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Устанавливать и сравнивать разные точки зрения, оценивать правильность решения учебной задачи, собственные возможности.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/>
                <w:color w:val="000000"/>
                <w:w w:val="0"/>
                <w:sz w:val="28"/>
                <w:szCs w:val="28"/>
              </w:rPr>
              <w:t>Представлять  монологическое высказывание, составлять план-схему дома, употреблять в речи новые ЛЕ по теме, читать и полностью понимать содержание текста, воспринимать на слух и выборочно понимать аудиотексты.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Модуль1. Школьные дни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9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Модуль 2.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Это я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Merge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Модуль 3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Мой дом – моя крепость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Merge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4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Семейные узы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Формировать знание о своей этнической принадлежности, освоение национальных ценностей, традиций, культуры.</w:t>
            </w:r>
          </w:p>
          <w:p w:rsidR="00231FF2" w:rsidRPr="006C0F0F" w:rsidRDefault="00231FF2" w:rsidP="0041677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Знать названия членов семьи, уметь извлекать необходимую информацию из текста, прогнозировать содержание текста.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Научиться выводить правило из примеров, уметь определять часть речи, употреблять личные местоимения в объектном падеже и притяжательные прилагательные.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Формировать у обучающихся культуру здорового и безопасного образа жизни; выказать свой интерес к увлечениям, мечтам, жизненным планам, проблемам детей в контексте содержания учебного предмета.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0F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Социокультурные знания и умения;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5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Животные со всего света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Формировать экологическое сознание, признание высокой ценности жизни во всех её проявлениях; знание основных принципов и правил отношения к природе.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Развивать интерес учащихся  к животному миру.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Формировать готовность к выбору профильного образования.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w w:val="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color w:val="000000"/>
                <w:w w:val="0"/>
                <w:sz w:val="28"/>
                <w:szCs w:val="28"/>
              </w:rPr>
              <w:t>Представлять монологическое высказывание на основе прочитанного, р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 xml:space="preserve">аботать в группах/парах, </w:t>
            </w:r>
            <w:r w:rsidRPr="006C0F0F">
              <w:rPr>
                <w:rFonts w:ascii="Times New Roman" w:hAnsi="Times New Roman"/>
                <w:color w:val="000000"/>
                <w:w w:val="0"/>
                <w:sz w:val="28"/>
                <w:szCs w:val="28"/>
              </w:rPr>
              <w:t>употребляьт в речи новые ЛЕ по теме, читать и понимать текст, извлекать необходимую информацию, выполнять мини-проект о насекомых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Учитывать разные мнения и интересы и обосновывать собственную позицию.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6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утра до вечера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Развивать потребность в участии в общественной жизни ближайшего социального окружения, знание основ здорового образа жизни и здоровье-сберегающих технологий.</w:t>
            </w:r>
          </w:p>
          <w:p w:rsidR="00231FF2" w:rsidRPr="00FB582A" w:rsidRDefault="00231FF2" w:rsidP="00416771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B582A">
              <w:rPr>
                <w:rFonts w:ascii="Times New Roman" w:hAnsi="Times New Roman"/>
                <w:sz w:val="28"/>
                <w:szCs w:val="28"/>
              </w:rPr>
              <w:t>Формировать основы социально-критического мышления, ориентацию в особенностях. социальных отношений и взаимодействий.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Устанавливать и сравнивать разные точки зрения, задавать вопросы, необходимые для организации собственной деятельности сотрудничества с партнером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C0F0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Школа и школьная жизнь, изучаемые предметы и отношение к ним. Каникулы и их проведение в различное время года.</w:t>
            </w:r>
          </w:p>
          <w:p w:rsidR="00231FF2" w:rsidRPr="006C0F0F" w:rsidRDefault="00231FF2" w:rsidP="0041677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распознают и употребляют в речи глаголы в </w:t>
            </w: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Present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Simple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Present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Continuous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trHeight w:val="2864"/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7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любую погоду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Развитие знания основных принципов и правил отношения к природе; знание основ здорового образа жизни и здоровье-сберегающих технологий; правил поведения в чрезвычайных ситуациях.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Формирование экологического сознания, признание высокой ценности жизни во всех её проявлениях, признание ценности здоровья, своего и других людей.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устанавливать и сравнивать разные точки зрения. Устанавливать рабочие отношения, эффективно сотрудничать и способствовать продуктивной кооперации.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Распознавать и употреблять в речи изученные лексические единицы и грамматические явления, уметь осуществлять действия по образцу.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Описывают картинку с опорой на ключевые слова, читают и находят в тексте нужную информацию, пишут небольшие письменные высказывания.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8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Особые дни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Формулировать собственное мнение и позицию, аргументировать свою точку зрения.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Развивать потребность в участии в общественной жизни ближайшего социального окружения, общественно полезной деятельности.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Освоить   общекультурное наследие России и мира.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Понимать переносный смысл выражений, понимать и употреблять обороты речи, построенные на скрытом уподоблении, образном сближении слов.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Уметь запрашивать и давать информацию в ситуации бытового общения.</w:t>
            </w: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9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Жить в ногу со временем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Учитывать разные мнения и стремиться к координации разных позиций в сотрудничестве.</w:t>
            </w:r>
          </w:p>
          <w:p w:rsidR="00231FF2" w:rsidRPr="006C0F0F" w:rsidRDefault="00231FF2" w:rsidP="004167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Формировать представления о художественных и эстетических ценностях разных народов.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Устанавливать целевые приоритеты; уметь самостоятельно контролировать своё время и управлять им.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Структурировать тексты,</w:t>
            </w:r>
            <w:r w:rsidRPr="006C0F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Pr="006C0F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>умение выделять главное и второстепенное, главную идею текста, выстраивать последовательность описываемых событий; давать определение понятиям.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Уметь запрашивать и давать информацию в ситуации бытового общения, знать правила чтения.</w:t>
            </w:r>
          </w:p>
          <w:p w:rsidR="00231FF2" w:rsidRPr="006C0F0F" w:rsidRDefault="00231FF2" w:rsidP="004167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Ведут диалог-расспрос, соблюдая нормы речевого этикета,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10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Каникулы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Формировать уважение к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ценностям семьи, любовь к природе, признание ценности здоровья, своего и других людей.</w:t>
            </w:r>
          </w:p>
          <w:p w:rsidR="00231FF2" w:rsidRPr="006C0F0F" w:rsidRDefault="00231FF2" w:rsidP="00416771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Уметь называть виды отдыха, виды транспорта, говорить о том, что можно и нельзя делать.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Сравнивать разные точки зрения, интегрироваться в группу сверстников и строить продуктивное взаимодействие со сверстниками и взрослыми. Адекватно использовать речь для планирования и регуляции своей деятельности. Строят связное монологическое высказывание с опорой на зрительную наглядность в рамках ранее освоенной тематики, читают и находят в тексте.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35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2 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Самоконтроль, самокоррекция, рефлексия по изученному за учебный год материалу и освоению речевых умений.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Осуществлять самоконтроль, коррекцию, оценивать свой результат.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Используют приобретенные знания, умения и навыки в конкретной деятельности.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CF6539">
        <w:trPr>
          <w:jc w:val="right"/>
        </w:trPr>
        <w:tc>
          <w:tcPr>
            <w:tcW w:w="453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0" w:type="dxa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520" w:type="dxa"/>
            <w:vAlign w:val="center"/>
          </w:tcPr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6C0F0F">
        <w:rPr>
          <w:rFonts w:ascii="Times New Roman" w:hAnsi="Times New Roman"/>
          <w:b/>
          <w:bCs/>
          <w:sz w:val="28"/>
          <w:szCs w:val="28"/>
        </w:rPr>
        <w:t xml:space="preserve">Календарно-тематическое планирование 5  класс  </w:t>
      </w:r>
    </w:p>
    <w:p w:rsidR="00231FF2" w:rsidRPr="006C0F0F" w:rsidRDefault="00231FF2" w:rsidP="00416771">
      <w:pPr>
        <w:rPr>
          <w:rFonts w:ascii="Times New Roman" w:hAnsi="Times New Roman"/>
          <w:bCs/>
          <w:sz w:val="28"/>
          <w:szCs w:val="28"/>
        </w:rPr>
      </w:pPr>
    </w:p>
    <w:tbl>
      <w:tblPr>
        <w:tblW w:w="69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5"/>
        <w:gridCol w:w="1238"/>
        <w:gridCol w:w="4620"/>
      </w:tblGrid>
      <w:tr w:rsidR="00231FF2" w:rsidRPr="006C0F0F" w:rsidTr="00F81291">
        <w:trPr>
          <w:trHeight w:val="1111"/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Номер урока по порядку</w:t>
            </w:r>
          </w:p>
        </w:tc>
        <w:tc>
          <w:tcPr>
            <w:tcW w:w="1238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Номер урока в разделе/теме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Наименование темы урока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rFonts w:eastAsia="SimHei"/>
                <w:bCs/>
                <w:kern w:val="24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rFonts w:eastAsia="SimHei"/>
                <w:bCs/>
                <w:kern w:val="24"/>
                <w:sz w:val="28"/>
                <w:szCs w:val="28"/>
              </w:rPr>
            </w:pP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NormalWeb"/>
              <w:spacing w:before="0" w:beforeAutospacing="0" w:after="0" w:afterAutospacing="0"/>
              <w:jc w:val="center"/>
              <w:rPr>
                <w:rFonts w:eastAsia="SimHei"/>
                <w:bCs/>
                <w:kern w:val="24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Вводный модуль         </w:t>
            </w:r>
            <w:r w:rsidRPr="006C0F0F">
              <w:rPr>
                <w:rStyle w:val="Emphasis"/>
                <w:rFonts w:ascii="Times New Roman" w:hAnsi="Times New Roman"/>
                <w:i w:val="0"/>
                <w:iCs/>
                <w:sz w:val="28"/>
                <w:szCs w:val="28"/>
              </w:rPr>
              <w:t>Вводный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Style w:val="Emphasis"/>
                <w:rFonts w:ascii="Times New Roman" w:hAnsi="Times New Roman"/>
                <w:i w:val="0"/>
                <w:iCs/>
                <w:sz w:val="28"/>
                <w:szCs w:val="28"/>
              </w:rPr>
              <w:t>урок. Повторение темы «Каникулы» Простое настоящее и прошедшее время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English Alphabet 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алфавит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алфавит </w:t>
            </w:r>
          </w:p>
          <w:p w:rsidR="00231FF2" w:rsidRPr="006C0F0F" w:rsidRDefault="00231FF2" w:rsidP="004167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алфавит 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Numbers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Names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Числительные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Имена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Colours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Цвета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Common verbs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Places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Глаголы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Classroom  objects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принадлежности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 language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Классно-урочные выражения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Контрольное занятие.</w:t>
            </w:r>
          </w:p>
          <w:p w:rsidR="00231FF2" w:rsidRPr="006C0F0F" w:rsidRDefault="00231FF2" w:rsidP="004167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Работа с вводной страницей модуля 1  </w:t>
            </w:r>
          </w:p>
          <w:p w:rsidR="00231FF2" w:rsidRPr="006C0F0F" w:rsidRDefault="00231FF2" w:rsidP="004167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Модуль1</w:t>
            </w: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Школьные дни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School!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Школа!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First day!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Снова в школу!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Favourite subjects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Любимые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Schools in </w:t>
            </w:r>
            <w:smartTag w:uri="urn:schemas-microsoft-com:office:smarttags" w:element="place">
              <w:smartTag w:uri="urn:schemas-microsoft-com:office:smarttags" w:element="country-region">
                <w:r w:rsidRPr="006C0F0F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England</w:t>
                </w:r>
              </w:smartTag>
            </w:smartTag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Англии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trHeight w:val="931"/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School life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Greetings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Приветствия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Citizenship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Граждановедение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Working in pairs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парах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Контрольное занятие.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вводной страницей модуля 2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чтения. «Джек и бобовое зернышко» Эпизод 1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20.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2.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Это я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Making notes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21.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things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вещи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International words in English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collection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Моя коллекция  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Culture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Corner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C0F0F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UK</w:t>
                </w:r>
              </w:smartTag>
            </w:smartTag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souvenirs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Сувениры из Великобритании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country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Buying a souvenir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Покупка сувениров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Geography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English speaking countries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Англоговорящие страны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занятие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вводной страницей модуля 3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чтения. «Джек и бобовое зернышко» Эпизод 2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3</w:t>
            </w: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Мой дом – моя крепость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Predicting content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Move in!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новосельем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Study skills: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Remembering new words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bedroom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Typical English House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Типичный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33.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Homes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34.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Viewing a house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35.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 and Design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Taj Mahal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Тадж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Махал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36.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усвоения материала.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чтения. «Джек и бобовое зернышко» Эпизод 3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4</w:t>
            </w:r>
            <w:r w:rsidRPr="006C0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Семейные узы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Using word lists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Who’s who?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Кто есть кто? 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Completing a dialogue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Famous people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Знаменитые люди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American TV Families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Американские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«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телесемьи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Hobbies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Увлечения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Identifying and describing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people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44.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Literature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Family (poem)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(стихотворение )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вводной страницей модуля 5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чтения. «Джек и бобовое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зернышко» Эпизод 4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5</w:t>
            </w: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Животные со всего света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Amazing creatures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Удивительные создания </w:t>
            </w:r>
          </w:p>
          <w:p w:rsidR="00231FF2" w:rsidRPr="006C0F0F" w:rsidRDefault="00231FF2" w:rsidP="00416771">
            <w:pPr>
              <w:pStyle w:val="NormalWeb"/>
              <w:spacing w:before="90" w:after="90"/>
              <w:rPr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the zoo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зоопарке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My pet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Мой питомец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Furry Friends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Пушистые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Animals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visit to the vet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ветеринарной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лечебницы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Science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It’s an insect’s life!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Из жизни насекомого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вводной страницей модуля 6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Книга для чтения. «Джек и бобовое зернышко»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Эпизод 5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6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утра до вечера </w:t>
            </w:r>
          </w:p>
          <w:p w:rsidR="00231FF2" w:rsidRPr="006C0F0F" w:rsidRDefault="00231FF2" w:rsidP="00416771">
            <w:pPr>
              <w:pStyle w:val="Default"/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Wake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Completing a text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work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Listening: matching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Weekends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Landmarks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Главные достопримечательности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Fame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Слава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Making suggestions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 действию (с. 82) </w:t>
            </w: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Science Sundials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Солнечные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усвоения материала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чтения. «Джек и бобовое зернышко» Эпизод 6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7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любую погоду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Year after year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Год за годом </w:t>
            </w: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Dress right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Одевайся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Opposites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It’s fun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Здорово!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Alaskan Climate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Seasons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Shopping for clothes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одежды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Literature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Weather!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Ну и погода!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вводной страницей модуля 8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чтения. «Джек и бобовое зернышко» Эпизод 7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с. 20-21 </w:t>
            </w:r>
          </w:p>
        </w:tc>
      </w:tr>
      <w:tr w:rsidR="00231FF2" w:rsidRPr="006C0F0F" w:rsidTr="00F81291">
        <w:trPr>
          <w:trHeight w:val="1454"/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8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Особые дни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Celebrations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Master chef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Готовим сами!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It’s my birthday!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У меня день рождения!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Thanksgiving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благодарения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Festivals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и гулянья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Ordering food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Заказ блюд в ресторане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PSHE (Personal, Social and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Health Education)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When I cook in the kitchen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Когда я готовлю на кухне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усвоения материала.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чтения. «Джек и бобовое зернышко» Эпизод 8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sz w:val="28"/>
                <w:szCs w:val="28"/>
              </w:rPr>
              <w:t>Модуль 9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  Жить в ногу со временем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Going shopping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За покупками.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Let’s go ...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пойдем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Rememberinggrammar structures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Don’t miss it!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Не пропустите!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Busy spots in </w:t>
            </w:r>
            <w:smartTag w:uri="urn:schemas-microsoft-com:office:smarttags" w:element="place">
              <w:smartTag w:uri="urn:schemas-microsoft-com:office:smarttags" w:element="City">
                <w:r w:rsidRPr="006C0F0F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London</w:t>
                </w:r>
              </w:smartTag>
            </w:smartTag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Оживленные места Лондона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trHeight w:val="70"/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Museums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Sergiev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Posad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6C0F0F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Toy</w:t>
                </w:r>
              </w:smartTag>
              <w:r w:rsidRPr="006C0F0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6C0F0F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Museum</w:t>
                </w:r>
              </w:smartTag>
            </w:smartTag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Музеи: музей игрушки в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Сергиевом  Посаде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Asking for/Giving directions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пройти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…?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(вопросы и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ответы)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Maths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вводной страницей модуля 10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91.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Домашнее чтение. Книга для чтения. «Джек и бобовое зернышко» Эпизод 9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92.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10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C0F0F">
              <w:rPr>
                <w:rFonts w:ascii="Times New Roman" w:hAnsi="Times New Roman" w:cs="Times New Roman"/>
                <w:bCs/>
                <w:sz w:val="28"/>
                <w:szCs w:val="28"/>
              </w:rPr>
              <w:t>Каникулы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Travel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Leisure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и отдых 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Study skills: Pronunciation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93.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Summer fun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удовольствия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94.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note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Просто записка …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tudy skills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FF2" w:rsidRPr="006056F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95.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Culture Corner: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 aboard!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>Поехали</w:t>
            </w: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96.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See You at Summer Camp!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Увидимся в летнем лагере!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 97.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Renting (a bike / a car)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Как взять напрокат (велосипед/ автомобиль)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98.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Across the Curriculum: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Geography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99.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усвоения материала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1FF2" w:rsidRPr="006C0F0F" w:rsidTr="00F81291">
        <w:trPr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чтение. </w:t>
            </w:r>
          </w:p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чтения. «Джек и бобовое зернышко» Эпизод 10 </w:t>
            </w:r>
          </w:p>
        </w:tc>
      </w:tr>
      <w:tr w:rsidR="00231FF2" w:rsidRPr="006C0F0F" w:rsidTr="00F81291">
        <w:trPr>
          <w:trHeight w:val="70"/>
          <w:jc w:val="right"/>
        </w:trPr>
        <w:tc>
          <w:tcPr>
            <w:tcW w:w="1135" w:type="dxa"/>
            <w:vAlign w:val="center"/>
          </w:tcPr>
          <w:p w:rsidR="00231FF2" w:rsidRPr="006C0F0F" w:rsidRDefault="00231FF2" w:rsidP="00416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101.-102</w:t>
            </w:r>
          </w:p>
        </w:tc>
        <w:tc>
          <w:tcPr>
            <w:tcW w:w="1238" w:type="dxa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F2" w:rsidRPr="006C0F0F" w:rsidRDefault="00231FF2" w:rsidP="0041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vAlign w:val="center"/>
          </w:tcPr>
          <w:p w:rsidR="00231FF2" w:rsidRPr="006C0F0F" w:rsidRDefault="00231FF2" w:rsidP="004167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F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уроки. Повторение. </w:t>
            </w:r>
          </w:p>
          <w:p w:rsidR="00231FF2" w:rsidRPr="006C0F0F" w:rsidRDefault="00231FF2" w:rsidP="00416771">
            <w:pPr>
              <w:pStyle w:val="NormalWeb"/>
              <w:spacing w:before="90" w:after="90"/>
              <w:rPr>
                <w:sz w:val="28"/>
                <w:szCs w:val="28"/>
              </w:rPr>
            </w:pPr>
          </w:p>
        </w:tc>
      </w:tr>
    </w:tbl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6C0F0F">
        <w:rPr>
          <w:rFonts w:ascii="Times New Roman" w:hAnsi="Times New Roman"/>
          <w:b/>
          <w:sz w:val="28"/>
          <w:szCs w:val="28"/>
        </w:rPr>
        <w:t>Тематическое планирование. 6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340"/>
        <w:gridCol w:w="986"/>
        <w:gridCol w:w="3257"/>
      </w:tblGrid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28"/>
                <w:szCs w:val="28"/>
              </w:rPr>
              <w:t>п/п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учебного занятия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 часов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 с учётом программы воспитания</w:t>
            </w: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Кто есть кто? </w:t>
            </w:r>
            <w:r>
              <w:rPr>
                <w:rFonts w:ascii="Times New Roman" w:hAnsi="Times New Roman"/>
                <w:position w:val="1"/>
                <w:sz w:val="28"/>
                <w:szCs w:val="28"/>
              </w:rPr>
              <w:t>Взаимоотношения</w:t>
            </w:r>
            <w:r>
              <w:rPr>
                <w:rFonts w:ascii="Times New Roman" w:hAnsi="Times New Roman"/>
                <w:spacing w:val="1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1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8"/>
                <w:szCs w:val="28"/>
              </w:rPr>
              <w:t>семье</w:t>
            </w:r>
            <w:r>
              <w:rPr>
                <w:rFonts w:ascii="Times New Roman" w:hAnsi="Times New Roman"/>
                <w:spacing w:val="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друзьями.</w:t>
            </w:r>
            <w:r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Семейные</w:t>
            </w:r>
            <w:r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праздники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Осознать общую цель изучения языка, участие в коллективном обсуждении проблем учебного сотрудничества.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 и выделение необходимой информации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умения участвовать в элементарном этикетном диалоге знакомства, вести диалог Закрепление лексики по темам, разыгрывание диалогов с опорой на речевую модель.-расспрос.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Вот и мы!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Внешность и характер</w:t>
            </w:r>
            <w:r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человека/литературного</w:t>
            </w:r>
            <w:r>
              <w:rPr>
                <w:rFonts w:ascii="Times New Roman" w:hAnsi="Times New Roman"/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персонажа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 ч.</w:t>
            </w:r>
          </w:p>
        </w:tc>
        <w:tc>
          <w:tcPr>
            <w:tcW w:w="3257" w:type="dxa"/>
          </w:tcPr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мотивационную основу учебной деятельности.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волевого усилия для  усвоения правила и выбора правильного словосочетания.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кругозора, усвоение новой информации по страноведению. Развитие волевого усилия для актуализации выражений времени на английском языке.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Поехали!</w:t>
            </w:r>
          </w:p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Досуг</w:t>
            </w:r>
            <w:r>
              <w:rPr>
                <w:rFonts w:ascii="Times New Roman" w:hAnsi="Times New Roman"/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увлечения/хобби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современного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подростка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(чтение,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кино,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театр,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спорт)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Принимать и сохранять цели и задачи учебной деятельности, находить средства ее осуществления.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выученных правил в контроле способов выполнения упражнений, концентрация воли и стабилизация эмоционального состояния.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кругозора, приобщение к резюме как источнику информации.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навыка чтения, изучение лексики.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Регуляция игровой учебной деятельности.</w:t>
            </w: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за днем.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Здоровый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образ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жизни: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режим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труда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отдыха,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фитнес,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сбалансированное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питание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учебно-познавательный интерес к новому учебному материалу, развивать навыки коллективной учебной деятельности, умения работать в паре (группе), стремления к совершенствованию речевой культуры в целом. Развитие волевых усилий при применении установленных правил. Развитие навыка чтения, изучение лексики.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Праздники.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Покупки: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одежда,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обувь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продукты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питания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способность к оценке своей учебной деятельности,  развивать учебно-познавательный интерес к новому учебному материалу. Регуляция игровой учебной деятельности. Знакомство с английской литературой.</w:t>
            </w:r>
          </w:p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досуге.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Школа.</w:t>
            </w:r>
            <w:r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Школьная</w:t>
            </w:r>
            <w:r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жизнь,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школьная</w:t>
            </w:r>
            <w:r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форма,</w:t>
            </w:r>
            <w:r>
              <w:rPr>
                <w:rFonts w:ascii="Times New Roman" w:hAnsi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изучаемые</w:t>
            </w:r>
            <w:r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предметы,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любимый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предмет,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поведения</w:t>
            </w:r>
            <w:r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школе.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Переписка</w:t>
            </w:r>
            <w:r>
              <w:rPr>
                <w:rFonts w:ascii="Times New Roman" w:hAnsi="Times New Roman"/>
                <w:spacing w:val="-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зарубежными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сверстниками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Устанавливать и сравнивать разные точки зрения.</w:t>
            </w:r>
          </w:p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  <w:p w:rsidR="00231FF2" w:rsidRPr="00FB582A" w:rsidRDefault="00231FF2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B582A">
              <w:rPr>
                <w:rFonts w:ascii="Times New Roman" w:hAnsi="Times New Roman"/>
                <w:sz w:val="28"/>
                <w:szCs w:val="28"/>
              </w:rPr>
              <w:t>Формировать основы социально-критического мышления, ориентацию в особенностях, социальных отношений и взаимодействий.</w:t>
            </w:r>
          </w:p>
          <w:p w:rsidR="00231FF2" w:rsidRPr="00FB582A" w:rsidRDefault="00231FF2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582A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умений поискового чтения.</w:t>
            </w:r>
          </w:p>
          <w:p w:rsidR="00231FF2" w:rsidRPr="00FB582A" w:rsidRDefault="00231FF2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B582A">
              <w:rPr>
                <w:rFonts w:ascii="Times New Roman" w:hAnsi="Times New Roman"/>
                <w:color w:val="000000"/>
                <w:sz w:val="28"/>
                <w:szCs w:val="28"/>
              </w:rPr>
              <w:t>Развитие социокультурной компетенции.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Вчера, сегодня, завтра.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Каникулы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различное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время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года.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Виды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отдыха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устойчивый познавательный интерес.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Планировать свою деятельность во временной перспективе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уметь самостоятельно контролировать своё время и управлять им.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волевого усилия при запоминании новой лексики.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коммуникативной компетенции.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Правила и инструкции.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Природа: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дикие</w:t>
            </w:r>
            <w:r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домашние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животные.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Кдимат,</w:t>
            </w:r>
            <w:r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погода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экологическое сознание, признание высокой ценности жизни во всех её проявлениях; знание основных принципов и правил отношения к природе.</w:t>
            </w:r>
          </w:p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Формулировать собственное мнение и позицию, аргументировать.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межкультурной компетенции.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умений устной речи.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Еда и прохладительные напитки.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городе/сельской</w:t>
            </w:r>
            <w:r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местности.</w:t>
            </w:r>
            <w:r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родного</w:t>
            </w:r>
            <w:r>
              <w:rPr>
                <w:rFonts w:ascii="Times New Roman" w:hAnsi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города/села.</w:t>
            </w:r>
            <w:r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Планировать пути достижения цели, выбирать наиболее эффективные способы решения учебных и познавательных задач. </w:t>
            </w:r>
          </w:p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для решения различных коммуникативных задач.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умения беседовать за столом.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умения беседовать за столом. Расширение кругозора, усвоение новой информации по страноведению.</w:t>
            </w: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Каникулы.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уважение к ценностям семьи, любовь к природе, признание ценности здоровья, своего и других людей. Формировать основы социально-критического мышления, ориентацию в особенностях социальных отношений и взаимодействий.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Осуществлять выбор наиболее эффективных способов решения задач в зависимости от конкретных условий Развитие коммуникативной компетенции. Обращение за помощью, формулирование своих затруднений.</w:t>
            </w: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Резервные уроки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выученных правил в контроле способов выполнения упражнений,  концентрация воли и стабилизация эмоционального состояния.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Самоконтроль, самокоррекция, рефлексия по изученному за учебный год материалу и освоению речевых умений.</w:t>
            </w:r>
          </w:p>
        </w:tc>
      </w:tr>
      <w:tr w:rsidR="00231FF2">
        <w:tc>
          <w:tcPr>
            <w:tcW w:w="468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86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3257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137D42" w:rsidRDefault="00231FF2" w:rsidP="00416771">
      <w:pPr>
        <w:rPr>
          <w:rFonts w:ascii="Times New Roman" w:hAnsi="Times New Roman"/>
          <w:b/>
          <w:bCs/>
          <w:sz w:val="28"/>
          <w:szCs w:val="28"/>
        </w:rPr>
      </w:pPr>
      <w:r w:rsidRPr="00137D42">
        <w:rPr>
          <w:rFonts w:ascii="Times New Roman" w:hAnsi="Times New Roman"/>
          <w:b/>
          <w:bCs/>
          <w:sz w:val="28"/>
          <w:szCs w:val="28"/>
        </w:rPr>
        <w:t>Календарно-тематическое планирование. 6 класс</w:t>
      </w: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60"/>
        <w:gridCol w:w="1743"/>
        <w:gridCol w:w="4112"/>
      </w:tblGrid>
      <w:tr w:rsidR="00231FF2">
        <w:tc>
          <w:tcPr>
            <w:tcW w:w="1360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Hei" w:hAnsi="Times New Roman"/>
                <w:bCs/>
                <w:kern w:val="24"/>
                <w:sz w:val="28"/>
                <w:szCs w:val="28"/>
              </w:rPr>
              <w:t>Номер урока по порядку</w:t>
            </w: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Hei" w:hAnsi="Times New Roman"/>
                <w:bCs/>
                <w:kern w:val="24"/>
                <w:sz w:val="28"/>
                <w:szCs w:val="28"/>
              </w:rPr>
              <w:t>Номер урока в разделе/теме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Hei" w:hAnsi="Times New Roman"/>
                <w:bCs/>
                <w:kern w:val="24"/>
                <w:sz w:val="28"/>
                <w:szCs w:val="28"/>
              </w:rPr>
              <w:t>Наименование темы урока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Кто есть кто? </w:t>
            </w:r>
            <w:r>
              <w:rPr>
                <w:rFonts w:ascii="Times New Roman" w:hAnsi="Times New Roman"/>
                <w:sz w:val="28"/>
                <w:szCs w:val="28"/>
              </w:rPr>
              <w:t>Вводный урок. Обзорное повторение.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семьи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FamilyMembers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Who are you?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страна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My country.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5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Культурный уголок. Великобритания.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Culture Corner.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bCs/>
                    <w:sz w:val="28"/>
                    <w:szCs w:val="28"/>
                    <w:lang w:val="en-US" w:eastAsia="ar-SA"/>
                  </w:rPr>
                  <w:t>United Kingdom</w:t>
                </w:r>
              </w:smartTag>
            </w:smartTag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Семьи.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Families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Знакомство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приветствия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Introducing Greeting People.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Земля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Across the Curriculum: Geography.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The Earth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10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Контрольное занятие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Progress Chek 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  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Вот и мы!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радости.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Happy Times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 меня дома.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My place.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По соседству. Мой микрорайон.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My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neighbor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hood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.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Знаменитые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улицы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Culture Corner. Famous Streets.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5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Дачи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Dachas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6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Урок-чтение. Заявка на обслуживание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Use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Requesting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services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Выполнение плана-чертежа в масштабе.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Extensive Reading 2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9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10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Контрольное занятие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Progress Check 2.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Поехали!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Безопасность на дорогах. 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Road safety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движении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On the move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ветерком.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Hot wheels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Виды транспорта в Лондоне 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Culture Corner. Getting around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Cs/>
                    <w:sz w:val="28"/>
                    <w:szCs w:val="28"/>
                    <w:lang w:val="en-US"/>
                  </w:rPr>
                  <w:t>London</w:t>
                </w:r>
              </w:smartTag>
            </w:smartTag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Метро.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Metro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Spotlight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6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Как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пройти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...?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English in Use 3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Asking for/Giving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directions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7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Что означает красный свет?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10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Тест.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День за днем. </w:t>
            </w:r>
            <w:r>
              <w:rPr>
                <w:rFonts w:ascii="Times New Roman" w:hAnsi="Times New Roman"/>
                <w:sz w:val="28"/>
                <w:szCs w:val="28"/>
              </w:rPr>
              <w:t>День и ночь – сутки прочь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Day in, Day out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насчет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…?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How about…?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любимый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My favourite day</w:t>
            </w: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подростков в Великобритании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Culture Corner. Teenage Life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i/>
                    <w:iCs/>
                    <w:sz w:val="28"/>
                    <w:szCs w:val="28"/>
                    <w:lang w:val="en-US"/>
                  </w:rPr>
                  <w:t>Britain</w:t>
                </w:r>
              </w:smartTag>
            </w:smartTag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Hi!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6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отмена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встречи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Making/ Cancelling an appointment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7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Вычерчиваем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числа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Across the Curriculum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Maths. Drawing num) bers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10</w:t>
            </w:r>
          </w:p>
        </w:tc>
        <w:tc>
          <w:tcPr>
            <w:tcW w:w="4112" w:type="dxa"/>
          </w:tcPr>
          <w:p w:rsidR="00231FF2" w:rsidRDefault="00231FF2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Контрольное занятие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Progress Check 4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Праздники.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 w:rsidP="0041677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праздников.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Festive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time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Отпразднуем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Let’s celebrate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Особые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дни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Special days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Шотландские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Culture Corner. The </w:t>
            </w:r>
            <w:smartTag w:uri="urn:schemas-microsoft-com:office:smarttags" w:element="place">
              <w:r>
                <w:rPr>
                  <w:rFonts w:ascii="Times New Roman" w:hAnsi="Times New Roman"/>
                  <w:i/>
                  <w:iCs/>
                  <w:sz w:val="28"/>
                  <w:szCs w:val="28"/>
                  <w:lang w:val="en-US"/>
                </w:rPr>
                <w:t>Highland</w:t>
              </w:r>
            </w:smartTag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Games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5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ночи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White Nights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6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заказать цветы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Ordering flowers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Зазеркалье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Across the Curriculum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Literature. Through the Looking Glass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10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Контрольное занятие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Progress Check 5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На досуге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Free time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Игра!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Game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on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!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Скоротаем время!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Pastimes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Culture Corner. Board Games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5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Free Time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6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Покупка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подарка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Buying a present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Кукольный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театр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Across the Curriculum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Design &amp; Technology.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Puppet Show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10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Тест.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Вчера, сегодня, завтра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прошлом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In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the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past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 Дух Хеллоуина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Halloween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spirit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Они были первыми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Famous Firsts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Стальной человек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Culture Corner. The Man of Steel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Слава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Fame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6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бюро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находок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Reporting lost property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прошлое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Across the Curriculum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History. Toying with the past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10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Контрольное занятие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Progress Check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Правила и инструкции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Таковы правила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That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the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rule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давай…?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Shall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we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?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и инструкции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Rules &amp; Regulations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инструкции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Rules &amp; Regulations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Вершины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мира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Culture Corner. Building Big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5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Московский зоопарк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i/>
                    <w:iCs/>
                    <w:sz w:val="28"/>
                    <w:szCs w:val="28"/>
                    <w:lang w:val="en-US"/>
                  </w:rPr>
                  <w:t>Moscow</w:t>
                </w:r>
              </w:smartTag>
            </w:smartTag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Zoo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6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 театральных билетов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Booking theatre tickets 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Чисто ли в твоем микрорайоне?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Across the Curriculum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Social Sciences. Is your neigh) bourhood neat &amp; tidy?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10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Тест.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Еда и прохладительные напитки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напитки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Food and drink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меню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On the menu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 готовить!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Let’s cook!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 и закусочные в Великобритании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Culture Corner.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Places to eat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i/>
                    <w:iCs/>
                    <w:sz w:val="28"/>
                    <w:szCs w:val="28"/>
                    <w:lang w:val="en-US"/>
                  </w:rPr>
                  <w:t>UK</w:t>
                </w:r>
              </w:smartTag>
            </w:smartTag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Mushrooms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6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столика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ресторане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Booking a table at a restaurant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 w:rsidRPr="006056FF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Кулинария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Across the Curriculum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Food Technologies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10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Контрольное занятие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Progress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Check 9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Каникулы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Планы на каникулы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Holiday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plans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Какая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погода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What’s the weather like?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Выходные с удовольствием!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Weekend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fun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4112" w:type="dxa"/>
          </w:tcPr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Эдинбург на каникулы!</w:t>
            </w:r>
          </w:p>
          <w:p w:rsidR="00231FF2" w:rsidRDefault="0023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Culture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Corner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i/>
                    <w:iCs/>
                    <w:sz w:val="28"/>
                    <w:szCs w:val="28"/>
                    <w:lang w:val="en-US"/>
                  </w:rPr>
                  <w:t>Edinburgh</w:t>
                </w:r>
              </w:smartTag>
            </w:smartTag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Experience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5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6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Бронирование номера в гостинице.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Пляжи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8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9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Обобщающее повторение раздела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10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Тест.</w:t>
            </w:r>
          </w:p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1FF2">
        <w:tc>
          <w:tcPr>
            <w:tcW w:w="1360" w:type="dxa"/>
          </w:tcPr>
          <w:p w:rsidR="00231FF2" w:rsidRDefault="00231FF2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101</w:t>
            </w: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 (планирование по усмотрению учителя): доработка недостаточно усвоенных тем.</w:t>
            </w:r>
          </w:p>
        </w:tc>
      </w:tr>
      <w:tr w:rsidR="00231FF2">
        <w:tc>
          <w:tcPr>
            <w:tcW w:w="1360" w:type="dxa"/>
          </w:tcPr>
          <w:p w:rsidR="00231FF2" w:rsidRDefault="00231FF2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102</w:t>
            </w: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1  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 (планирование по усмотрению учителя): доработка недостаточно усвоенных тем.</w:t>
            </w:r>
          </w:p>
        </w:tc>
      </w:tr>
      <w:tr w:rsidR="00231FF2">
        <w:tc>
          <w:tcPr>
            <w:tcW w:w="1360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43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102</w:t>
            </w:r>
          </w:p>
        </w:tc>
        <w:tc>
          <w:tcPr>
            <w:tcW w:w="4112" w:type="dxa"/>
          </w:tcPr>
          <w:p w:rsidR="00231FF2" w:rsidRDefault="00231FF2" w:rsidP="00416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1677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7B71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0F0F">
        <w:rPr>
          <w:rFonts w:ascii="Times New Roman" w:hAnsi="Times New Roman"/>
          <w:b/>
          <w:sz w:val="28"/>
          <w:szCs w:val="28"/>
        </w:rPr>
        <w:t>Тематическое планирование 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740"/>
        <w:gridCol w:w="1062"/>
        <w:gridCol w:w="3541"/>
      </w:tblGrid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SimHei" w:hAnsi="Times New Roman"/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SimHei" w:hAnsi="Times New Roman"/>
                <w:color w:val="333333"/>
                <w:sz w:val="28"/>
                <w:szCs w:val="28"/>
              </w:rPr>
              <w:t>Тема учебного занятия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SimHei" w:hAnsi="Times New Roman"/>
                <w:color w:val="333333"/>
                <w:sz w:val="28"/>
                <w:szCs w:val="28"/>
              </w:rPr>
              <w:t>Количество часов</w:t>
            </w:r>
          </w:p>
        </w:tc>
        <w:tc>
          <w:tcPr>
            <w:tcW w:w="3541" w:type="dxa"/>
          </w:tcPr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SimHei" w:hAnsi="Times New Roman"/>
                <w:color w:val="333333"/>
                <w:sz w:val="28"/>
                <w:szCs w:val="28"/>
              </w:rPr>
              <w:t>Деятельность учителя с учетом программы воспитания</w:t>
            </w: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Школа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     17</w:t>
            </w:r>
          </w:p>
        </w:tc>
        <w:tc>
          <w:tcPr>
            <w:tcW w:w="3541" w:type="dxa"/>
          </w:tcPr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мотивационную основу учебной деятельности.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 Читать и полностью понимать несложные аутентичные тексты, построенные в основном на изученном языковом материале.</w:t>
            </w:r>
          </w:p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мира.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17</w:t>
            </w:r>
          </w:p>
        </w:tc>
        <w:tc>
          <w:tcPr>
            <w:tcW w:w="3541" w:type="dxa"/>
          </w:tcPr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</w:t>
            </w:r>
          </w:p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интересов.</w:t>
            </w:r>
          </w:p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Факты об англоговорящих странах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17</w:t>
            </w:r>
          </w:p>
        </w:tc>
        <w:tc>
          <w:tcPr>
            <w:tcW w:w="3541" w:type="dxa"/>
          </w:tcPr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деятельности.</w:t>
            </w:r>
          </w:p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Формирование мотивации изучения иностранных языков и стремления к самосовершенствованию в образовательной области «Иностранный язык»;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Живые существа вокруг нас.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17</w:t>
            </w:r>
          </w:p>
        </w:tc>
        <w:tc>
          <w:tcPr>
            <w:tcW w:w="3541" w:type="dxa"/>
          </w:tcPr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Умение организовывать  учебное сотрудничество и совместную деятельность с учителем и сверстниками;   работать индивидуально и в группе:</w:t>
            </w:r>
            <w:r>
              <w:rPr>
                <w:rStyle w:val="Strong"/>
                <w:rFonts w:ascii="Times New Roman" w:hAnsi="Times New Roman"/>
                <w:bCs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мнение.</w:t>
            </w:r>
          </w:p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Экология.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15</w:t>
            </w:r>
          </w:p>
        </w:tc>
        <w:tc>
          <w:tcPr>
            <w:tcW w:w="3541" w:type="dxa"/>
          </w:tcPr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человечества.</w:t>
            </w:r>
          </w:p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17</w:t>
            </w:r>
          </w:p>
        </w:tc>
        <w:tc>
          <w:tcPr>
            <w:tcW w:w="3541" w:type="dxa"/>
          </w:tcPr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3541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выученных правил в контроле способов выполнения упражнений,  концентрация воли и стабилизация эмоционального состояния.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Самоконтроль, самокоррекция, рефлексия по изученному за учебный год материалу и освоению речевых умений.</w:t>
            </w: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102</w:t>
            </w:r>
          </w:p>
        </w:tc>
        <w:tc>
          <w:tcPr>
            <w:tcW w:w="3541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70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FF2" w:rsidRPr="006C0F0F" w:rsidRDefault="00231FF2" w:rsidP="007B718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7B718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7B7181">
      <w:pPr>
        <w:rPr>
          <w:rFonts w:ascii="Times New Roman" w:hAnsi="Times New Roman"/>
          <w:sz w:val="28"/>
          <w:szCs w:val="28"/>
        </w:rPr>
      </w:pPr>
    </w:p>
    <w:p w:rsidR="00231FF2" w:rsidRPr="00137D42" w:rsidRDefault="00231FF2" w:rsidP="007B7181">
      <w:pPr>
        <w:rPr>
          <w:rFonts w:ascii="Times New Roman" w:hAnsi="Times New Roman"/>
          <w:b/>
          <w:sz w:val="28"/>
          <w:szCs w:val="28"/>
        </w:rPr>
      </w:pPr>
      <w:r w:rsidRPr="00137D42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7 класс    </w:t>
      </w:r>
    </w:p>
    <w:p w:rsidR="00231FF2" w:rsidRPr="006C0F0F" w:rsidRDefault="00231FF2" w:rsidP="007B7181">
      <w:pPr>
        <w:rPr>
          <w:rFonts w:ascii="Times New Roman" w:hAnsi="Times New Roman"/>
          <w:sz w:val="28"/>
          <w:szCs w:val="28"/>
        </w:rPr>
      </w:pPr>
      <w:r w:rsidRPr="006C0F0F">
        <w:rPr>
          <w:rFonts w:ascii="Times New Roman" w:hAnsi="Times New Roman"/>
          <w:bCs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0"/>
        <w:gridCol w:w="1743"/>
        <w:gridCol w:w="3652"/>
      </w:tblGrid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Номер урока по порядку</w:t>
            </w:r>
          </w:p>
        </w:tc>
        <w:tc>
          <w:tcPr>
            <w:tcW w:w="1743" w:type="dxa"/>
            <w:vAlign w:val="center"/>
          </w:tcPr>
          <w:p w:rsidR="00231FF2" w:rsidRPr="006C0F0F" w:rsidRDefault="00231FF2" w:rsidP="004F6CC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Номер урока в разделе/теме</w:t>
            </w:r>
          </w:p>
        </w:tc>
        <w:tc>
          <w:tcPr>
            <w:tcW w:w="3652" w:type="dxa"/>
            <w:vAlign w:val="center"/>
          </w:tcPr>
          <w:p w:rsidR="00231FF2" w:rsidRPr="006C0F0F" w:rsidRDefault="00231FF2" w:rsidP="004F6CC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0F0F">
              <w:rPr>
                <w:rFonts w:eastAsia="SimHei"/>
                <w:bCs/>
                <w:kern w:val="24"/>
                <w:sz w:val="28"/>
                <w:szCs w:val="28"/>
              </w:rPr>
              <w:t>Наименование темы урока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Образование в Великобритании.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Каникулы.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Встречи выпускников.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Покупка школьных принадлежностей.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Школа в Великобритании.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Изучаемые предметы.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Моя школа.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Образование в Англии, Уэльсе, России.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Образование (правила поведения в школе).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Обобщение по теме «Школа».</w:t>
            </w:r>
          </w:p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Словарный диктант по теме «Школа».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Школьный разговоры.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Обучение в школе.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В магазине школьных товаров.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Школьное расписание.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Первый день в школе.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Контрольное занятие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Урок-презентация по теме «Школа».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Языки мира.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Английский язык – язык общения.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Где говорят на английском языке?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Языки мира. Путешествия.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Развитие английского языка.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Разновидности английского языка.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Контрольное занятие.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Английский язык в нашей жизни.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Как использовать словари.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Способ изучения иностранного языка.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Обобщение по теме «Язык мира».</w:t>
            </w:r>
          </w:p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Словарный диктант по теме «Язык мира».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Изучение языков.</w:t>
            </w: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Международный летний лагерь.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Английский – «сумасшедший» язык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Достопримечательности городов.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Обсуждаем прочитанный текст.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Контрольное занятие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Урок-презентация по теме 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Некоторые факты англоговорящего мира.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Что мы знаем о США.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География США.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Города США.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Австралия.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Города Австралии.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Животный мир Австралии.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США и Австралия.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Страны и города Европы.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Обобщение по теме «Факты об англоговорящих странах».</w:t>
            </w: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6C0F0F">
              <w:rPr>
                <w:rFonts w:ascii="Times New Roman" w:hAnsi="Times New Roman"/>
                <w:iCs/>
                <w:sz w:val="28"/>
                <w:szCs w:val="28"/>
              </w:rPr>
              <w:t>Словарный диктант по теме «Факты об англоговорящих странах».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Контрольное занятие.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Англоговорящие страны.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Джексон Хоул.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Вашингтон.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Страна львов.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Контрольное занятие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 xml:space="preserve">         17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Урок-презентация по теме.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Мир птиц. Климатические и погодные условия. Мир насекомых.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Птицы.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Мир птиц.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Животный мир.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Климатические и погодные условия обитания животных и растений.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В мире обезьян.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Мир насекомых.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Флора и фауна Британских островов.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Флора и фауна.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Сопоставление животного и растительного миров.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Обобщение по теме «Живые существа вокруг нас». Словарный диктант по теме «Живые существа вокруг нас».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Чарльз Дарвин.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Джеральд Даррел: друг всех животных.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Животные.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Живые существа.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Контрольное занятие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Урок-презентация по теме «Живые существа вокруг нас».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Флора и фауна России. Экология как наука.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Природа России.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Природа и экология.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Окружающая среда.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Защита окружающей среды.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Контрольное занятие.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Окружающая среда.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Климат.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Экологические проблемы.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Загрязнение воды.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79.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Обобщение по теме «Экология». Словарный диктант по теме «Экология».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Озеро Байкал.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Мир вокруг нас.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Контрольное занятие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Урок-презентация по теме «Экология».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Здоровый образ жизни. Фаст – фуд.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Здоровье. Фаст-фуд.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Здоровый образ жизни.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Здоровье.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Секреты долголетия.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89.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Здоровый образ жизни.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На приеме у врача.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Правильное питание.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Причины головной боли.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93.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Спорт – лучшее лекарство.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94.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Обобщение по теме «ЗОЖ». Словарный диктант по теме «ЗОЖ».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95.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Обобщающее повторение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96.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Сладкоежка.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97.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Здоровье и покупки продуктов.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98.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Внимательное отношение к здоровью.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99.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Болезни.</w:t>
            </w:r>
          </w:p>
          <w:p w:rsidR="00231FF2" w:rsidRPr="006C0F0F" w:rsidRDefault="00231FF2" w:rsidP="004F6CC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Контрольное занятие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Урок-презентация по теме «ЗОЖ».</w:t>
            </w:r>
          </w:p>
        </w:tc>
      </w:tr>
      <w:tr w:rsidR="00231FF2" w:rsidRPr="006C0F0F" w:rsidTr="00137D42">
        <w:tc>
          <w:tcPr>
            <w:tcW w:w="1190" w:type="dxa"/>
            <w:vAlign w:val="center"/>
          </w:tcPr>
          <w:p w:rsidR="00231FF2" w:rsidRPr="006C0F0F" w:rsidRDefault="00231FF2" w:rsidP="004F6CCE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1743" w:type="dxa"/>
          </w:tcPr>
          <w:p w:rsidR="00231FF2" w:rsidRPr="006C0F0F" w:rsidRDefault="00231FF2" w:rsidP="004F6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231FF2" w:rsidRPr="006C0F0F" w:rsidRDefault="00231FF2" w:rsidP="004F6CCE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6C0F0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Итоговый урок по изученным темам за год.</w:t>
            </w:r>
          </w:p>
        </w:tc>
      </w:tr>
    </w:tbl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6C0F0F">
        <w:rPr>
          <w:rFonts w:ascii="Times New Roman" w:hAnsi="Times New Roman"/>
          <w:b/>
          <w:sz w:val="28"/>
          <w:szCs w:val="28"/>
        </w:rPr>
        <w:t>Тематическое планирование 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534"/>
        <w:gridCol w:w="1066"/>
        <w:gridCol w:w="2803"/>
      </w:tblGrid>
      <w:tr w:rsidR="00231FF2">
        <w:tc>
          <w:tcPr>
            <w:tcW w:w="64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28"/>
                <w:szCs w:val="28"/>
              </w:rPr>
              <w:t>п/п</w:t>
            </w:r>
          </w:p>
        </w:tc>
        <w:tc>
          <w:tcPr>
            <w:tcW w:w="253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учебного занятия</w:t>
            </w:r>
          </w:p>
        </w:tc>
        <w:tc>
          <w:tcPr>
            <w:tcW w:w="1066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 часов</w:t>
            </w:r>
          </w:p>
        </w:tc>
        <w:tc>
          <w:tcPr>
            <w:tcW w:w="280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 с учётом программы воспитания</w:t>
            </w:r>
          </w:p>
        </w:tc>
      </w:tr>
      <w:tr w:rsidR="00231FF2">
        <w:tc>
          <w:tcPr>
            <w:tcW w:w="64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«Спорт и спортивная жизнь» </w:t>
            </w:r>
          </w:p>
        </w:tc>
        <w:tc>
          <w:tcPr>
            <w:tcW w:w="1066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0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Осознать общую цель изучения языка, участие в коллективном обсуждении проблем учебного сотрудничества.</w:t>
            </w:r>
          </w:p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сообщества.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задач.</w:t>
            </w:r>
          </w:p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навыка чтения, изучение лексики.</w:t>
            </w:r>
          </w:p>
          <w:p w:rsidR="00231FF2" w:rsidRDefault="00231FF2" w:rsidP="004F6CC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64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2. «Представление искусства: театр» </w:t>
            </w:r>
          </w:p>
        </w:tc>
        <w:tc>
          <w:tcPr>
            <w:tcW w:w="1066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03" w:type="dxa"/>
          </w:tcPr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деятельности.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Выделять основную мысль в воспринимаемом на слух тексте. 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способность к оценке своей учебной деятельности,  развивать учебно-познавательный интерес к новому учебному материалу.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64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«Представление искусства: кино»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066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803" w:type="dxa"/>
          </w:tcPr>
          <w:p w:rsidR="00231FF2" w:rsidRPr="00FB582A" w:rsidRDefault="00231FF2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B582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 </w:t>
            </w:r>
            <w:r w:rsidRPr="00FB582A">
              <w:rPr>
                <w:rFonts w:ascii="Times New Roman" w:hAnsi="Times New Roman"/>
                <w:sz w:val="28"/>
                <w:szCs w:val="28"/>
              </w:rPr>
              <w:t>Формировать основы социально-критического мышления, ориентацию в особенностях, социальных отношений и взаимодействий.</w:t>
            </w:r>
          </w:p>
          <w:p w:rsidR="00231FF2" w:rsidRPr="00FB582A" w:rsidRDefault="00231FF2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B582A">
              <w:rPr>
                <w:rFonts w:ascii="Times New Roman" w:hAnsi="Times New Roman"/>
                <w:color w:val="000000"/>
                <w:sz w:val="28"/>
                <w:szCs w:val="28"/>
              </w:rPr>
              <w:t>Развитие социокультурной компетенции.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64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4. «Весь мир знает их»  </w:t>
            </w:r>
          </w:p>
        </w:tc>
        <w:tc>
          <w:tcPr>
            <w:tcW w:w="1066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803" w:type="dxa"/>
          </w:tcPr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человечества. Владение основами самоконтроля, самооценки, принятия решений и осуществления осознанного выбора в учебной и познавательной деятельности. Догадываться о значении незнакомых слов по сходству с русским языком, по словообразовательным элементам, по контексту. Игнорировать в процессе чтения незнакомые слова, не мешающие понимать основное содержание текста. Пользоваться сносками и лингвострановедческим справочником.</w:t>
            </w:r>
          </w:p>
        </w:tc>
      </w:tr>
      <w:tr w:rsidR="00231FF2">
        <w:tc>
          <w:tcPr>
            <w:tcW w:w="64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066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80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648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Default="00231FF2" w:rsidP="004F6CCE">
      <w:pPr>
        <w:rPr>
          <w:rFonts w:ascii="Times New Roman" w:hAnsi="Times New Roman"/>
          <w:sz w:val="28"/>
          <w:szCs w:val="28"/>
        </w:rPr>
      </w:pPr>
    </w:p>
    <w:p w:rsidR="00231FF2" w:rsidRDefault="00231FF2" w:rsidP="004F6CCE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31FF2" w:rsidRDefault="00231FF2" w:rsidP="00F812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31FF2" w:rsidRDefault="00231FF2" w:rsidP="00F812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31FF2" w:rsidRPr="006C0F0F" w:rsidRDefault="00231FF2" w:rsidP="00F81291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6C0F0F">
        <w:rPr>
          <w:rFonts w:ascii="Times New Roman" w:hAnsi="Times New Roman"/>
          <w:b/>
          <w:sz w:val="28"/>
          <w:szCs w:val="28"/>
        </w:rPr>
        <w:t xml:space="preserve">Календарно - тематический план  8 класс   </w:t>
      </w:r>
    </w:p>
    <w:p w:rsidR="00231FF2" w:rsidRPr="006C0F0F" w:rsidRDefault="00231FF2" w:rsidP="004F6CCE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94"/>
        <w:gridCol w:w="1213"/>
        <w:gridCol w:w="5280"/>
      </w:tblGrid>
      <w:tr w:rsidR="00231FF2">
        <w:tc>
          <w:tcPr>
            <w:tcW w:w="119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уроков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порядку</w:t>
            </w: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разделе, теме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«Спорт и спортивная жизнь»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активизация ЛЕ по теме «Спорт».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монологической речи по теме «Как русские проводят их каникулы» с опорой на ключевые слова.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Конструкция 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used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/>
                <w:sz w:val="28"/>
                <w:szCs w:val="28"/>
              </w:rPr>
              <w:t>»: употребление в речи и на письме.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Обучающее аудирование по теме «Великие спортсмены».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употребления сравнительной степени с наречием «мало».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картинок по теме «Различные виды спорта» с опорой на ключевые слова.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Диалог-расспрос по теме «Спорт в России» с опорой на план.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слова «спорт» в речи и на письме.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«Спорт в Британии».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Введение и отработка ЛЕ по теме «Спортивная одежда и обувь».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Ознакомительное чтение по теме «Олимпийские игры в древности».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Прошедшее совершенное время: правила употребления в речи и на письме.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Прошедшее совершенное время со словами «после, перед, вскоре»: правила употребления.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Употребление предлогов со словом «поле» в речи и на письме.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монологической речи по теме «Современные олимпийские игры» с опорой на план.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на тему «Спорт и здоровье» с опорой на план.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отработка ЛЕ по теме «Спорт и спортивная жизнь».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слова «ещё» в вопросительных конструкциях.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прилагательных с помощью суффиксов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ical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Фразовый глагол «заканчивать» и его значения.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«Великие люди спорта. Татьяна Тарасова».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Обучающее аудирование по теме «Олимпийские игры».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  навыков письменной речи по теме «Спорт».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Ознакомительное чтение по теме «Параолимпийские игры».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Систематизация и обобщение ЛЕ по теме «Спорт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спортивная жизнь»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«Представление искусства: театр»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образование вопросов и отрицательных предложений в прошедшем совершенном времени.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образование вопросов и отрицательных предложений в прошедшем совершенном времени. Введение и первичная отработка ЛЕ по теме «Театр».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Диалог обмен - мнениями по теме</w:t>
            </w:r>
          </w:p>
          <w:p w:rsidR="00231FF2" w:rsidRDefault="00231FF2" w:rsidP="004F6CCE">
            <w:pP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« Моё свободное время» с опорой на план.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Ознакомительное чтение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История развлечений».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и отработка ЛЕ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Описание театра».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диалогической речи по теме «У билетной кассы».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Косвенная речь: правила употребления в речи и на письме.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слова «билет» с различными предлогами.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косвенной речи в монологических высказываниях.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 Пьесы Шекспира».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Обучающее аудирование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«Знаменитые театры».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Косвенная речь: лексические изменения на письме.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отработка ЛЕ по теме « Посещение театра».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по теме «Театр в Англии» с опорой на план.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картинок по теме «Театры России» с опорой на ключевые слова.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образования существительных с помощью суффиксов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ance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ence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Фразовый глагол «держать» и его основные значения.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по теме «Мой любимый актёр или актриса» с опорой на план.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 Что такое пантомима».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Обучающее аудирование по теме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«Посещение театра».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Монологические высказывания по теме « П.И. Чайковский и его музыка» с опорой на ключевые слова.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 навыков письменной речи по теме «Театр».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грамматического материала по теме « Настоящее совершенное время».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ЛЕ по теме «Театр»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 обмен- мнениями по теме «Мой любимый театр».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«Представление искусства: кино»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активизация ЛЕ по теме «Кино».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Ознакомительное чтение «История кино» с опорой на картинки.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определённого артикля с названиями театров, кинотеатров, музеев.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Обучающее аудирование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«Знаменитые актёры» с опорой на ключевые слова.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Косвенная речь: правила употребления в речи и на письме.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Косвенная речь: правила преобразования глагола в будущем времени.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использования фраз и выражений для описания фильма.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 обмен - мнениями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любимый фильм».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Косвенная речь: правила употребления в речи и на письме.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и отработка ЛЕ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«Типы фильмов».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Описание картинок по теме «Типы фильмов» с опорой на ключевые выражения.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образования степеней прилагательных у слов «поздний, старый».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Монологические высказывания по теме «Давай пойдём в кино» с опорой на ключевые фразы.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образования степеней прилагательных у слов «далёкий, близкий».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Краткое сообщение на тему « Мой любимый киноактёр и киноактриса» с опорой на план.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отработка ЛЕ по теме «Описание и обсуждение фильма».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собирательных существительных в речи и на письме.</w:t>
            </w:r>
          </w:p>
          <w:p w:rsidR="00231FF2" w:rsidRDefault="00231FF2" w:rsidP="004F6C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Формальная и неформальная лексика в английском языке: правила употребления в речи и на письме.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Обучающее аудирование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любимый фильм» с опорой на картинки.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Ознакомительное чтение по теме «Знаменитые кинокомпании мира».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образования прилагательных с помощью суффикса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Фразовый глагол «видеть» и его основные значения.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 расспрос по теме «Обсуждение любимого фильма» с опорой на план.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Изучающее чтение по теме «Кинозвёзды 20 века».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Контроль навыков письменной речи по теме «Кино в нашей жизни».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монологической речи по теме «Мой любимый кинофильм» с опорой на план.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грамматического материала по теме «Косвенная речь».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ЛЕ по теме «Кино».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4. «Весь мир знает их»</w:t>
            </w:r>
            <w:r>
              <w:rPr>
                <w:rFonts w:ascii="Times New Roman" w:hAnsi="Times New Roman"/>
                <w:b/>
                <w:color w:val="244061"/>
                <w:sz w:val="28"/>
                <w:szCs w:val="28"/>
              </w:rPr>
              <w:t xml:space="preserve"> 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отработка ЛЕ по теме «Известные люди различных стран».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страдательного залога в прошедшем простом времени.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монологической речи по теме «Знаменитые картины мира».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Обучающее аудирование по теме "Знаменитые учёные мира» с опорой на картинки.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«Выдающиеся люди: Исаак Ньютон».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Глаголы «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learn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/>
                <w:sz w:val="28"/>
                <w:szCs w:val="28"/>
              </w:rPr>
              <w:t>»: правила употребления в речи и на письме.</w:t>
            </w:r>
          </w:p>
          <w:p w:rsidR="00231FF2" w:rsidRDefault="00231FF2" w:rsidP="004F6CC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страдательного залога с переходными глаголами.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и отработка ЛЕ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«Знаменитые люди всего мира». 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«Выдающиеся люди: Михаил Ломоносов».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предлогов в словосочетании «сделан из».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Монологические высказывания по теме «Биографии выдающихся людей» с опорой на ключевые слова.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употребления глаголов в страдательном залоге, которые требуют после себя предлога.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Страдательный залог в будущем простом времени: правила употребления в речи и на письме.</w:t>
            </w: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и первичная отработка ЛЕ по теме «Выдающиеся люди».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Употребления модальных глаголов в страдательном залоге.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Ознакомительное чтение по теме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«Выдающиеся люди: королева Елизавета 2».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образования существительных с помощью суффиксов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hood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ship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Обучающее аудирование по теме «Известные художники и их работы».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Фразовый глагол «положить» и его основные значения.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 - расспрос по теме «Выдающиеся люди: американские президенты» с опорой на картинки.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на тему «Портрет известного человека» с опорой на план.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 обмен - мнениями по теме «Самый известный человек в мире: Юрий Гагарин» с опорой на факты.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 навыков письменной речи по теме «Знаменитые люди всего мира».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грамматического материала по теме «Страдательный залог в настоящем простом времени». Изучающее чтение по теме «Выдающиеся люди: Мать Тереза».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грамматического материала по теме «Страдательный залог в прошедшем простом времени».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Систематизация и обобщение ЛЕ по теме  «Весь мир знает их». </w:t>
            </w:r>
          </w:p>
          <w:p w:rsidR="00231FF2" w:rsidRDefault="00231FF2" w:rsidP="004F6C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ЛЕ и грамматического материала за курс 8 класса.</w:t>
            </w:r>
          </w:p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194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:rsidR="00231FF2" w:rsidRDefault="00231FF2" w:rsidP="004F6C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Default="00231FF2" w:rsidP="001728F1">
      <w:pPr>
        <w:rPr>
          <w:rFonts w:ascii="Times New Roman" w:hAnsi="Times New Roman"/>
          <w:sz w:val="28"/>
          <w:szCs w:val="28"/>
        </w:rPr>
      </w:pPr>
    </w:p>
    <w:p w:rsidR="00231FF2" w:rsidRDefault="00231FF2" w:rsidP="001728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231FF2" w:rsidRDefault="00231FF2" w:rsidP="001728F1">
      <w:pPr>
        <w:rPr>
          <w:rFonts w:ascii="Times New Roman" w:hAnsi="Times New Roman"/>
          <w:sz w:val="28"/>
          <w:szCs w:val="28"/>
        </w:rPr>
      </w:pPr>
    </w:p>
    <w:p w:rsidR="00231FF2" w:rsidRDefault="00231FF2" w:rsidP="001728F1">
      <w:pPr>
        <w:rPr>
          <w:rFonts w:ascii="Times New Roman" w:hAnsi="Times New Roman"/>
          <w:sz w:val="28"/>
          <w:szCs w:val="28"/>
        </w:rPr>
      </w:pPr>
    </w:p>
    <w:p w:rsidR="00231FF2" w:rsidRDefault="00231FF2" w:rsidP="001728F1">
      <w:pPr>
        <w:rPr>
          <w:rFonts w:ascii="Times New Roman" w:hAnsi="Times New Roman"/>
          <w:sz w:val="28"/>
          <w:szCs w:val="28"/>
        </w:rPr>
      </w:pPr>
    </w:p>
    <w:p w:rsidR="00231FF2" w:rsidRDefault="00231FF2" w:rsidP="001728F1">
      <w:pPr>
        <w:rPr>
          <w:rFonts w:ascii="Times New Roman" w:hAnsi="Times New Roman"/>
          <w:sz w:val="28"/>
          <w:szCs w:val="28"/>
        </w:rPr>
      </w:pPr>
    </w:p>
    <w:p w:rsidR="00231FF2" w:rsidRDefault="00231FF2" w:rsidP="001728F1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1728F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C0F0F">
        <w:rPr>
          <w:rFonts w:ascii="Times New Roman" w:hAnsi="Times New Roman"/>
          <w:b/>
          <w:sz w:val="28"/>
          <w:szCs w:val="28"/>
        </w:rPr>
        <w:t xml:space="preserve">  Тематическое планирование 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1762"/>
        <w:gridCol w:w="1101"/>
        <w:gridCol w:w="3321"/>
      </w:tblGrid>
      <w:tr w:rsidR="00231FF2">
        <w:tc>
          <w:tcPr>
            <w:tcW w:w="506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п/п</w:t>
            </w:r>
          </w:p>
        </w:tc>
        <w:tc>
          <w:tcPr>
            <w:tcW w:w="1762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учебного занятия</w:t>
            </w:r>
          </w:p>
        </w:tc>
        <w:tc>
          <w:tcPr>
            <w:tcW w:w="110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 часов</w:t>
            </w:r>
          </w:p>
        </w:tc>
        <w:tc>
          <w:tcPr>
            <w:tcW w:w="332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 с учётом программы воспитания</w:t>
            </w:r>
          </w:p>
        </w:tc>
      </w:tr>
      <w:tr w:rsidR="00231FF2">
        <w:tc>
          <w:tcPr>
            <w:tcW w:w="506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«СМИ»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10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21" w:type="dxa"/>
          </w:tcPr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Формирование ответственного отношения к учению, готовности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интересов.</w:t>
            </w:r>
          </w:p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Формирование мотивации изучения иностранных языков и стремления к самосовершенствованию в образовательной области «Иностранный язык».</w:t>
            </w:r>
          </w:p>
          <w:p w:rsidR="00231FF2" w:rsidRDefault="00231FF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Делать сообщение на заданную тему на основе прочитанного.</w:t>
            </w:r>
          </w:p>
          <w:p w:rsidR="00231FF2" w:rsidRDefault="00231FF2" w:rsidP="005D7D01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Комментировать факты из прочитанного/прослушанного текста, аргументировать своё отношение к прочитанному/прослушанному.</w:t>
            </w:r>
          </w:p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1FF2">
        <w:tc>
          <w:tcPr>
            <w:tcW w:w="506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«Печатные издания»</w:t>
            </w:r>
          </w:p>
        </w:tc>
        <w:tc>
          <w:tcPr>
            <w:tcW w:w="110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2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Умение организовывать  учебное сотрудничество и совместную деятельность с учителем и сверстниками;   работать индивидуально и в группе:</w:t>
            </w:r>
            <w:r>
              <w:rPr>
                <w:rStyle w:val="Strong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мнение. </w:t>
            </w:r>
          </w:p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Формировать способность к оценке своей учебной деятельности,  развивать учебно-познавательный интерес к новому учебному материалу.</w:t>
            </w:r>
          </w:p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1FF2">
        <w:tc>
          <w:tcPr>
            <w:tcW w:w="506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62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 «Наука и технология»</w:t>
            </w:r>
          </w:p>
        </w:tc>
        <w:tc>
          <w:tcPr>
            <w:tcW w:w="110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2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сообщества.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деятельности. Повышение коммуникативной компетенции. Формулировать собственное мнение и позицию, аргументировать.</w:t>
            </w:r>
          </w:p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1FF2">
        <w:tc>
          <w:tcPr>
            <w:tcW w:w="506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 «Быть подростком».</w:t>
            </w:r>
          </w:p>
        </w:tc>
        <w:tc>
          <w:tcPr>
            <w:tcW w:w="110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2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      </w:r>
          </w:p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      </w:r>
          </w:p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1FF2">
        <w:tc>
          <w:tcPr>
            <w:tcW w:w="506" w:type="dxa"/>
            <w:tcBorders>
              <w:right w:val="single" w:sz="4" w:space="0" w:color="auto"/>
            </w:tcBorders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321" w:type="dxa"/>
          </w:tcPr>
          <w:p w:rsidR="00231FF2" w:rsidRDefault="00231FF2" w:rsidP="005D7D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31FF2" w:rsidRPr="006C0F0F" w:rsidRDefault="00231FF2" w:rsidP="001728F1">
      <w:pPr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1728F1">
      <w:pPr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1728F1">
      <w:pPr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1728F1">
      <w:pPr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1728F1">
      <w:pPr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CF6539">
      <w:pPr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31FF2" w:rsidRPr="006C0F0F" w:rsidRDefault="00231FF2" w:rsidP="001728F1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C0F0F">
        <w:rPr>
          <w:rFonts w:ascii="Times New Roman" w:hAnsi="Times New Roman"/>
          <w:b/>
          <w:sz w:val="28"/>
          <w:szCs w:val="28"/>
        </w:rPr>
        <w:t>Календарно - тематический план  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68"/>
        <w:gridCol w:w="1260"/>
        <w:gridCol w:w="5040"/>
      </w:tblGrid>
      <w:tr w:rsidR="00231FF2">
        <w:tc>
          <w:tcPr>
            <w:tcW w:w="1368" w:type="dxa"/>
          </w:tcPr>
          <w:p w:rsidR="00231FF2" w:rsidRDefault="00231FF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уроков</w:t>
            </w:r>
          </w:p>
          <w:p w:rsidR="00231FF2" w:rsidRDefault="00231FF2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порядку</w:t>
            </w:r>
          </w:p>
        </w:tc>
        <w:tc>
          <w:tcPr>
            <w:tcW w:w="1260" w:type="dxa"/>
          </w:tcPr>
          <w:p w:rsidR="00231FF2" w:rsidRDefault="00231FF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  <w:p w:rsidR="00231FF2" w:rsidRDefault="00231FF2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разделе, теме</w:t>
            </w:r>
          </w:p>
        </w:tc>
        <w:tc>
          <w:tcPr>
            <w:tcW w:w="504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Тема урока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«СМИ» (24 часа)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31FF2" w:rsidRDefault="00231FF2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активизация ЛЕ по теме «СМИ»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Страдательный залог в настоящем продолженном времени: формы и значения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по теме «СМИ» с извлечением необходимой информации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Ознакомительное чтение по теме «СМИ»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Страдательный залог в настоящем продолженном и в прошедшем продолженном времени: сравнительный анализ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Просмотровое чтение по теме «Телевидение»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Фразовый глагол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turn</w:t>
            </w:r>
            <w:r>
              <w:rPr>
                <w:rFonts w:ascii="Times New Roman" w:hAnsi="Times New Roman"/>
                <w:sz w:val="28"/>
                <w:szCs w:val="28"/>
              </w:rPr>
              <w:t>»: употребление в речи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Страдательный залог в прошедшем завершенном времени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Страдательный залог в настоящем завершенном и в прошедшем завершенном времени: сравнительный анализ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активизация ЛЕ по теме «Интернет в современном мире»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Диалог-обмен мнениями по теме «Любимая телепередача»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Монологические высказывания по теме «Современное телевидение» с опорой на текст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Высказывание по теме «Британское телевидение», выражая своё мнение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Словообразование: префиксы, придающие отрицательный смысл словам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на тему «Интернет в моей жизни» на основе прочитанного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диалога-расспроса по теме «Телевидение сегодня»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Написание личного письма зарубежному другу по теме «СМИ»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содержания прочитанного по теме «Компьютерный язык» с опорой на ключевые слова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Высказывания по теме «Плюсы и минусы Интернета», выражая своё отношение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по теме «Новости» с извлечением необходимой информации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 навыков письменной речи по теме «СМИ»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Монологические высказывания по теме «Роль интернета и телевидения в образовании» с опорой на план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Просмотровое чтение по теме «Дети и компьютеры»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знаний по теме «СМИ»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по теме «СМИ», выражая своё мнение и отношение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«Печатные издания» (24 часа)</w:t>
            </w:r>
          </w:p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активизация ЛЕ по теме «Печатные издания»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Ознакомительное чтение по теме «Печатные издания»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Обучающее чтение по теме «Знаменитые библиотеки мира»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Слова-синонимы: употребление в речи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по теме «Книги» с пониманием основного содержания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Диалог-расспрос по теме «Книги» с опорой на план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Неопределенное местоимение “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one</w:t>
            </w:r>
            <w:r>
              <w:rPr>
                <w:rFonts w:ascii="Times New Roman" w:hAnsi="Times New Roman"/>
                <w:sz w:val="28"/>
                <w:szCs w:val="28"/>
              </w:rPr>
              <w:t>”: употребление в речи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«Пресса»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Причастие первое: правила употребления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Причастие второе: правила употребления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по теме «Первые печатные издания» с извлечением необходимой информации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Причастие первое и второе: сравнительный анализ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Фразовый глагол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look</w:t>
            </w:r>
            <w:r>
              <w:rPr>
                <w:rFonts w:ascii="Times New Roman" w:hAnsi="Times New Roman"/>
                <w:sz w:val="28"/>
                <w:szCs w:val="28"/>
              </w:rPr>
              <w:t>»: употребление в речи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содержания прослушанного по теме «Печатные издания» с опорой на ключевые слова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Структуры с причастием первым: употребление в речи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lie</w:t>
            </w:r>
            <w:r>
              <w:rPr>
                <w:rFonts w:ascii="Times New Roman" w:hAnsi="Times New Roman"/>
                <w:sz w:val="28"/>
                <w:szCs w:val="28"/>
              </w:rPr>
              <w:t>»:  употребление на письме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по теме «Книги для детей» с извлечением необходимой информации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имён прилагательных при помощи суффиксов –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ly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–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ous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Ознакомительное чтение по теме «Журналисты и журналистика»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Контроль навыков письменной речи по теме «Печатные издания»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содержания прочитанного по теме «Английские и американские писатели» с опорой на план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Конструкция с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Ving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после глагола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mind</w:t>
            </w:r>
            <w:r>
              <w:rPr>
                <w:rFonts w:ascii="Times New Roman" w:hAnsi="Times New Roman"/>
                <w:sz w:val="28"/>
                <w:szCs w:val="28"/>
              </w:rPr>
              <w:t>»: употребление в речи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Идиомы: употребление в речи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знаний по теме «Печатные издания»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по теме «Электронные книги» на основе прочитанного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 «Наука и технология» (27 часов)</w:t>
            </w:r>
          </w:p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активизация  ЛЕ по теме «Наука и технология»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Ознакомительное чтение по теме «Наука и технология»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Герундий после глаголов с предлогами: правила употребления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231FF2" w:rsidRDefault="00231F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 и существительное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use</w:t>
            </w:r>
            <w:r>
              <w:rPr>
                <w:rFonts w:ascii="Times New Roman" w:hAnsi="Times New Roman"/>
                <w:sz w:val="28"/>
                <w:szCs w:val="28"/>
              </w:rPr>
              <w:t>»: сравнительный анализ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Высказывание по теме «Промышленная революция»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«История технологий»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Герундий и глаголы с предлогами: употребление в речи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по теме «Инструменты и приспособления» с пониманием основного содержания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Определенный и неопределенный артикли: правила употребления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Глаголы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invent</w:t>
            </w:r>
            <w:r>
              <w:rPr>
                <w:rFonts w:ascii="Times New Roman" w:hAnsi="Times New Roman"/>
                <w:sz w:val="28"/>
                <w:szCs w:val="28"/>
              </w:rPr>
              <w:t>» и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discover</w:t>
            </w:r>
            <w:r>
              <w:rPr>
                <w:rFonts w:ascii="Times New Roman" w:hAnsi="Times New Roman"/>
                <w:sz w:val="28"/>
                <w:szCs w:val="28"/>
              </w:rPr>
              <w:t>»: сравнительный анализ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глаголов при помощи префикса –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en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Просмотровое чтение по теме «История технологий»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Диалог-расспрос по теме «Научные изобретения»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Инфинитив: правила употребления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определенного и неопределенного артиклей с объектами и явлениями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Фразовый глагол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to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break</w:t>
            </w:r>
            <w:r>
              <w:rPr>
                <w:rFonts w:ascii="Times New Roman" w:hAnsi="Times New Roman"/>
                <w:sz w:val="28"/>
                <w:szCs w:val="28"/>
              </w:rPr>
              <w:t>»: употребление в речи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«Исследование космоса»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Модальные глаголы в значении «возможность»: употребление в речи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по теме «Плюсы и минусы мобильных телефонов»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 навыков письменной речи по теме «Наука и технология»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Монологические высказывания по теме «Исследование космоса» с опорой на план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Идиомы, обозначающие небесные тела: употребление в речи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Написание личного письма зарубежному другу по теме «Наука и технология»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Просмотровое чтение по теме «Метро»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содержания прослушанного по теме «Изобретение» с опорой на ключевые слова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Высказывания по теме «Важное изобретение», выражая своё мнение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знаний по теме «Наука и технология»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по теме «Изобретение века» с опорой на вопросы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 «Быть подростком». (27 часов)</w:t>
            </w:r>
          </w:p>
          <w:p w:rsidR="00231FF2" w:rsidRDefault="00231FF2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 первичная активизация ЛЕ по теме «Быть подростком».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инфинитива после некоторых глаголов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герундия после некоторых глаголов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Существительные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couple</w:t>
            </w:r>
            <w:r>
              <w:rPr>
                <w:rFonts w:ascii="Times New Roman" w:hAnsi="Times New Roman"/>
                <w:sz w:val="28"/>
                <w:szCs w:val="28"/>
              </w:rPr>
              <w:t>» и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pair</w:t>
            </w:r>
            <w:r>
              <w:rPr>
                <w:rFonts w:ascii="Times New Roman" w:hAnsi="Times New Roman"/>
                <w:sz w:val="28"/>
                <w:szCs w:val="28"/>
              </w:rPr>
              <w:t>»: сравнительный анализ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«Быть подростком»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Сложное дополнение: правила употребления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содержания прочитанного по теме «Быть подростком» с опорой на план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по теме «Быть подростком» с  пониманием основного содержания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сложного  дополнения после глаголов чувственного, слухового и зрительного восприятия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содержания прослушанного по теме «Быть подростком»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Просмотровое чтение по теме «Подростки и родители»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и первичная активизация ЛЕ по теме «Подростки и расизм»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Изучающее чтение по теме «Расизм»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имён прилагательных при помощи суффикса –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ive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диалога-расспроса по теме «Быть подростком»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сложного дополнения после глаголов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to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let</w:t>
            </w:r>
            <w:r>
              <w:rPr>
                <w:rFonts w:ascii="Times New Roman" w:hAnsi="Times New Roman"/>
                <w:sz w:val="28"/>
                <w:szCs w:val="28"/>
              </w:rPr>
              <w:t>» и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to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make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Фразовый глагол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to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get</w:t>
            </w:r>
            <w:r>
              <w:rPr>
                <w:rFonts w:ascii="Times New Roman" w:hAnsi="Times New Roman"/>
                <w:sz w:val="28"/>
                <w:szCs w:val="28"/>
              </w:rPr>
              <w:t>»: употребление в речи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Ознакомительное чтение по теме «Молодёжные движения и организации»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Структуры с глаголами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to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be</w:t>
            </w:r>
            <w:r>
              <w:rPr>
                <w:rFonts w:ascii="Times New Roman" w:hAnsi="Times New Roman"/>
                <w:sz w:val="28"/>
                <w:szCs w:val="28"/>
              </w:rPr>
              <w:t>» и «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to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get</w:t>
            </w:r>
            <w:r>
              <w:rPr>
                <w:rFonts w:ascii="Times New Roman" w:hAnsi="Times New Roman"/>
                <w:sz w:val="28"/>
                <w:szCs w:val="28"/>
              </w:rPr>
              <w:t>»: сравнительный анализ  Изучающее чтение по теме «Проблемы подростков»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 навыков письменной речи по теме «Быть подростком»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Монологические высказывания по теме «Проблемы подростков»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содержания прослушанного по теме «Проблемы подростков»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Активизация ЛЕ по теме «Быть подростком»</w:t>
            </w:r>
          </w:p>
          <w:p w:rsidR="00231FF2" w:rsidRDefault="00231FF2" w:rsidP="005D7D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Написание личного письма по теме «Быть подростком»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по теме «Быть подростком» с опорой на план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сообщение по теме «Быть подростком» с опорой на план</w:t>
            </w:r>
          </w:p>
        </w:tc>
      </w:tr>
      <w:tr w:rsidR="00231FF2">
        <w:tc>
          <w:tcPr>
            <w:tcW w:w="1368" w:type="dxa"/>
          </w:tcPr>
          <w:p w:rsidR="00231FF2" w:rsidRDefault="00231FF2">
            <w:pPr>
              <w:numPr>
                <w:ilvl w:val="0"/>
                <w:numId w:val="39"/>
              </w:num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1FF2" w:rsidRDefault="00231FF2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040" w:type="dxa"/>
          </w:tcPr>
          <w:p w:rsidR="00231FF2" w:rsidRDefault="00231FF2" w:rsidP="005D7D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знаний за курс 9 класс</w:t>
            </w:r>
          </w:p>
        </w:tc>
      </w:tr>
    </w:tbl>
    <w:p w:rsidR="00231FF2" w:rsidRPr="006C0F0F" w:rsidRDefault="00231FF2" w:rsidP="001728F1">
      <w:pPr>
        <w:outlineLvl w:val="0"/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p w:rsidR="00231FF2" w:rsidRPr="006C0F0F" w:rsidRDefault="00231FF2" w:rsidP="000013D8">
      <w:pPr>
        <w:rPr>
          <w:rFonts w:ascii="Times New Roman" w:hAnsi="Times New Roman"/>
          <w:sz w:val="28"/>
          <w:szCs w:val="28"/>
        </w:rPr>
      </w:pPr>
    </w:p>
    <w:sectPr w:rsidR="00231FF2" w:rsidRPr="006C0F0F" w:rsidSect="006056FF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ldI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BookITC">
    <w:altName w:val="OfficinaSansBookIT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ITC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?§ј§®§Ц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6DEEBA"/>
    <w:multiLevelType w:val="hybridMultilevel"/>
    <w:tmpl w:val="CFF77B3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EAAF00"/>
    <w:multiLevelType w:val="hybridMultilevel"/>
    <w:tmpl w:val="5AE0F23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BFE8968"/>
    <w:multiLevelType w:val="hybridMultilevel"/>
    <w:tmpl w:val="ADD330E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ACEF9BE3"/>
    <w:multiLevelType w:val="hybridMultilevel"/>
    <w:tmpl w:val="3B3AED6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AF7E6948"/>
    <w:multiLevelType w:val="hybridMultilevel"/>
    <w:tmpl w:val="920642C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B040EF84"/>
    <w:multiLevelType w:val="hybridMultilevel"/>
    <w:tmpl w:val="D9D8E57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BDA343DE"/>
    <w:multiLevelType w:val="hybridMultilevel"/>
    <w:tmpl w:val="B9C3FF2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BFEE8DBA"/>
    <w:multiLevelType w:val="hybridMultilevel"/>
    <w:tmpl w:val="08F4C6B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C1750233"/>
    <w:multiLevelType w:val="hybridMultilevel"/>
    <w:tmpl w:val="4135E4E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C182E255"/>
    <w:multiLevelType w:val="hybridMultilevel"/>
    <w:tmpl w:val="D6E7BCB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D562CE7C"/>
    <w:multiLevelType w:val="hybridMultilevel"/>
    <w:tmpl w:val="2D96B1C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FBB3F454"/>
    <w:multiLevelType w:val="hybridMultilevel"/>
    <w:tmpl w:val="D8C54B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FF0A2F09"/>
    <w:multiLevelType w:val="hybridMultilevel"/>
    <w:tmpl w:val="4EBCE5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FF996BAC"/>
    <w:multiLevelType w:val="hybridMultilevel"/>
    <w:tmpl w:val="1394050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FFFFFF7C"/>
    <w:multiLevelType w:val="singleLevel"/>
    <w:tmpl w:val="1FD20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5">
    <w:nsid w:val="FFFFFF7D"/>
    <w:multiLevelType w:val="singleLevel"/>
    <w:tmpl w:val="0CAC8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6">
    <w:nsid w:val="FFFFFF7E"/>
    <w:multiLevelType w:val="singleLevel"/>
    <w:tmpl w:val="A07C2E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7">
    <w:nsid w:val="FFFFFF7F"/>
    <w:multiLevelType w:val="singleLevel"/>
    <w:tmpl w:val="3B9EA3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8">
    <w:nsid w:val="FFFFFF80"/>
    <w:multiLevelType w:val="singleLevel"/>
    <w:tmpl w:val="9E76A5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9">
    <w:nsid w:val="FFFFFF81"/>
    <w:multiLevelType w:val="singleLevel"/>
    <w:tmpl w:val="2A464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0">
    <w:nsid w:val="FFFFFF82"/>
    <w:multiLevelType w:val="singleLevel"/>
    <w:tmpl w:val="1750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1">
    <w:nsid w:val="FFFFFF83"/>
    <w:multiLevelType w:val="singleLevel"/>
    <w:tmpl w:val="A2483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2">
    <w:nsid w:val="FFFFFF88"/>
    <w:multiLevelType w:val="singleLevel"/>
    <w:tmpl w:val="91C4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FFFFFF89"/>
    <w:multiLevelType w:val="singleLevel"/>
    <w:tmpl w:val="DA0A5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02F7636D"/>
    <w:multiLevelType w:val="multilevel"/>
    <w:tmpl w:val="CBF8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0712747D"/>
    <w:multiLevelType w:val="hybridMultilevel"/>
    <w:tmpl w:val="C804B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60875CD"/>
    <w:multiLevelType w:val="hybridMultilevel"/>
    <w:tmpl w:val="FD881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1B0718B5"/>
    <w:multiLevelType w:val="hybridMultilevel"/>
    <w:tmpl w:val="246F9BA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2A35DB2E"/>
    <w:multiLevelType w:val="hybridMultilevel"/>
    <w:tmpl w:val="8F4280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2E430A52"/>
    <w:multiLevelType w:val="multilevel"/>
    <w:tmpl w:val="C01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6CA5B36"/>
    <w:multiLevelType w:val="hybridMultilevel"/>
    <w:tmpl w:val="327AA8A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39577DAA"/>
    <w:multiLevelType w:val="multilevel"/>
    <w:tmpl w:val="CBF8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3ADD5D2E"/>
    <w:multiLevelType w:val="multilevel"/>
    <w:tmpl w:val="C804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D1F0720"/>
    <w:multiLevelType w:val="hybridMultilevel"/>
    <w:tmpl w:val="29DC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F76B505"/>
    <w:multiLevelType w:val="hybridMultilevel"/>
    <w:tmpl w:val="A4B4068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408E380A"/>
    <w:multiLevelType w:val="hybridMultilevel"/>
    <w:tmpl w:val="3A8C8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5D84D9E"/>
    <w:multiLevelType w:val="hybridMultilevel"/>
    <w:tmpl w:val="50AB65D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4C076770"/>
    <w:multiLevelType w:val="hybridMultilevel"/>
    <w:tmpl w:val="8642395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00800C1"/>
    <w:multiLevelType w:val="hybridMultilevel"/>
    <w:tmpl w:val="6DC07E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8"/>
  </w:num>
  <w:num w:numId="4">
    <w:abstractNumId w:val="34"/>
  </w:num>
  <w:num w:numId="5">
    <w:abstractNumId w:val="9"/>
  </w:num>
  <w:num w:numId="6">
    <w:abstractNumId w:val="3"/>
  </w:num>
  <w:num w:numId="7">
    <w:abstractNumId w:val="27"/>
  </w:num>
  <w:num w:numId="8">
    <w:abstractNumId w:val="30"/>
  </w:num>
  <w:num w:numId="9">
    <w:abstractNumId w:val="8"/>
  </w:num>
  <w:num w:numId="10">
    <w:abstractNumId w:val="28"/>
  </w:num>
  <w:num w:numId="11">
    <w:abstractNumId w:val="36"/>
  </w:num>
  <w:num w:numId="12">
    <w:abstractNumId w:val="2"/>
  </w:num>
  <w:num w:numId="13">
    <w:abstractNumId w:val="11"/>
  </w:num>
  <w:num w:numId="14">
    <w:abstractNumId w:val="7"/>
  </w:num>
  <w:num w:numId="15">
    <w:abstractNumId w:val="10"/>
  </w:num>
  <w:num w:numId="16">
    <w:abstractNumId w:val="13"/>
  </w:num>
  <w:num w:numId="17">
    <w:abstractNumId w:val="12"/>
  </w:num>
  <w:num w:numId="18">
    <w:abstractNumId w:val="5"/>
  </w:num>
  <w:num w:numId="19">
    <w:abstractNumId w:val="4"/>
  </w:num>
  <w:num w:numId="20">
    <w:abstractNumId w:val="6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3"/>
  </w:num>
  <w:num w:numId="26">
    <w:abstractNumId w:val="21"/>
  </w:num>
  <w:num w:numId="27">
    <w:abstractNumId w:val="20"/>
  </w:num>
  <w:num w:numId="28">
    <w:abstractNumId w:val="19"/>
  </w:num>
  <w:num w:numId="29">
    <w:abstractNumId w:val="18"/>
  </w:num>
  <w:num w:numId="30">
    <w:abstractNumId w:val="22"/>
  </w:num>
  <w:num w:numId="31">
    <w:abstractNumId w:val="17"/>
  </w:num>
  <w:num w:numId="32">
    <w:abstractNumId w:val="16"/>
  </w:num>
  <w:num w:numId="33">
    <w:abstractNumId w:val="15"/>
  </w:num>
  <w:num w:numId="34">
    <w:abstractNumId w:val="14"/>
  </w:num>
  <w:num w:numId="35">
    <w:abstractNumId w:val="25"/>
  </w:num>
  <w:num w:numId="36">
    <w:abstractNumId w:val="32"/>
  </w:num>
  <w:num w:numId="37">
    <w:abstractNumId w:val="37"/>
  </w:num>
  <w:num w:numId="38">
    <w:abstractNumId w:val="33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7CA"/>
    <w:rsid w:val="000013D8"/>
    <w:rsid w:val="000545EB"/>
    <w:rsid w:val="00062CC1"/>
    <w:rsid w:val="00072C5B"/>
    <w:rsid w:val="00074A47"/>
    <w:rsid w:val="000A3755"/>
    <w:rsid w:val="000C6826"/>
    <w:rsid w:val="00135603"/>
    <w:rsid w:val="00137D42"/>
    <w:rsid w:val="00153D7F"/>
    <w:rsid w:val="0015641D"/>
    <w:rsid w:val="001724E5"/>
    <w:rsid w:val="001728F1"/>
    <w:rsid w:val="00173BE4"/>
    <w:rsid w:val="0019037B"/>
    <w:rsid w:val="00220F94"/>
    <w:rsid w:val="00231FF2"/>
    <w:rsid w:val="00240EF0"/>
    <w:rsid w:val="00260810"/>
    <w:rsid w:val="0026403D"/>
    <w:rsid w:val="00266679"/>
    <w:rsid w:val="002A0562"/>
    <w:rsid w:val="002A2D0F"/>
    <w:rsid w:val="002C2E0E"/>
    <w:rsid w:val="002D3E88"/>
    <w:rsid w:val="002E7100"/>
    <w:rsid w:val="002F2BA4"/>
    <w:rsid w:val="00312A59"/>
    <w:rsid w:val="00325F58"/>
    <w:rsid w:val="003321A1"/>
    <w:rsid w:val="00343BF6"/>
    <w:rsid w:val="003527CA"/>
    <w:rsid w:val="003C3753"/>
    <w:rsid w:val="00400A69"/>
    <w:rsid w:val="00410C99"/>
    <w:rsid w:val="00416771"/>
    <w:rsid w:val="00422429"/>
    <w:rsid w:val="00423373"/>
    <w:rsid w:val="004539CB"/>
    <w:rsid w:val="004557C7"/>
    <w:rsid w:val="0046562A"/>
    <w:rsid w:val="00477C01"/>
    <w:rsid w:val="0048754A"/>
    <w:rsid w:val="004C32C0"/>
    <w:rsid w:val="004C7190"/>
    <w:rsid w:val="004E0CF6"/>
    <w:rsid w:val="004E7AB9"/>
    <w:rsid w:val="004F0A1E"/>
    <w:rsid w:val="004F4BD9"/>
    <w:rsid w:val="004F6CCE"/>
    <w:rsid w:val="00512783"/>
    <w:rsid w:val="00520592"/>
    <w:rsid w:val="0054168B"/>
    <w:rsid w:val="00563383"/>
    <w:rsid w:val="00592327"/>
    <w:rsid w:val="0059453D"/>
    <w:rsid w:val="005B1C25"/>
    <w:rsid w:val="005D7D01"/>
    <w:rsid w:val="005E56E7"/>
    <w:rsid w:val="0060264C"/>
    <w:rsid w:val="006056FF"/>
    <w:rsid w:val="00614674"/>
    <w:rsid w:val="006539AC"/>
    <w:rsid w:val="00677736"/>
    <w:rsid w:val="00697E88"/>
    <w:rsid w:val="006C0F0F"/>
    <w:rsid w:val="006D0605"/>
    <w:rsid w:val="006E0B00"/>
    <w:rsid w:val="00723434"/>
    <w:rsid w:val="00741E6C"/>
    <w:rsid w:val="00755186"/>
    <w:rsid w:val="00774922"/>
    <w:rsid w:val="007B7181"/>
    <w:rsid w:val="007E56A0"/>
    <w:rsid w:val="008058AD"/>
    <w:rsid w:val="00830911"/>
    <w:rsid w:val="0083578E"/>
    <w:rsid w:val="00850028"/>
    <w:rsid w:val="00851643"/>
    <w:rsid w:val="008569B3"/>
    <w:rsid w:val="00892241"/>
    <w:rsid w:val="008A42C7"/>
    <w:rsid w:val="008C6CD1"/>
    <w:rsid w:val="008D371B"/>
    <w:rsid w:val="008D4CEE"/>
    <w:rsid w:val="00926A8A"/>
    <w:rsid w:val="00926FB6"/>
    <w:rsid w:val="00981F94"/>
    <w:rsid w:val="009B171D"/>
    <w:rsid w:val="00A058E2"/>
    <w:rsid w:val="00A15CEF"/>
    <w:rsid w:val="00A16163"/>
    <w:rsid w:val="00A23BD7"/>
    <w:rsid w:val="00A31119"/>
    <w:rsid w:val="00A323C6"/>
    <w:rsid w:val="00A50AFF"/>
    <w:rsid w:val="00A6636A"/>
    <w:rsid w:val="00A6723C"/>
    <w:rsid w:val="00A87B3F"/>
    <w:rsid w:val="00AB107E"/>
    <w:rsid w:val="00AC3E66"/>
    <w:rsid w:val="00AF0DAA"/>
    <w:rsid w:val="00AF1D0D"/>
    <w:rsid w:val="00AF7D0A"/>
    <w:rsid w:val="00B37AC6"/>
    <w:rsid w:val="00B52E00"/>
    <w:rsid w:val="00B531EE"/>
    <w:rsid w:val="00B632AD"/>
    <w:rsid w:val="00B71BDC"/>
    <w:rsid w:val="00B91FD9"/>
    <w:rsid w:val="00BC7111"/>
    <w:rsid w:val="00C261F6"/>
    <w:rsid w:val="00C3366A"/>
    <w:rsid w:val="00C40D4C"/>
    <w:rsid w:val="00C41E67"/>
    <w:rsid w:val="00C65DDB"/>
    <w:rsid w:val="00C671CD"/>
    <w:rsid w:val="00C91D2C"/>
    <w:rsid w:val="00CA0929"/>
    <w:rsid w:val="00CD164C"/>
    <w:rsid w:val="00CF2E3B"/>
    <w:rsid w:val="00CF6539"/>
    <w:rsid w:val="00D17F01"/>
    <w:rsid w:val="00D3485E"/>
    <w:rsid w:val="00D34EA0"/>
    <w:rsid w:val="00D64BC5"/>
    <w:rsid w:val="00D64FB2"/>
    <w:rsid w:val="00DA0C92"/>
    <w:rsid w:val="00DA48B3"/>
    <w:rsid w:val="00DD377E"/>
    <w:rsid w:val="00E377A3"/>
    <w:rsid w:val="00E40FE2"/>
    <w:rsid w:val="00E566B3"/>
    <w:rsid w:val="00E60BB6"/>
    <w:rsid w:val="00E72069"/>
    <w:rsid w:val="00E902CA"/>
    <w:rsid w:val="00E967F6"/>
    <w:rsid w:val="00EB5D20"/>
    <w:rsid w:val="00ED2598"/>
    <w:rsid w:val="00F05D4B"/>
    <w:rsid w:val="00F16D83"/>
    <w:rsid w:val="00F27E91"/>
    <w:rsid w:val="00F42F0C"/>
    <w:rsid w:val="00F437D7"/>
    <w:rsid w:val="00F81291"/>
    <w:rsid w:val="00FB582A"/>
    <w:rsid w:val="00FD2EA4"/>
    <w:rsid w:val="00FE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56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B531E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E7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31EE"/>
    <w:rPr>
      <w:rFonts w:eastAsia="Times New Roman"/>
      <w:b/>
      <w:sz w:val="36"/>
      <w:lang w:val="ru-RU" w:eastAsia="ru-RU"/>
    </w:rPr>
  </w:style>
  <w:style w:type="paragraph" w:styleId="NormalWeb">
    <w:name w:val="Normal (Web)"/>
    <w:basedOn w:val="Normal"/>
    <w:uiPriority w:val="99"/>
    <w:rsid w:val="00352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92241"/>
    <w:pPr>
      <w:autoSpaceDE w:val="0"/>
      <w:autoSpaceDN w:val="0"/>
      <w:adjustRightInd w:val="0"/>
    </w:pPr>
    <w:rPr>
      <w:rFonts w:ascii="OfficinaSansBoldITC" w:hAnsi="OfficinaSansBoldITC" w:cs="OfficinaSansBoldITC"/>
      <w:color w:val="000000"/>
      <w:sz w:val="24"/>
      <w:szCs w:val="24"/>
      <w:lang w:eastAsia="en-US"/>
    </w:rPr>
  </w:style>
  <w:style w:type="paragraph" w:customStyle="1" w:styleId="Pa25">
    <w:name w:val="Pa2+5"/>
    <w:basedOn w:val="Default"/>
    <w:next w:val="Default"/>
    <w:uiPriority w:val="99"/>
    <w:rsid w:val="00892241"/>
    <w:pPr>
      <w:spacing w:line="241" w:lineRule="atLeast"/>
    </w:pPr>
    <w:rPr>
      <w:rFonts w:cs="Times New Roman"/>
      <w:color w:val="auto"/>
    </w:rPr>
  </w:style>
  <w:style w:type="paragraph" w:customStyle="1" w:styleId="Pa83">
    <w:name w:val="Pa8+3"/>
    <w:basedOn w:val="Default"/>
    <w:next w:val="Default"/>
    <w:uiPriority w:val="99"/>
    <w:rsid w:val="00892241"/>
    <w:pPr>
      <w:spacing w:line="201" w:lineRule="atLeast"/>
    </w:pPr>
    <w:rPr>
      <w:rFonts w:cs="Times New Roman"/>
      <w:color w:val="auto"/>
    </w:rPr>
  </w:style>
  <w:style w:type="paragraph" w:customStyle="1" w:styleId="Pa35">
    <w:name w:val="Pa3+5"/>
    <w:basedOn w:val="Default"/>
    <w:next w:val="Default"/>
    <w:uiPriority w:val="99"/>
    <w:rsid w:val="00892241"/>
    <w:pPr>
      <w:spacing w:line="201" w:lineRule="atLeast"/>
    </w:pPr>
    <w:rPr>
      <w:rFonts w:cs="Times New Roman"/>
      <w:color w:val="auto"/>
    </w:rPr>
  </w:style>
  <w:style w:type="paragraph" w:customStyle="1" w:styleId="Pa103">
    <w:name w:val="Pa10+3"/>
    <w:basedOn w:val="Default"/>
    <w:next w:val="Default"/>
    <w:uiPriority w:val="99"/>
    <w:rsid w:val="00892241"/>
    <w:pPr>
      <w:spacing w:line="201" w:lineRule="atLeast"/>
    </w:pPr>
    <w:rPr>
      <w:rFonts w:ascii="SchoolBookSanPin" w:hAnsi="SchoolBookSanPin" w:cs="Times New Roman"/>
      <w:color w:val="auto"/>
    </w:rPr>
  </w:style>
  <w:style w:type="character" w:customStyle="1" w:styleId="A43">
    <w:name w:val="A4+3"/>
    <w:uiPriority w:val="99"/>
    <w:rsid w:val="00892241"/>
    <w:rPr>
      <w:color w:val="000000"/>
    </w:rPr>
  </w:style>
  <w:style w:type="character" w:customStyle="1" w:styleId="A7">
    <w:name w:val="A7"/>
    <w:uiPriority w:val="99"/>
    <w:rsid w:val="006E0B00"/>
    <w:rPr>
      <w:color w:val="000000"/>
    </w:rPr>
  </w:style>
  <w:style w:type="paragraph" w:styleId="ListParagraph">
    <w:name w:val="List Paragraph"/>
    <w:basedOn w:val="Normal"/>
    <w:uiPriority w:val="99"/>
    <w:qFormat/>
    <w:rsid w:val="006E0B00"/>
    <w:pPr>
      <w:ind w:left="720"/>
      <w:contextualSpacing/>
    </w:pPr>
  </w:style>
  <w:style w:type="paragraph" w:customStyle="1" w:styleId="Pa123">
    <w:name w:val="Pa12+3"/>
    <w:basedOn w:val="Default"/>
    <w:next w:val="Default"/>
    <w:uiPriority w:val="99"/>
    <w:rsid w:val="004F0A1E"/>
    <w:pPr>
      <w:spacing w:line="201" w:lineRule="atLeast"/>
    </w:pPr>
    <w:rPr>
      <w:rFonts w:ascii="SchoolBookSanPin" w:hAnsi="SchoolBookSanPin" w:cs="Times New Roman"/>
      <w:color w:val="auto"/>
    </w:rPr>
  </w:style>
  <w:style w:type="paragraph" w:customStyle="1" w:styleId="Pa161">
    <w:name w:val="Pa16+1"/>
    <w:basedOn w:val="Default"/>
    <w:next w:val="Default"/>
    <w:uiPriority w:val="99"/>
    <w:rsid w:val="005B1C25"/>
    <w:pPr>
      <w:spacing w:line="201" w:lineRule="atLeast"/>
    </w:pPr>
    <w:rPr>
      <w:rFonts w:ascii="SchoolBookSanPin" w:hAnsi="SchoolBookSanPin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C261F6"/>
    <w:pPr>
      <w:spacing w:line="241" w:lineRule="atLeast"/>
    </w:pPr>
    <w:rPr>
      <w:rFonts w:ascii="SchoolBookSanPin" w:hAnsi="SchoolBookSanPin" w:cs="Times New Roman"/>
      <w:color w:val="auto"/>
    </w:rPr>
  </w:style>
  <w:style w:type="character" w:customStyle="1" w:styleId="A0">
    <w:name w:val="A0"/>
    <w:uiPriority w:val="99"/>
    <w:rsid w:val="00C261F6"/>
    <w:rPr>
      <w:rFonts w:ascii="OfficinaSansBookITC" w:hAnsi="OfficinaSansBookITC"/>
      <w:color w:val="000000"/>
      <w:sz w:val="18"/>
    </w:rPr>
  </w:style>
  <w:style w:type="paragraph" w:customStyle="1" w:styleId="Pa191">
    <w:name w:val="Pa19+1"/>
    <w:basedOn w:val="Default"/>
    <w:next w:val="Default"/>
    <w:uiPriority w:val="99"/>
    <w:rsid w:val="00C261F6"/>
    <w:pPr>
      <w:spacing w:line="221" w:lineRule="atLeast"/>
    </w:pPr>
    <w:rPr>
      <w:rFonts w:ascii="SchoolBookSanPin" w:hAnsi="SchoolBookSanPin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F16D83"/>
    <w:pPr>
      <w:spacing w:line="201" w:lineRule="atLeast"/>
    </w:pPr>
    <w:rPr>
      <w:rFonts w:ascii="SchoolBookSanPin" w:hAnsi="SchoolBookSanPin" w:cs="Times New Roman"/>
      <w:color w:val="auto"/>
    </w:rPr>
  </w:style>
  <w:style w:type="paragraph" w:customStyle="1" w:styleId="Pa201">
    <w:name w:val="Pa20+1"/>
    <w:basedOn w:val="Default"/>
    <w:next w:val="Default"/>
    <w:uiPriority w:val="99"/>
    <w:rsid w:val="00F16D83"/>
    <w:pPr>
      <w:spacing w:line="201" w:lineRule="atLeast"/>
    </w:pPr>
    <w:rPr>
      <w:rFonts w:ascii="SchoolBookSanPin" w:hAnsi="SchoolBookSanPin" w:cs="Times New Roman"/>
      <w:color w:val="auto"/>
    </w:rPr>
  </w:style>
  <w:style w:type="paragraph" w:customStyle="1" w:styleId="Pa55">
    <w:name w:val="Pa5+5"/>
    <w:basedOn w:val="Default"/>
    <w:next w:val="Default"/>
    <w:uiPriority w:val="99"/>
    <w:rsid w:val="00477C01"/>
    <w:pPr>
      <w:spacing w:line="221" w:lineRule="atLeast"/>
    </w:pPr>
    <w:rPr>
      <w:rFonts w:ascii="OfficinaSansITC" w:hAnsi="OfficinaSansITC"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BC7111"/>
    <w:pPr>
      <w:spacing w:line="201" w:lineRule="atLeast"/>
    </w:pPr>
    <w:rPr>
      <w:rFonts w:ascii="OfficinaSansITC" w:hAnsi="OfficinaSansITC" w:cs="Times New Roman"/>
      <w:color w:val="auto"/>
    </w:rPr>
  </w:style>
  <w:style w:type="character" w:styleId="Hyperlink">
    <w:name w:val="Hyperlink"/>
    <w:basedOn w:val="DefaultParagraphFont"/>
    <w:uiPriority w:val="99"/>
    <w:rsid w:val="00B531EE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uiPriority w:val="99"/>
    <w:rsid w:val="00B531E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1677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771"/>
    <w:rPr>
      <w:rFonts w:ascii="Tahoma" w:hAnsi="Tahoma"/>
      <w:sz w:val="16"/>
      <w:lang w:val="ru-RU" w:eastAsia="ru-RU"/>
    </w:rPr>
  </w:style>
  <w:style w:type="table" w:styleId="TableGrid">
    <w:name w:val="Table Grid"/>
    <w:basedOn w:val="TableNormal"/>
    <w:uiPriority w:val="99"/>
    <w:locked/>
    <w:rsid w:val="0041677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416771"/>
    <w:rPr>
      <w:rFonts w:cs="Times New Roman"/>
      <w:i/>
    </w:rPr>
  </w:style>
  <w:style w:type="character" w:styleId="Strong">
    <w:name w:val="Strong"/>
    <w:basedOn w:val="DefaultParagraphFont"/>
    <w:uiPriority w:val="99"/>
    <w:qFormat/>
    <w:locked/>
    <w:rsid w:val="00416771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416771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6771"/>
    <w:rPr>
      <w:sz w:val="24"/>
      <w:lang w:val="ru-RU" w:eastAsia="ru-RU"/>
    </w:rPr>
  </w:style>
  <w:style w:type="paragraph" w:customStyle="1" w:styleId="1">
    <w:name w:val="Без интервала1"/>
    <w:uiPriority w:val="99"/>
    <w:rsid w:val="00416771"/>
    <w:rPr>
      <w:rFonts w:eastAsia="Times New Roman"/>
      <w:lang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6056FF"/>
    <w:rPr>
      <w:rFonts w:ascii="Calibri" w:eastAsia="Times New Roman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6056FF"/>
    <w:pPr>
      <w:widowControl w:val="0"/>
      <w:autoSpaceDE w:val="0"/>
      <w:autoSpaceDN w:val="0"/>
      <w:spacing w:after="0" w:line="240" w:lineRule="auto"/>
      <w:ind w:left="332"/>
      <w:jc w:val="both"/>
    </w:pPr>
    <w:rPr>
      <w:rFonts w:eastAsia="Times New Roman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0E7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610</TotalTime>
  <Pages>133</Pages>
  <Words>27071</Words>
  <Characters>-32766</Characters>
  <Application>Microsoft Office Outlook</Application>
  <DocSecurity>0</DocSecurity>
  <Lines>0</Lines>
  <Paragraphs>0</Paragraphs>
  <ScaleCrop>false</ScaleCrop>
  <Company>Туношёнская 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Балкова С.Е.</dc:creator>
  <cp:keywords/>
  <dc:description/>
  <cp:lastModifiedBy>User</cp:lastModifiedBy>
  <cp:revision>66</cp:revision>
  <cp:lastPrinted>2006-02-17T19:21:00Z</cp:lastPrinted>
  <dcterms:created xsi:type="dcterms:W3CDTF">2006-02-09T18:38:00Z</dcterms:created>
  <dcterms:modified xsi:type="dcterms:W3CDTF">2026-01-28T11:07:00Z</dcterms:modified>
</cp:coreProperties>
</file>