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BE" w:rsidRDefault="00532DBE" w:rsidP="009F26E8">
      <w:pPr>
        <w:spacing w:after="0" w:line="207" w:lineRule="exact"/>
        <w:ind w:left="6967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>ПРИЛОЖЕНИЕ</w:t>
      </w:r>
    </w:p>
    <w:p w:rsidR="00532DBE" w:rsidRDefault="00532DBE" w:rsidP="009F26E8">
      <w:pPr>
        <w:spacing w:after="0"/>
        <w:ind w:left="4869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>к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Основной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образовательной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программе</w:t>
      </w:r>
      <w:r>
        <w:rPr>
          <w:rFonts w:ascii="Times New Roman" w:hAnsi="Times New Roman"/>
          <w:spacing w:val="-7"/>
          <w:sz w:val="18"/>
          <w:lang w:val="ru-RU"/>
        </w:rPr>
        <w:t xml:space="preserve"> основн</w:t>
      </w:r>
      <w:r>
        <w:rPr>
          <w:rFonts w:ascii="Times New Roman" w:hAnsi="Times New Roman"/>
          <w:sz w:val="18"/>
          <w:lang w:val="ru-RU"/>
        </w:rPr>
        <w:t>ого</w:t>
      </w:r>
      <w:r>
        <w:rPr>
          <w:rFonts w:ascii="Times New Roman" w:hAnsi="Times New Roman"/>
          <w:spacing w:val="-6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общего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 xml:space="preserve">образования </w:t>
      </w:r>
      <w:r>
        <w:rPr>
          <w:rFonts w:ascii="Times New Roman" w:hAnsi="Times New Roman"/>
          <w:spacing w:val="-42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муниципального</w:t>
      </w:r>
      <w:r>
        <w:rPr>
          <w:rFonts w:ascii="Times New Roman" w:hAnsi="Times New Roman"/>
          <w:spacing w:val="-4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автономного</w:t>
      </w:r>
      <w:r>
        <w:rPr>
          <w:rFonts w:ascii="Times New Roman" w:hAnsi="Times New Roman"/>
          <w:spacing w:val="-5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общеобразовательного</w:t>
      </w:r>
      <w:r>
        <w:rPr>
          <w:rFonts w:ascii="Times New Roman" w:hAnsi="Times New Roman"/>
          <w:spacing w:val="-3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 xml:space="preserve">учреждения </w:t>
      </w:r>
      <w:r>
        <w:rPr>
          <w:rFonts w:ascii="Times New Roman" w:hAnsi="Times New Roman"/>
          <w:spacing w:val="-1"/>
          <w:sz w:val="18"/>
          <w:lang w:val="ru-RU"/>
        </w:rPr>
        <w:t xml:space="preserve">«Краснослободская </w:t>
      </w:r>
      <w:r>
        <w:rPr>
          <w:rFonts w:ascii="Times New Roman" w:hAnsi="Times New Roman"/>
          <w:spacing w:val="-9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средняя</w:t>
      </w:r>
      <w:r>
        <w:rPr>
          <w:rFonts w:ascii="Times New Roman" w:hAnsi="Times New Roman"/>
          <w:spacing w:val="-9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общеобразовательная</w:t>
      </w:r>
      <w:r>
        <w:rPr>
          <w:rFonts w:ascii="Times New Roman" w:hAnsi="Times New Roman"/>
          <w:spacing w:val="-9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школа»</w:t>
      </w:r>
    </w:p>
    <w:p w:rsidR="00532DBE" w:rsidRDefault="00532DBE" w:rsidP="009F26E8">
      <w:pPr>
        <w:pStyle w:val="BodyText"/>
        <w:ind w:left="0"/>
        <w:jc w:val="left"/>
        <w:rPr>
          <w:rFonts w:ascii="Times New Roman" w:hAnsi="Times New Roman"/>
          <w:sz w:val="20"/>
        </w:rPr>
      </w:pPr>
    </w:p>
    <w:p w:rsidR="00532DBE" w:rsidRDefault="00532DBE" w:rsidP="009F26E8">
      <w:pPr>
        <w:pStyle w:val="BodyText"/>
        <w:ind w:left="0"/>
        <w:jc w:val="left"/>
        <w:rPr>
          <w:sz w:val="20"/>
        </w:rPr>
      </w:pPr>
    </w:p>
    <w:p w:rsidR="00532DBE" w:rsidRDefault="00532DBE" w:rsidP="009F26E8">
      <w:pPr>
        <w:pStyle w:val="BodyText"/>
        <w:ind w:left="0"/>
        <w:jc w:val="left"/>
        <w:rPr>
          <w:sz w:val="20"/>
        </w:rPr>
      </w:pPr>
    </w:p>
    <w:p w:rsidR="00532DBE" w:rsidRDefault="00532DBE" w:rsidP="009F26E8">
      <w:pPr>
        <w:pStyle w:val="BodyText"/>
        <w:ind w:left="0"/>
        <w:jc w:val="left"/>
        <w:rPr>
          <w:sz w:val="20"/>
        </w:rPr>
      </w:pPr>
    </w:p>
    <w:p w:rsidR="00532DBE" w:rsidRDefault="00532DBE" w:rsidP="009F26E8">
      <w:pPr>
        <w:pStyle w:val="BodyText"/>
        <w:ind w:left="0"/>
        <w:jc w:val="left"/>
        <w:rPr>
          <w:sz w:val="20"/>
        </w:rPr>
      </w:pPr>
    </w:p>
    <w:p w:rsidR="00532DBE" w:rsidRDefault="00532DBE" w:rsidP="009F26E8">
      <w:pPr>
        <w:pStyle w:val="BodyText"/>
        <w:ind w:left="0"/>
        <w:jc w:val="left"/>
        <w:rPr>
          <w:sz w:val="20"/>
        </w:rPr>
      </w:pPr>
    </w:p>
    <w:p w:rsidR="00532DBE" w:rsidRDefault="00532DBE" w:rsidP="009F26E8">
      <w:pPr>
        <w:pStyle w:val="BodyText"/>
        <w:ind w:left="0"/>
        <w:jc w:val="left"/>
        <w:rPr>
          <w:sz w:val="20"/>
        </w:rPr>
      </w:pPr>
    </w:p>
    <w:p w:rsidR="00532DBE" w:rsidRDefault="00532DBE" w:rsidP="009F26E8">
      <w:pPr>
        <w:pStyle w:val="BodyText"/>
        <w:ind w:left="0"/>
        <w:jc w:val="left"/>
        <w:rPr>
          <w:sz w:val="20"/>
        </w:rPr>
      </w:pPr>
    </w:p>
    <w:p w:rsidR="00532DBE" w:rsidRDefault="00532DBE" w:rsidP="009F26E8">
      <w:pPr>
        <w:pStyle w:val="BodyText"/>
        <w:ind w:left="0"/>
        <w:jc w:val="left"/>
        <w:rPr>
          <w:sz w:val="20"/>
        </w:rPr>
      </w:pPr>
    </w:p>
    <w:p w:rsidR="00532DBE" w:rsidRDefault="00532DBE" w:rsidP="009F26E8">
      <w:pPr>
        <w:pStyle w:val="BodyText"/>
        <w:ind w:left="0"/>
        <w:jc w:val="left"/>
        <w:rPr>
          <w:sz w:val="20"/>
        </w:rPr>
      </w:pPr>
    </w:p>
    <w:p w:rsidR="00532DBE" w:rsidRDefault="00532DBE" w:rsidP="009F26E8">
      <w:pPr>
        <w:pStyle w:val="BodyText"/>
        <w:ind w:left="0"/>
        <w:jc w:val="left"/>
        <w:rPr>
          <w:sz w:val="20"/>
        </w:rPr>
      </w:pPr>
    </w:p>
    <w:p w:rsidR="00532DBE" w:rsidRDefault="00532DBE" w:rsidP="009F26E8">
      <w:pPr>
        <w:pStyle w:val="BodyText"/>
        <w:ind w:left="0"/>
        <w:jc w:val="left"/>
      </w:pPr>
    </w:p>
    <w:p w:rsidR="00532DBE" w:rsidRDefault="00532DBE" w:rsidP="009F26E8">
      <w:pPr>
        <w:spacing w:after="0"/>
        <w:jc w:val="center"/>
        <w:rPr>
          <w:rFonts w:ascii="Times New Roman" w:hAnsi="Times New Roman"/>
          <w:b/>
          <w:spacing w:val="1"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Рабочая программа</w:t>
      </w:r>
      <w:r>
        <w:rPr>
          <w:rFonts w:ascii="Times New Roman" w:hAnsi="Times New Roman"/>
          <w:b/>
          <w:spacing w:val="1"/>
          <w:sz w:val="52"/>
          <w:lang w:val="ru-RU"/>
        </w:rPr>
        <w:t xml:space="preserve"> </w:t>
      </w:r>
    </w:p>
    <w:p w:rsidR="00532DBE" w:rsidRDefault="00532DBE" w:rsidP="009F26E8">
      <w:pPr>
        <w:spacing w:after="0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по</w:t>
      </w:r>
      <w:r>
        <w:rPr>
          <w:rFonts w:ascii="Times New Roman" w:hAnsi="Times New Roman"/>
          <w:b/>
          <w:spacing w:val="121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учебному</w:t>
      </w:r>
      <w:r>
        <w:rPr>
          <w:rFonts w:ascii="Times New Roman" w:hAnsi="Times New Roman"/>
          <w:b/>
          <w:spacing w:val="-5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предмету</w:t>
      </w:r>
    </w:p>
    <w:p w:rsidR="00532DBE" w:rsidRDefault="00532DBE" w:rsidP="009F26E8">
      <w:pPr>
        <w:spacing w:after="0" w:line="598" w:lineRule="exact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«Математика»</w:t>
      </w:r>
    </w:p>
    <w:p w:rsidR="00532DBE" w:rsidRDefault="00532DBE" w:rsidP="009F26E8">
      <w:pPr>
        <w:spacing w:after="0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для</w:t>
      </w:r>
      <w:r>
        <w:rPr>
          <w:rFonts w:ascii="Times New Roman" w:hAnsi="Times New Roman"/>
          <w:b/>
          <w:spacing w:val="-1"/>
          <w:sz w:val="52"/>
          <w:lang w:val="ru-RU"/>
        </w:rPr>
        <w:t xml:space="preserve"> 5</w:t>
      </w:r>
      <w:r>
        <w:rPr>
          <w:rFonts w:ascii="Times New Roman" w:hAnsi="Times New Roman"/>
          <w:b/>
          <w:sz w:val="52"/>
          <w:lang w:val="ru-RU"/>
        </w:rPr>
        <w:t>-6</w:t>
      </w:r>
      <w:r>
        <w:rPr>
          <w:rFonts w:ascii="Times New Roman" w:hAnsi="Times New Roman"/>
          <w:b/>
          <w:spacing w:val="-1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классов</w:t>
      </w:r>
    </w:p>
    <w:p w:rsidR="00532DBE" w:rsidRDefault="00532DBE" w:rsidP="009F26E8">
      <w:pPr>
        <w:pStyle w:val="Heading1"/>
        <w:spacing w:before="0" w:after="0"/>
        <w:ind w:left="317"/>
        <w:jc w:val="center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>муниципального</w:t>
      </w:r>
      <w:r>
        <w:rPr>
          <w:rFonts w:ascii="Times New Roman" w:hAnsi="Times New Roman"/>
          <w:color w:val="auto"/>
          <w:spacing w:val="-4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автономного</w:t>
      </w:r>
      <w:r>
        <w:rPr>
          <w:rFonts w:ascii="Times New Roman" w:hAnsi="Times New Roman"/>
          <w:color w:val="auto"/>
          <w:spacing w:val="53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общеобразовательного</w:t>
      </w:r>
      <w:r>
        <w:rPr>
          <w:rFonts w:ascii="Times New Roman" w:hAnsi="Times New Roman"/>
          <w:color w:val="auto"/>
          <w:spacing w:val="-4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учреждения</w:t>
      </w:r>
    </w:p>
    <w:p w:rsidR="00532DBE" w:rsidRDefault="00532DBE" w:rsidP="009F26E8">
      <w:pPr>
        <w:spacing w:after="0"/>
        <w:ind w:left="317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«Краснослободская средняя</w:t>
      </w:r>
      <w:r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lang w:val="ru-RU"/>
        </w:rPr>
        <w:t>общеобразовательная</w:t>
      </w:r>
      <w:r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lang w:val="ru-RU"/>
        </w:rPr>
        <w:t>школа»</w:t>
      </w:r>
    </w:p>
    <w:p w:rsidR="00532DBE" w:rsidRDefault="00532DBE" w:rsidP="009F26E8">
      <w:pPr>
        <w:pStyle w:val="BodyText"/>
        <w:ind w:left="0"/>
        <w:jc w:val="left"/>
        <w:rPr>
          <w:rFonts w:ascii="Times New Roman" w:hAnsi="Times New Roman"/>
          <w:b/>
          <w:sz w:val="26"/>
        </w:rPr>
      </w:pPr>
    </w:p>
    <w:p w:rsidR="00532DBE" w:rsidRDefault="00532DBE" w:rsidP="009F26E8">
      <w:pPr>
        <w:pStyle w:val="BodyText"/>
        <w:ind w:left="0"/>
        <w:jc w:val="left"/>
        <w:rPr>
          <w:b/>
          <w:sz w:val="26"/>
        </w:rPr>
      </w:pPr>
    </w:p>
    <w:p w:rsidR="00532DBE" w:rsidRDefault="00532DBE" w:rsidP="009F26E8">
      <w:pPr>
        <w:pStyle w:val="BodyText"/>
        <w:ind w:left="0"/>
        <w:jc w:val="left"/>
        <w:rPr>
          <w:b/>
          <w:sz w:val="26"/>
        </w:rPr>
      </w:pPr>
    </w:p>
    <w:p w:rsidR="00532DBE" w:rsidRDefault="00532DBE" w:rsidP="009F26E8">
      <w:pPr>
        <w:pStyle w:val="BodyText"/>
        <w:ind w:left="0"/>
        <w:jc w:val="left"/>
        <w:rPr>
          <w:b/>
          <w:sz w:val="26"/>
        </w:rPr>
      </w:pPr>
    </w:p>
    <w:p w:rsidR="00532DBE" w:rsidRDefault="00532DBE" w:rsidP="009F26E8">
      <w:pPr>
        <w:pStyle w:val="BodyText"/>
        <w:ind w:left="5040"/>
        <w:rPr>
          <w:b/>
          <w:sz w:val="35"/>
        </w:rPr>
      </w:pPr>
    </w:p>
    <w:p w:rsidR="00532DBE" w:rsidRDefault="00532DBE" w:rsidP="009F26E8">
      <w:pPr>
        <w:pStyle w:val="BodyText"/>
        <w:ind w:left="5040"/>
        <w:jc w:val="left"/>
        <w:rPr>
          <w:rFonts w:ascii="Times New Roman" w:hAnsi="Times New Roman"/>
          <w:spacing w:val="1"/>
        </w:rPr>
      </w:pPr>
      <w:r>
        <w:rPr>
          <w:rFonts w:ascii="Times New Roman" w:hAnsi="Times New Roman"/>
        </w:rPr>
        <w:t>Составитель:</w:t>
      </w:r>
      <w:r>
        <w:rPr>
          <w:rFonts w:ascii="Times New Roman" w:hAnsi="Times New Roman"/>
          <w:spacing w:val="1"/>
        </w:rPr>
        <w:t xml:space="preserve"> </w:t>
      </w:r>
    </w:p>
    <w:p w:rsidR="00532DBE" w:rsidRDefault="00532DBE" w:rsidP="009F26E8">
      <w:pPr>
        <w:pStyle w:val="BodyText"/>
        <w:ind w:left="5040" w:firstLine="29"/>
        <w:rPr>
          <w:rFonts w:ascii="Times New Roman" w:hAnsi="Times New Roman"/>
          <w:spacing w:val="-57"/>
        </w:rPr>
      </w:pPr>
      <w:r>
        <w:rPr>
          <w:rFonts w:ascii="Times New Roman" w:hAnsi="Times New Roman"/>
        </w:rPr>
        <w:t xml:space="preserve">Драган Ольга Владимировна, </w:t>
      </w:r>
      <w:r>
        <w:rPr>
          <w:rFonts w:ascii="Times New Roman" w:hAnsi="Times New Roman"/>
          <w:spacing w:val="-57"/>
        </w:rPr>
        <w:t xml:space="preserve"> </w:t>
      </w:r>
    </w:p>
    <w:p w:rsidR="00532DBE" w:rsidRDefault="00532DBE" w:rsidP="009F26E8">
      <w:pPr>
        <w:pStyle w:val="BodyText"/>
        <w:ind w:left="5040" w:firstLine="2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учитель математики, </w:t>
      </w:r>
    </w:p>
    <w:p w:rsidR="00532DBE" w:rsidRDefault="00532DBE" w:rsidP="009F26E8">
      <w:pPr>
        <w:pStyle w:val="BodyText"/>
        <w:ind w:left="5040" w:firstLine="29"/>
        <w:rPr>
          <w:rFonts w:ascii="Times New Roman" w:hAnsi="Times New Roman"/>
        </w:rPr>
      </w:pPr>
      <w:r>
        <w:rPr>
          <w:rFonts w:ascii="Times New Roman" w:hAnsi="Times New Roman"/>
        </w:rPr>
        <w:t>первая квалификационная категория</w:t>
      </w:r>
    </w:p>
    <w:p w:rsidR="00532DBE" w:rsidRDefault="00532DBE" w:rsidP="009F26E8">
      <w:pPr>
        <w:pStyle w:val="BodyText"/>
        <w:ind w:left="5040"/>
        <w:rPr>
          <w:rFonts w:ascii="Times New Roman" w:hAnsi="Times New Roman"/>
        </w:rPr>
      </w:pPr>
    </w:p>
    <w:p w:rsidR="00532DBE" w:rsidRDefault="00532DBE" w:rsidP="009F26E8">
      <w:pPr>
        <w:pStyle w:val="BodyText"/>
        <w:ind w:left="5040"/>
        <w:jc w:val="left"/>
        <w:rPr>
          <w:rFonts w:ascii="Times New Roman" w:hAnsi="Times New Roman"/>
        </w:rPr>
      </w:pPr>
    </w:p>
    <w:p w:rsidR="00532DBE" w:rsidRDefault="00532DBE" w:rsidP="009F26E8">
      <w:pPr>
        <w:pStyle w:val="BodyText"/>
        <w:ind w:left="0"/>
        <w:jc w:val="left"/>
        <w:rPr>
          <w:rFonts w:ascii="Times New Roman" w:hAnsi="Times New Roman"/>
        </w:rPr>
      </w:pPr>
    </w:p>
    <w:p w:rsidR="00532DBE" w:rsidRDefault="00532DBE" w:rsidP="009F26E8">
      <w:pPr>
        <w:pStyle w:val="BodyText"/>
        <w:ind w:left="0"/>
        <w:jc w:val="left"/>
        <w:rPr>
          <w:rFonts w:ascii="Times New Roman" w:hAnsi="Times New Roman"/>
        </w:rPr>
      </w:pPr>
    </w:p>
    <w:p w:rsidR="00532DBE" w:rsidRDefault="00532DBE" w:rsidP="009F26E8">
      <w:pPr>
        <w:pStyle w:val="BodyText"/>
        <w:ind w:left="0"/>
        <w:jc w:val="left"/>
        <w:rPr>
          <w:rFonts w:ascii="Times New Roman" w:hAnsi="Times New Roman"/>
        </w:rPr>
      </w:pPr>
    </w:p>
    <w:p w:rsidR="00532DBE" w:rsidRDefault="00532DBE" w:rsidP="009F26E8">
      <w:pPr>
        <w:pStyle w:val="BodyText"/>
        <w:ind w:left="0"/>
        <w:jc w:val="left"/>
        <w:rPr>
          <w:rFonts w:ascii="Times New Roman" w:hAnsi="Times New Roman"/>
        </w:rPr>
      </w:pPr>
    </w:p>
    <w:p w:rsidR="00532DBE" w:rsidRDefault="00532DBE" w:rsidP="009F26E8">
      <w:pPr>
        <w:pStyle w:val="BodyText"/>
        <w:ind w:left="0"/>
        <w:jc w:val="left"/>
        <w:rPr>
          <w:rFonts w:ascii="Times New Roman" w:hAnsi="Times New Roman"/>
        </w:rPr>
      </w:pPr>
    </w:p>
    <w:p w:rsidR="00532DBE" w:rsidRDefault="00532DBE" w:rsidP="009F26E8">
      <w:pPr>
        <w:pStyle w:val="BodyText"/>
        <w:ind w:left="0"/>
        <w:jc w:val="left"/>
        <w:rPr>
          <w:rFonts w:ascii="Times New Roman" w:hAnsi="Times New Roman"/>
        </w:rPr>
      </w:pPr>
    </w:p>
    <w:p w:rsidR="00532DBE" w:rsidRDefault="00532DBE" w:rsidP="009F26E8">
      <w:pPr>
        <w:pStyle w:val="BodyText"/>
        <w:ind w:left="0"/>
        <w:jc w:val="left"/>
        <w:rPr>
          <w:rFonts w:ascii="Times New Roman" w:hAnsi="Times New Roman"/>
        </w:rPr>
      </w:pPr>
    </w:p>
    <w:p w:rsidR="00532DBE" w:rsidRDefault="00532DBE" w:rsidP="009F26E8">
      <w:pPr>
        <w:pStyle w:val="BodyText"/>
        <w:ind w:left="0"/>
        <w:jc w:val="left"/>
        <w:rPr>
          <w:rFonts w:ascii="Times New Roman" w:hAnsi="Times New Roman"/>
        </w:rPr>
      </w:pPr>
    </w:p>
    <w:p w:rsidR="00532DBE" w:rsidRDefault="00532DBE" w:rsidP="009F26E8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с.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 Краснослободское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2025</w:t>
      </w:r>
    </w:p>
    <w:p w:rsidR="00532DBE" w:rsidRDefault="00532DBE" w:rsidP="009F26E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32DBE" w:rsidRPr="009F26E8" w:rsidRDefault="00532DBE">
      <w:pPr>
        <w:rPr>
          <w:lang w:val="ru-RU"/>
        </w:rPr>
        <w:sectPr w:rsidR="00532DBE" w:rsidRPr="009F26E8">
          <w:pgSz w:w="11906" w:h="16383"/>
          <w:pgMar w:top="1134" w:right="850" w:bottom="1134" w:left="1701" w:header="720" w:footer="720" w:gutter="0"/>
          <w:cols w:space="720"/>
        </w:sectPr>
      </w:pPr>
    </w:p>
    <w:p w:rsidR="00532DBE" w:rsidRPr="009F26E8" w:rsidRDefault="00532DBE">
      <w:pPr>
        <w:spacing w:after="0" w:line="264" w:lineRule="auto"/>
        <w:ind w:left="120"/>
        <w:jc w:val="both"/>
        <w:rPr>
          <w:lang w:val="ru-RU"/>
        </w:rPr>
      </w:pPr>
      <w:bookmarkStart w:id="0" w:name="block-60593133"/>
      <w:bookmarkEnd w:id="0"/>
      <w:r w:rsidRPr="009F26E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32DBE" w:rsidRPr="009F26E8" w:rsidRDefault="00532DBE">
      <w:pPr>
        <w:spacing w:after="0" w:line="264" w:lineRule="auto"/>
        <w:ind w:left="120"/>
        <w:jc w:val="both"/>
        <w:rPr>
          <w:lang w:val="ru-RU"/>
        </w:rPr>
      </w:pP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532DBE" w:rsidRPr="009F26E8" w:rsidRDefault="00532D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532DBE" w:rsidRPr="009F26E8" w:rsidRDefault="00532D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532DBE" w:rsidRPr="009F26E8" w:rsidRDefault="00532D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532DBE" w:rsidRPr="009F26E8" w:rsidRDefault="00532D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bookmarkStart w:id="1" w:name="b3bba1d8-96c6-4edf-a714-0cf8fa85e20b"/>
      <w:bookmarkEnd w:id="1"/>
      <w:r w:rsidRPr="009F26E8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</w:p>
    <w:p w:rsidR="00532DBE" w:rsidRPr="009F26E8" w:rsidRDefault="00532DBE">
      <w:pPr>
        <w:rPr>
          <w:lang w:val="ru-RU"/>
        </w:rPr>
        <w:sectPr w:rsidR="00532DBE" w:rsidRPr="009F26E8">
          <w:pgSz w:w="11906" w:h="16383"/>
          <w:pgMar w:top="1134" w:right="850" w:bottom="1134" w:left="1701" w:header="720" w:footer="720" w:gutter="0"/>
          <w:cols w:space="720"/>
        </w:sectPr>
      </w:pPr>
    </w:p>
    <w:p w:rsidR="00532DBE" w:rsidRPr="009F26E8" w:rsidRDefault="00532DBE">
      <w:pPr>
        <w:spacing w:after="0" w:line="264" w:lineRule="auto"/>
        <w:ind w:left="120"/>
        <w:jc w:val="both"/>
        <w:rPr>
          <w:lang w:val="ru-RU"/>
        </w:rPr>
      </w:pPr>
      <w:bookmarkStart w:id="2" w:name="block-60593134"/>
      <w:bookmarkEnd w:id="2"/>
      <w:r w:rsidRPr="009F26E8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:rsidR="00532DBE" w:rsidRPr="009F26E8" w:rsidRDefault="00532DBE">
      <w:pPr>
        <w:spacing w:after="0" w:line="264" w:lineRule="auto"/>
        <w:ind w:left="120"/>
        <w:jc w:val="both"/>
        <w:rPr>
          <w:lang w:val="ru-RU"/>
        </w:rPr>
      </w:pPr>
    </w:p>
    <w:p w:rsidR="00532DBE" w:rsidRPr="009F26E8" w:rsidRDefault="00532DBE">
      <w:pPr>
        <w:spacing w:after="0" w:line="264" w:lineRule="auto"/>
        <w:ind w:left="120"/>
        <w:jc w:val="both"/>
        <w:rPr>
          <w:lang w:val="ru-RU"/>
        </w:rPr>
      </w:pPr>
      <w:r w:rsidRPr="009F26E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32DBE" w:rsidRPr="009F26E8" w:rsidRDefault="00532DBE">
      <w:pPr>
        <w:spacing w:after="0" w:line="264" w:lineRule="auto"/>
        <w:ind w:left="120"/>
        <w:jc w:val="both"/>
        <w:rPr>
          <w:lang w:val="ru-RU"/>
        </w:rPr>
      </w:pP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bookmarkStart w:id="3" w:name="_Toc124426196"/>
      <w:bookmarkEnd w:id="3"/>
      <w:r w:rsidRPr="009F26E8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bookmarkStart w:id="4" w:name="_Toc124426197"/>
      <w:bookmarkEnd w:id="4"/>
      <w:r w:rsidRPr="009F26E8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bookmarkStart w:id="5" w:name="_Toc124426198"/>
      <w:bookmarkEnd w:id="5"/>
      <w:r w:rsidRPr="009F26E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bookmarkStart w:id="6" w:name="_Toc124426200"/>
      <w:bookmarkEnd w:id="6"/>
      <w:r w:rsidRPr="009F26E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532DBE" w:rsidRPr="009F26E8" w:rsidRDefault="00532DBE">
      <w:pPr>
        <w:spacing w:after="0" w:line="264" w:lineRule="auto"/>
        <w:ind w:left="120"/>
        <w:jc w:val="both"/>
        <w:rPr>
          <w:lang w:val="ru-RU"/>
        </w:rPr>
      </w:pPr>
      <w:r w:rsidRPr="009F26E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32DBE" w:rsidRPr="009F26E8" w:rsidRDefault="00532DBE">
      <w:pPr>
        <w:spacing w:after="0" w:line="264" w:lineRule="auto"/>
        <w:ind w:left="120"/>
        <w:jc w:val="both"/>
        <w:rPr>
          <w:lang w:val="ru-RU"/>
        </w:rPr>
      </w:pP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bookmarkStart w:id="7" w:name="_Toc124426201"/>
      <w:bookmarkEnd w:id="7"/>
      <w:r w:rsidRPr="009F26E8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bookmarkStart w:id="8" w:name="_Toc124426202"/>
      <w:bookmarkEnd w:id="8"/>
      <w:r w:rsidRPr="009F26E8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bookmarkStart w:id="9" w:name="_Toc124426203"/>
      <w:bookmarkEnd w:id="9"/>
      <w:r w:rsidRPr="009F26E8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4"/>
      <w:bookmarkEnd w:id="10"/>
      <w:r w:rsidRPr="009F26E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5"/>
      <w:bookmarkEnd w:id="11"/>
      <w:r w:rsidRPr="009F26E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532DBE" w:rsidRPr="009F26E8" w:rsidRDefault="00532DBE">
      <w:pPr>
        <w:spacing w:after="0" w:line="264" w:lineRule="auto"/>
        <w:ind w:left="12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532DBE" w:rsidRPr="009F26E8" w:rsidRDefault="00532DBE">
      <w:pPr>
        <w:rPr>
          <w:lang w:val="ru-RU"/>
        </w:rPr>
        <w:sectPr w:rsidR="00532DBE" w:rsidRPr="009F26E8">
          <w:pgSz w:w="11906" w:h="16383"/>
          <w:pgMar w:top="1134" w:right="850" w:bottom="1134" w:left="1701" w:header="720" w:footer="720" w:gutter="0"/>
          <w:cols w:space="720"/>
        </w:sectPr>
      </w:pPr>
    </w:p>
    <w:p w:rsidR="00532DBE" w:rsidRPr="009F26E8" w:rsidRDefault="00532DBE">
      <w:pPr>
        <w:spacing w:after="0" w:line="264" w:lineRule="auto"/>
        <w:ind w:left="120"/>
        <w:jc w:val="both"/>
        <w:rPr>
          <w:lang w:val="ru-RU"/>
        </w:rPr>
      </w:pPr>
      <w:bookmarkStart w:id="12" w:name="block-60593135"/>
      <w:bookmarkEnd w:id="12"/>
      <w:r w:rsidRPr="009F26E8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:rsidR="00532DBE" w:rsidRPr="009F26E8" w:rsidRDefault="00532DBE">
      <w:pPr>
        <w:spacing w:after="0" w:line="264" w:lineRule="auto"/>
        <w:ind w:left="120"/>
        <w:jc w:val="both"/>
        <w:rPr>
          <w:lang w:val="ru-RU"/>
        </w:rPr>
      </w:pPr>
    </w:p>
    <w:p w:rsidR="00532DBE" w:rsidRPr="009F26E8" w:rsidRDefault="00532DBE">
      <w:pPr>
        <w:spacing w:after="0" w:line="264" w:lineRule="auto"/>
        <w:ind w:left="120"/>
        <w:jc w:val="both"/>
        <w:rPr>
          <w:lang w:val="ru-RU"/>
        </w:rPr>
      </w:pPr>
      <w:r w:rsidRPr="009F26E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32DBE" w:rsidRPr="009F26E8" w:rsidRDefault="00532DBE">
      <w:pPr>
        <w:spacing w:after="0" w:line="264" w:lineRule="auto"/>
        <w:ind w:left="120"/>
        <w:jc w:val="both"/>
        <w:rPr>
          <w:lang w:val="ru-RU"/>
        </w:rPr>
      </w:pP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F26E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32DBE" w:rsidRPr="009F26E8" w:rsidRDefault="00532DBE">
      <w:pPr>
        <w:spacing w:after="0" w:line="264" w:lineRule="auto"/>
        <w:ind w:left="120"/>
        <w:jc w:val="both"/>
        <w:rPr>
          <w:lang w:val="ru-RU"/>
        </w:rPr>
      </w:pPr>
      <w:r w:rsidRPr="009F26E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32DBE" w:rsidRPr="009F26E8" w:rsidRDefault="00532DBE">
      <w:pPr>
        <w:spacing w:after="0" w:line="264" w:lineRule="auto"/>
        <w:ind w:left="120"/>
        <w:jc w:val="both"/>
        <w:rPr>
          <w:lang w:val="ru-RU"/>
        </w:rPr>
      </w:pPr>
    </w:p>
    <w:p w:rsidR="00532DBE" w:rsidRPr="009F26E8" w:rsidRDefault="00532DBE">
      <w:pPr>
        <w:spacing w:after="0" w:line="264" w:lineRule="auto"/>
        <w:ind w:left="120"/>
        <w:jc w:val="both"/>
        <w:rPr>
          <w:lang w:val="ru-RU"/>
        </w:rPr>
      </w:pPr>
      <w:r w:rsidRPr="009F26E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2DBE" w:rsidRPr="009F26E8" w:rsidRDefault="00532DBE">
      <w:pPr>
        <w:spacing w:after="0" w:line="264" w:lineRule="auto"/>
        <w:ind w:left="120"/>
        <w:jc w:val="both"/>
        <w:rPr>
          <w:lang w:val="ru-RU"/>
        </w:rPr>
      </w:pPr>
    </w:p>
    <w:p w:rsidR="00532DBE" w:rsidRDefault="00532D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32DBE" w:rsidRPr="009F26E8" w:rsidRDefault="00532D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32DBE" w:rsidRPr="009F26E8" w:rsidRDefault="00532D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32DBE" w:rsidRPr="009F26E8" w:rsidRDefault="00532D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32DBE" w:rsidRPr="009F26E8" w:rsidRDefault="00532D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32DBE" w:rsidRPr="009F26E8" w:rsidRDefault="00532D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32DBE" w:rsidRPr="009F26E8" w:rsidRDefault="00532D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32DBE" w:rsidRDefault="00532D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32DBE" w:rsidRPr="009F26E8" w:rsidRDefault="00532D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32DBE" w:rsidRPr="009F26E8" w:rsidRDefault="00532D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32DBE" w:rsidRPr="009F26E8" w:rsidRDefault="00532D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32DBE" w:rsidRPr="009F26E8" w:rsidRDefault="00532D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32DBE" w:rsidRDefault="00532D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32DBE" w:rsidRPr="009F26E8" w:rsidRDefault="00532D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32DBE" w:rsidRPr="009F26E8" w:rsidRDefault="00532D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32DBE" w:rsidRPr="009F26E8" w:rsidRDefault="00532D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32DBE" w:rsidRPr="009F26E8" w:rsidRDefault="00532D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32DBE" w:rsidRDefault="00532D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32DBE" w:rsidRPr="009F26E8" w:rsidRDefault="00532D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532DBE" w:rsidRPr="009F26E8" w:rsidRDefault="00532D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32DBE" w:rsidRPr="009F26E8" w:rsidRDefault="00532D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32DBE" w:rsidRPr="009F26E8" w:rsidRDefault="00532D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32DBE" w:rsidRPr="009F26E8" w:rsidRDefault="00532D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32DBE" w:rsidRPr="009F26E8" w:rsidRDefault="00532D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32DBE" w:rsidRPr="009F26E8" w:rsidRDefault="00532DBE">
      <w:pPr>
        <w:spacing w:after="0" w:line="264" w:lineRule="auto"/>
        <w:ind w:left="120"/>
        <w:jc w:val="both"/>
        <w:rPr>
          <w:lang w:val="ru-RU"/>
        </w:rPr>
      </w:pPr>
      <w:r w:rsidRPr="009F26E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2DBE" w:rsidRPr="009F26E8" w:rsidRDefault="00532DBE">
      <w:pPr>
        <w:spacing w:after="0" w:line="264" w:lineRule="auto"/>
        <w:ind w:left="120"/>
        <w:jc w:val="both"/>
        <w:rPr>
          <w:lang w:val="ru-RU"/>
        </w:rPr>
      </w:pPr>
    </w:p>
    <w:p w:rsidR="00532DBE" w:rsidRPr="009F26E8" w:rsidRDefault="00532DBE">
      <w:pPr>
        <w:spacing w:after="0" w:line="264" w:lineRule="auto"/>
        <w:ind w:left="120"/>
        <w:jc w:val="both"/>
        <w:rPr>
          <w:lang w:val="ru-RU"/>
        </w:rPr>
      </w:pPr>
      <w:r w:rsidRPr="009F26E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32DBE" w:rsidRPr="009F26E8" w:rsidRDefault="00532DB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32DBE" w:rsidRDefault="00532D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32DBE" w:rsidRPr="009F26E8" w:rsidRDefault="00532D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32DBE" w:rsidRPr="009F26E8" w:rsidRDefault="00532D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32DBE" w:rsidRPr="009F26E8" w:rsidRDefault="00532D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32DBE" w:rsidRPr="009F26E8" w:rsidRDefault="00532DBE">
      <w:pPr>
        <w:spacing w:after="0" w:line="264" w:lineRule="auto"/>
        <w:ind w:left="120"/>
        <w:jc w:val="both"/>
        <w:rPr>
          <w:lang w:val="ru-RU"/>
        </w:rPr>
      </w:pPr>
    </w:p>
    <w:p w:rsidR="00532DBE" w:rsidRPr="009F26E8" w:rsidRDefault="00532DBE">
      <w:pPr>
        <w:spacing w:after="0" w:line="264" w:lineRule="auto"/>
        <w:ind w:left="120"/>
        <w:jc w:val="both"/>
        <w:rPr>
          <w:lang w:val="ru-RU"/>
        </w:rPr>
      </w:pPr>
      <w:r w:rsidRPr="009F26E8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532DBE" w:rsidRPr="009F26E8" w:rsidRDefault="00532DBE">
      <w:pPr>
        <w:spacing w:after="0" w:line="264" w:lineRule="auto"/>
        <w:ind w:left="120"/>
        <w:jc w:val="both"/>
        <w:rPr>
          <w:lang w:val="ru-RU"/>
        </w:rPr>
      </w:pP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F26E8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9F26E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8"/>
      <w:bookmarkEnd w:id="13"/>
      <w:r w:rsidRPr="009F26E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9"/>
      <w:bookmarkEnd w:id="14"/>
      <w:r w:rsidRPr="009F26E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bookmarkStart w:id="15" w:name="_Toc124426210"/>
      <w:bookmarkEnd w:id="15"/>
      <w:r w:rsidRPr="009F26E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F26E8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9F26E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1"/>
      <w:bookmarkEnd w:id="16"/>
      <w:r w:rsidRPr="009F26E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2"/>
      <w:bookmarkEnd w:id="17"/>
      <w:r w:rsidRPr="009F26E8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3"/>
      <w:bookmarkEnd w:id="18"/>
      <w:r w:rsidRPr="009F26E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4"/>
      <w:bookmarkEnd w:id="19"/>
      <w:r w:rsidRPr="009F26E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532DBE" w:rsidRPr="009F26E8" w:rsidRDefault="00532DBE">
      <w:pPr>
        <w:spacing w:after="0" w:line="264" w:lineRule="auto"/>
        <w:ind w:firstLine="600"/>
        <w:jc w:val="both"/>
        <w:rPr>
          <w:lang w:val="ru-RU"/>
        </w:rPr>
      </w:pPr>
      <w:r w:rsidRPr="009F26E8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532DBE" w:rsidRPr="009F26E8" w:rsidRDefault="00532DBE">
      <w:pPr>
        <w:rPr>
          <w:lang w:val="ru-RU"/>
        </w:rPr>
        <w:sectPr w:rsidR="00532DBE" w:rsidRPr="009F26E8">
          <w:pgSz w:w="11906" w:h="16383"/>
          <w:pgMar w:top="1134" w:right="850" w:bottom="1134" w:left="1701" w:header="720" w:footer="720" w:gutter="0"/>
          <w:cols w:space="720"/>
        </w:sectPr>
      </w:pPr>
    </w:p>
    <w:p w:rsidR="00532DBE" w:rsidRDefault="00532DBE">
      <w:pPr>
        <w:spacing w:after="0"/>
        <w:ind w:left="120"/>
      </w:pPr>
      <w:bookmarkStart w:id="20" w:name="block-60593131"/>
      <w:bookmarkEnd w:id="20"/>
      <w:r w:rsidRPr="009F26E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32DBE" w:rsidRDefault="00532D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65"/>
        <w:gridCol w:w="4646"/>
        <w:gridCol w:w="1611"/>
        <w:gridCol w:w="1841"/>
        <w:gridCol w:w="1910"/>
        <w:gridCol w:w="2781"/>
      </w:tblGrid>
      <w:tr w:rsidR="00532DBE" w:rsidRPr="0089215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DBE" w:rsidRPr="0089215D" w:rsidRDefault="00532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DBE" w:rsidRPr="0089215D" w:rsidRDefault="00532DBE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DBE" w:rsidRPr="0089215D" w:rsidRDefault="00532DBE"/>
        </w:tc>
      </w:tr>
      <w:tr w:rsidR="00532DBE" w:rsidRPr="009F26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/>
        </w:tc>
      </w:tr>
    </w:tbl>
    <w:p w:rsidR="00532DBE" w:rsidRDefault="00532DBE">
      <w:pPr>
        <w:sectPr w:rsidR="00532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2DBE" w:rsidRDefault="00532D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65"/>
        <w:gridCol w:w="4646"/>
        <w:gridCol w:w="1611"/>
        <w:gridCol w:w="1841"/>
        <w:gridCol w:w="1910"/>
        <w:gridCol w:w="2781"/>
      </w:tblGrid>
      <w:tr w:rsidR="00532DBE" w:rsidRPr="0089215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DBE" w:rsidRPr="0089215D" w:rsidRDefault="00532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DBE" w:rsidRPr="0089215D" w:rsidRDefault="00532DBE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DBE" w:rsidRPr="0089215D" w:rsidRDefault="00532DBE"/>
        </w:tc>
      </w:tr>
      <w:tr w:rsidR="00532DBE" w:rsidRPr="009F26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/>
        </w:tc>
      </w:tr>
    </w:tbl>
    <w:p w:rsidR="00532DBE" w:rsidRDefault="00532DBE">
      <w:pPr>
        <w:sectPr w:rsidR="00532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2DBE" w:rsidRDefault="00532DBE">
      <w:pPr>
        <w:sectPr w:rsidR="00532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2DBE" w:rsidRDefault="00532DBE">
      <w:pPr>
        <w:spacing w:after="0"/>
        <w:ind w:left="120"/>
      </w:pPr>
      <w:bookmarkStart w:id="21" w:name="block-60593130"/>
      <w:bookmarkEnd w:id="2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32DBE" w:rsidRDefault="00532D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33"/>
        <w:gridCol w:w="4337"/>
        <w:gridCol w:w="1218"/>
        <w:gridCol w:w="1841"/>
        <w:gridCol w:w="1910"/>
        <w:gridCol w:w="1212"/>
        <w:gridCol w:w="2689"/>
      </w:tblGrid>
      <w:tr w:rsidR="00532DBE" w:rsidRPr="0089215D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DBE" w:rsidRPr="0089215D" w:rsidRDefault="00532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DBE" w:rsidRPr="0089215D" w:rsidRDefault="00532DBE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DBE" w:rsidRPr="0089215D" w:rsidRDefault="00532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DBE" w:rsidRPr="0089215D" w:rsidRDefault="00532DBE"/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/>
        </w:tc>
      </w:tr>
    </w:tbl>
    <w:p w:rsidR="00532DBE" w:rsidRDefault="00532DBE">
      <w:pPr>
        <w:sectPr w:rsidR="00532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2DBE" w:rsidRDefault="00532D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48"/>
        <w:gridCol w:w="4314"/>
        <w:gridCol w:w="1226"/>
        <w:gridCol w:w="1841"/>
        <w:gridCol w:w="1910"/>
        <w:gridCol w:w="1212"/>
        <w:gridCol w:w="2689"/>
      </w:tblGrid>
      <w:tr w:rsidR="00532DBE" w:rsidRPr="0089215D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DBE" w:rsidRPr="0089215D" w:rsidRDefault="00532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DBE" w:rsidRPr="0089215D" w:rsidRDefault="00532DBE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DBE" w:rsidRPr="0089215D" w:rsidRDefault="00532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DBE" w:rsidRPr="0089215D" w:rsidRDefault="00532DBE"/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532DBE" w:rsidRPr="009F26E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8921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921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2DBE" w:rsidRPr="008921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135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135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/>
        </w:tc>
      </w:tr>
    </w:tbl>
    <w:p w:rsidR="00532DBE" w:rsidRDefault="00532DBE">
      <w:pPr>
        <w:sectPr w:rsidR="00532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2DBE" w:rsidRDefault="00532DBE">
      <w:pPr>
        <w:sectPr w:rsidR="00532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2DBE" w:rsidRPr="009F26E8" w:rsidRDefault="00532DBE">
      <w:pPr>
        <w:spacing w:before="199" w:after="199" w:line="336" w:lineRule="auto"/>
        <w:ind w:left="120"/>
        <w:rPr>
          <w:lang w:val="ru-RU"/>
        </w:rPr>
      </w:pPr>
      <w:bookmarkStart w:id="22" w:name="block-60593136"/>
      <w:bookmarkEnd w:id="22"/>
      <w:r w:rsidRPr="009F26E8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532DBE" w:rsidRPr="009F26E8" w:rsidRDefault="00532DBE">
      <w:pPr>
        <w:spacing w:before="199" w:after="199" w:line="336" w:lineRule="auto"/>
        <w:ind w:left="120"/>
        <w:rPr>
          <w:lang w:val="ru-RU"/>
        </w:rPr>
      </w:pPr>
    </w:p>
    <w:p w:rsidR="00532DBE" w:rsidRDefault="00532DB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32DBE" w:rsidRDefault="00532DBE">
      <w:pPr>
        <w:spacing w:after="0"/>
        <w:ind w:left="120"/>
      </w:pP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69"/>
        <w:gridCol w:w="7511"/>
      </w:tblGrid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272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272"/>
              <w:rPr>
                <w:lang w:val="ru-RU"/>
              </w:rPr>
            </w:pPr>
            <w:r w:rsidRPr="009F2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32DBE" w:rsidRPr="008921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532DBE" w:rsidRPr="008921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532DBE" w:rsidRPr="008921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532DBE" w:rsidRPr="008921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532DBE" w:rsidRPr="009F26E8" w:rsidRDefault="00532DBE">
      <w:pPr>
        <w:spacing w:after="0"/>
        <w:ind w:left="120"/>
        <w:rPr>
          <w:lang w:val="ru-RU"/>
        </w:rPr>
      </w:pPr>
    </w:p>
    <w:p w:rsidR="00532DBE" w:rsidRDefault="00532DB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532DBE" w:rsidRDefault="00532DBE">
      <w:pPr>
        <w:spacing w:after="0"/>
        <w:ind w:left="120"/>
      </w:pP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65"/>
        <w:gridCol w:w="7515"/>
      </w:tblGrid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272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/>
              <w:ind w:left="272"/>
              <w:rPr>
                <w:lang w:val="ru-RU"/>
              </w:rPr>
            </w:pPr>
            <w:r w:rsidRPr="009F2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32DBE" w:rsidRPr="008921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both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532DBE" w:rsidRPr="008921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both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532DBE" w:rsidRPr="008921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both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532DBE" w:rsidRPr="008921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both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532DBE" w:rsidRPr="008921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both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532DBE" w:rsidRPr="009F26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12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532DBE" w:rsidRPr="009F26E8" w:rsidRDefault="00532DBE">
      <w:pPr>
        <w:spacing w:after="0"/>
        <w:ind w:left="120"/>
        <w:rPr>
          <w:lang w:val="ru-RU"/>
        </w:rPr>
      </w:pPr>
    </w:p>
    <w:p w:rsidR="00532DBE" w:rsidRPr="009F26E8" w:rsidRDefault="00532DBE">
      <w:pPr>
        <w:rPr>
          <w:lang w:val="ru-RU"/>
        </w:rPr>
        <w:sectPr w:rsidR="00532DBE" w:rsidRPr="009F26E8">
          <w:pgSz w:w="11906" w:h="16383"/>
          <w:pgMar w:top="1134" w:right="850" w:bottom="1134" w:left="1701" w:header="720" w:footer="720" w:gutter="0"/>
          <w:cols w:space="720"/>
        </w:sectPr>
      </w:pPr>
    </w:p>
    <w:p w:rsidR="00532DBE" w:rsidRDefault="00532DBE">
      <w:pPr>
        <w:spacing w:before="199" w:after="199"/>
        <w:ind w:left="120"/>
      </w:pPr>
      <w:bookmarkStart w:id="23" w:name="block-60593138"/>
      <w:bookmarkEnd w:id="23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532DBE" w:rsidRDefault="00532DBE">
      <w:pPr>
        <w:spacing w:before="199" w:after="199"/>
        <w:ind w:left="120"/>
      </w:pPr>
    </w:p>
    <w:p w:rsidR="00532DBE" w:rsidRDefault="00532DB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32DBE" w:rsidRDefault="00532DB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06"/>
        <w:gridCol w:w="8074"/>
      </w:tblGrid>
      <w:tr w:rsidR="00532DBE" w:rsidRPr="008921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272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272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32DBE" w:rsidRPr="008921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532DBE" w:rsidRPr="009F26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532DBE" w:rsidRPr="008921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532DBE" w:rsidRPr="008921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532DBE" w:rsidRPr="009F26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532DBE" w:rsidRPr="009F26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532DBE" w:rsidRPr="008921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532DBE" w:rsidRPr="009F26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532DBE" w:rsidRPr="009F26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532DBE" w:rsidRPr="008921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532DBE" w:rsidRPr="008921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532DBE" w:rsidRPr="008921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532DBE" w:rsidRPr="008921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532DBE" w:rsidRPr="009F26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532DBE" w:rsidRPr="008921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532DBE" w:rsidRPr="008921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32DBE" w:rsidRPr="009F26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532DBE" w:rsidRPr="008921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532DBE" w:rsidRPr="009F26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532DBE" w:rsidRPr="009F26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532DBE" w:rsidRPr="009F26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532DBE" w:rsidRPr="008921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532DBE" w:rsidRPr="008921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9F26E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 w:rsidRPr="0089215D"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532DBE" w:rsidRPr="009F26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532DBE" w:rsidRPr="009F26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532DBE" w:rsidRPr="008921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532DBE" w:rsidRPr="008921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532DBE" w:rsidRPr="009F26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532DBE" w:rsidRPr="009F26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532DBE" w:rsidRPr="009F26E8" w:rsidRDefault="00532DBE">
      <w:pPr>
        <w:spacing w:after="0"/>
        <w:ind w:left="120"/>
        <w:rPr>
          <w:lang w:val="ru-RU"/>
        </w:rPr>
      </w:pPr>
    </w:p>
    <w:p w:rsidR="00532DBE" w:rsidRDefault="00532DB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32DBE" w:rsidRDefault="00532DBE">
      <w:pPr>
        <w:spacing w:after="0"/>
        <w:ind w:left="120"/>
      </w:pP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48"/>
        <w:gridCol w:w="8032"/>
      </w:tblGrid>
      <w:tr w:rsidR="00532DBE" w:rsidRPr="008921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272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/>
              <w:ind w:left="272"/>
            </w:pPr>
            <w:r w:rsidRPr="0089215D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32DBE" w:rsidRPr="008921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532DBE" w:rsidRPr="009F26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532DBE" w:rsidRPr="008921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532DBE" w:rsidRPr="008921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532DBE" w:rsidRPr="008921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532DBE" w:rsidRPr="008921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532DBE" w:rsidRPr="008921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532DBE" w:rsidRPr="008921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532DBE" w:rsidRPr="009F26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532DBE" w:rsidRPr="009F26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532DBE" w:rsidRPr="009F26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532DBE" w:rsidRPr="009F26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532DBE" w:rsidRPr="008921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532DBE" w:rsidRPr="008921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532DBE" w:rsidRPr="009F26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532DBE" w:rsidRPr="008921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532DBE" w:rsidRPr="008921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532DBE" w:rsidRPr="009F26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532DBE" w:rsidRPr="009F26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532DBE" w:rsidRPr="008921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32DBE" w:rsidRPr="009F26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532DBE" w:rsidRPr="009F26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532DBE" w:rsidRPr="009F26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532DBE" w:rsidRPr="009F26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532DBE" w:rsidRPr="009F26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532DBE" w:rsidRPr="009F26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532DBE" w:rsidRPr="008921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532DBE" w:rsidRPr="009F26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532DBE" w:rsidRPr="009F26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532DBE" w:rsidRPr="009F26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532DBE" w:rsidRPr="009F26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532DBE" w:rsidRPr="009F26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532DBE" w:rsidRPr="009F26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532DBE" w:rsidRPr="008921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532DBE" w:rsidRPr="008921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532DBE" w:rsidRPr="009F26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532DBE" w:rsidRPr="009F26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532DBE" w:rsidRPr="008921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532DBE" w:rsidRPr="009F26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9F26E8" w:rsidRDefault="00532D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532DBE" w:rsidRPr="008921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center"/>
            </w:pPr>
            <w:r w:rsidRPr="0089215D"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32DBE" w:rsidRPr="0089215D" w:rsidRDefault="00532DBE">
            <w:pPr>
              <w:spacing w:after="0" w:line="336" w:lineRule="auto"/>
              <w:ind w:left="314"/>
              <w:jc w:val="both"/>
            </w:pPr>
            <w:r w:rsidRPr="009F2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 w:rsidRPr="0089215D"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532DBE" w:rsidRDefault="00532DBE">
      <w:pPr>
        <w:sectPr w:rsidR="00532DBE">
          <w:pgSz w:w="11906" w:h="16383"/>
          <w:pgMar w:top="1134" w:right="850" w:bottom="1134" w:left="1701" w:header="720" w:footer="720" w:gutter="0"/>
          <w:cols w:space="720"/>
        </w:sectPr>
      </w:pPr>
    </w:p>
    <w:p w:rsidR="00532DBE" w:rsidRDefault="00532DBE">
      <w:pPr>
        <w:spacing w:after="0"/>
        <w:ind w:left="120"/>
      </w:pPr>
      <w:bookmarkStart w:id="24" w:name="block-60593137"/>
      <w:bookmarkEnd w:id="24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532DBE" w:rsidRDefault="00532DB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32DBE" w:rsidRDefault="00532DBE">
      <w:pPr>
        <w:spacing w:after="0" w:line="480" w:lineRule="auto"/>
        <w:ind w:left="120"/>
      </w:pPr>
    </w:p>
    <w:p w:rsidR="00532DBE" w:rsidRDefault="00532DBE">
      <w:pPr>
        <w:spacing w:after="0" w:line="480" w:lineRule="auto"/>
        <w:ind w:left="120"/>
      </w:pPr>
    </w:p>
    <w:p w:rsidR="00532DBE" w:rsidRDefault="00532DBE">
      <w:pPr>
        <w:spacing w:after="0"/>
        <w:ind w:left="120"/>
      </w:pPr>
    </w:p>
    <w:p w:rsidR="00532DBE" w:rsidRDefault="00532DB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32DBE" w:rsidRDefault="00532DBE">
      <w:pPr>
        <w:spacing w:after="0" w:line="480" w:lineRule="auto"/>
        <w:ind w:left="120"/>
      </w:pPr>
    </w:p>
    <w:p w:rsidR="00532DBE" w:rsidRDefault="00532DBE">
      <w:pPr>
        <w:spacing w:after="0"/>
        <w:ind w:left="120"/>
      </w:pPr>
    </w:p>
    <w:p w:rsidR="00532DBE" w:rsidRPr="009F26E8" w:rsidRDefault="00532DBE">
      <w:pPr>
        <w:spacing w:after="0" w:line="480" w:lineRule="auto"/>
        <w:ind w:left="120"/>
        <w:rPr>
          <w:lang w:val="ru-RU"/>
        </w:rPr>
      </w:pPr>
      <w:r w:rsidRPr="009F26E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sectPr w:rsidR="00532DBE" w:rsidRPr="009F26E8" w:rsidSect="00BB7C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727EC"/>
    <w:multiLevelType w:val="multilevel"/>
    <w:tmpl w:val="FFFFFFF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BA06CB1"/>
    <w:multiLevelType w:val="multilevel"/>
    <w:tmpl w:val="FFFFFFF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49344C7"/>
    <w:multiLevelType w:val="multilevel"/>
    <w:tmpl w:val="FFFFFFF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65F4F5B"/>
    <w:multiLevelType w:val="multilevel"/>
    <w:tmpl w:val="FFFFFFF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BF220DB"/>
    <w:multiLevelType w:val="multilevel"/>
    <w:tmpl w:val="FFFFFFF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1B4796D"/>
    <w:multiLevelType w:val="multilevel"/>
    <w:tmpl w:val="FFFFFFF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AC3406C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C05"/>
    <w:rsid w:val="000626C8"/>
    <w:rsid w:val="000D4161"/>
    <w:rsid w:val="000E6D86"/>
    <w:rsid w:val="00256FEA"/>
    <w:rsid w:val="002B34F3"/>
    <w:rsid w:val="00344265"/>
    <w:rsid w:val="004E6975"/>
    <w:rsid w:val="00532DBE"/>
    <w:rsid w:val="005C71AE"/>
    <w:rsid w:val="006930E6"/>
    <w:rsid w:val="006A0C51"/>
    <w:rsid w:val="008610C7"/>
    <w:rsid w:val="0086502D"/>
    <w:rsid w:val="0089215D"/>
    <w:rsid w:val="008944ED"/>
    <w:rsid w:val="009621DA"/>
    <w:rsid w:val="009F26E8"/>
    <w:rsid w:val="00B23EF6"/>
    <w:rsid w:val="00BB7C05"/>
    <w:rsid w:val="00C53FFE"/>
    <w:rsid w:val="00E2220E"/>
    <w:rsid w:val="00E9175A"/>
    <w:rsid w:val="00FD1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244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124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124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124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1244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124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D124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D1244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D1244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FD1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D1244"/>
    <w:rPr>
      <w:rFonts w:cs="Times New Roman"/>
    </w:rPr>
  </w:style>
  <w:style w:type="paragraph" w:styleId="NormalIndent">
    <w:name w:val="Normal Indent"/>
    <w:basedOn w:val="Normal"/>
    <w:uiPriority w:val="99"/>
    <w:rsid w:val="00FD1244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FD1244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D1244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FD1244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FD1244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FD1244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BB7C0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B7C0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FD1244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BodyTextChar1">
    <w:name w:val="Body Text Char1"/>
    <w:uiPriority w:val="99"/>
    <w:semiHidden/>
    <w:locked/>
    <w:rsid w:val="009F26E8"/>
    <w:rPr>
      <w:rFonts w:ascii="Calibri" w:hAnsi="Calibri"/>
      <w:sz w:val="24"/>
      <w:lang w:val="ru-RU" w:eastAsia="en-US"/>
    </w:rPr>
  </w:style>
  <w:style w:type="paragraph" w:styleId="BodyText">
    <w:name w:val="Body Text"/>
    <w:basedOn w:val="Normal"/>
    <w:link w:val="BodyTextChar"/>
    <w:uiPriority w:val="99"/>
    <w:rsid w:val="009F26E8"/>
    <w:pPr>
      <w:widowControl w:val="0"/>
      <w:autoSpaceDE w:val="0"/>
      <w:autoSpaceDN w:val="0"/>
      <w:spacing w:after="0" w:line="240" w:lineRule="auto"/>
      <w:ind w:left="332"/>
      <w:jc w:val="both"/>
    </w:pPr>
    <w:rPr>
      <w:sz w:val="24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23EF6"/>
    <w:rPr>
      <w:rFonts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94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68</Pages>
  <Words>13733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4</cp:revision>
  <dcterms:created xsi:type="dcterms:W3CDTF">2026-01-28T11:08:00Z</dcterms:created>
  <dcterms:modified xsi:type="dcterms:W3CDTF">2026-01-28T11:52:00Z</dcterms:modified>
</cp:coreProperties>
</file>