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00" w:rsidRDefault="00292A00" w:rsidP="008253B4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ПРИЛОЖЕНИЕ</w:t>
      </w:r>
    </w:p>
    <w:p w:rsidR="00292A00" w:rsidRDefault="00292A00" w:rsidP="008253B4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средняя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общеобразовательная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школа»</w:t>
      </w: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  <w:rPr>
          <w:sz w:val="20"/>
        </w:rPr>
      </w:pPr>
    </w:p>
    <w:p w:rsidR="00292A00" w:rsidRDefault="00292A00" w:rsidP="008253B4">
      <w:pPr>
        <w:pStyle w:val="BodyText"/>
        <w:ind w:left="0"/>
        <w:jc w:val="left"/>
      </w:pPr>
    </w:p>
    <w:p w:rsidR="00292A00" w:rsidRDefault="00292A00" w:rsidP="008253B4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292A00" w:rsidRDefault="00292A00" w:rsidP="008253B4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292A00" w:rsidRDefault="00292A00" w:rsidP="008253B4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«Алгебра»</w:t>
      </w:r>
    </w:p>
    <w:p w:rsidR="00292A00" w:rsidRDefault="00292A00" w:rsidP="008253B4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7</w:t>
      </w:r>
      <w:r>
        <w:rPr>
          <w:rFonts w:ascii="Times New Roman" w:hAnsi="Times New Roman"/>
          <w:b/>
          <w:sz w:val="52"/>
          <w:lang w:val="ru-RU"/>
        </w:rPr>
        <w:t>-9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292A00" w:rsidRDefault="00292A00" w:rsidP="008253B4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292A00" w:rsidRDefault="00292A00" w:rsidP="008253B4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школа»</w:t>
      </w: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292A00" w:rsidRDefault="00292A00" w:rsidP="008253B4">
      <w:pPr>
        <w:pStyle w:val="BodyText"/>
        <w:ind w:left="0"/>
        <w:jc w:val="left"/>
        <w:rPr>
          <w:b/>
          <w:sz w:val="26"/>
        </w:rPr>
      </w:pPr>
    </w:p>
    <w:p w:rsidR="00292A00" w:rsidRDefault="00292A00" w:rsidP="008253B4">
      <w:pPr>
        <w:pStyle w:val="BodyText"/>
        <w:ind w:left="0"/>
        <w:jc w:val="left"/>
        <w:rPr>
          <w:b/>
          <w:sz w:val="26"/>
        </w:rPr>
      </w:pPr>
    </w:p>
    <w:p w:rsidR="00292A00" w:rsidRDefault="00292A00" w:rsidP="008253B4">
      <w:pPr>
        <w:pStyle w:val="BodyText"/>
        <w:ind w:left="0"/>
        <w:jc w:val="left"/>
        <w:rPr>
          <w:b/>
          <w:sz w:val="26"/>
        </w:rPr>
      </w:pPr>
    </w:p>
    <w:p w:rsidR="00292A00" w:rsidRDefault="00292A00" w:rsidP="008253B4">
      <w:pPr>
        <w:pStyle w:val="BodyText"/>
        <w:ind w:left="5040"/>
        <w:rPr>
          <w:b/>
          <w:sz w:val="35"/>
        </w:rPr>
      </w:pPr>
    </w:p>
    <w:p w:rsidR="00292A00" w:rsidRDefault="00292A00" w:rsidP="008253B4">
      <w:pPr>
        <w:pStyle w:val="BodyText"/>
        <w:ind w:left="504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292A00" w:rsidRDefault="00292A00" w:rsidP="008253B4">
      <w:pPr>
        <w:pStyle w:val="BodyText"/>
        <w:ind w:left="504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Драган Ольга Владимировна, </w:t>
      </w:r>
      <w:r>
        <w:rPr>
          <w:rFonts w:ascii="Times New Roman" w:hAnsi="Times New Roman"/>
          <w:spacing w:val="-57"/>
        </w:rPr>
        <w:t xml:space="preserve"> </w:t>
      </w:r>
    </w:p>
    <w:p w:rsidR="00292A00" w:rsidRDefault="00292A00" w:rsidP="008253B4">
      <w:pPr>
        <w:pStyle w:val="BodyText"/>
        <w:ind w:left="5040" w:firstLine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математики, </w:t>
      </w:r>
    </w:p>
    <w:p w:rsidR="00292A00" w:rsidRDefault="00292A00" w:rsidP="008253B4">
      <w:pPr>
        <w:pStyle w:val="BodyText"/>
        <w:ind w:left="5040" w:firstLine="29"/>
        <w:rPr>
          <w:rFonts w:ascii="Times New Roman" w:hAnsi="Times New Roman"/>
        </w:rPr>
      </w:pPr>
      <w:r>
        <w:rPr>
          <w:rFonts w:ascii="Times New Roman" w:hAnsi="Times New Roman"/>
        </w:rPr>
        <w:t>первая квалификационная категория</w:t>
      </w:r>
    </w:p>
    <w:p w:rsidR="00292A00" w:rsidRDefault="00292A00" w:rsidP="008253B4">
      <w:pPr>
        <w:pStyle w:val="BodyText"/>
        <w:ind w:left="5040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504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pStyle w:val="BodyText"/>
        <w:ind w:left="0"/>
        <w:jc w:val="left"/>
        <w:rPr>
          <w:rFonts w:ascii="Times New Roman" w:hAnsi="Times New Roman"/>
        </w:rPr>
      </w:pPr>
    </w:p>
    <w:p w:rsidR="00292A00" w:rsidRDefault="00292A00" w:rsidP="008253B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Краснослободское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2025</w:t>
      </w:r>
    </w:p>
    <w:p w:rsidR="00292A00" w:rsidRDefault="00292A00" w:rsidP="008253B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92A00" w:rsidRPr="008253B4" w:rsidRDefault="00292A00">
      <w:pPr>
        <w:rPr>
          <w:lang w:val="ru-RU"/>
        </w:rPr>
        <w:sectPr w:rsidR="00292A00" w:rsidRPr="008253B4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bookmarkStart w:id="0" w:name="block-62201560"/>
      <w:bookmarkEnd w:id="0"/>
      <w:r w:rsidRPr="008253B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bookmarkEnd w:id="1"/>
      <w:r w:rsidRPr="008253B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p w:rsidR="00292A00" w:rsidRPr="008253B4" w:rsidRDefault="00292A00">
      <w:pPr>
        <w:rPr>
          <w:lang w:val="ru-RU"/>
        </w:rPr>
        <w:sectPr w:rsidR="00292A00" w:rsidRPr="008253B4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bookmarkStart w:id="2" w:name="block-62201561"/>
      <w:bookmarkEnd w:id="2"/>
      <w:r w:rsidRPr="008253B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8253B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8253B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bookmarkStart w:id="5" w:name="_Toc124426225"/>
      <w:r w:rsidRPr="008253B4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 w:rsidRPr="008253B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bookmarkStart w:id="6" w:name="_Toc124426226"/>
      <w:r w:rsidRPr="008253B4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 w:rsidRPr="008253B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bookmarkStart w:id="7" w:name="_Toc124426227"/>
      <w:r w:rsidRPr="008253B4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Pr="008253B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253B4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8253B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bookmarkStart w:id="9" w:name="_Toc124426231"/>
      <w:r w:rsidRPr="008253B4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8253B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253B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253B4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253B4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bookmarkStart w:id="10" w:name="_Toc124426232"/>
      <w:r w:rsidRPr="008253B4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0"/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53B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53B4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92A00" w:rsidRPr="008253B4" w:rsidRDefault="00292A00">
      <w:pPr>
        <w:rPr>
          <w:lang w:val="ru-RU"/>
        </w:rPr>
        <w:sectPr w:rsidR="00292A00" w:rsidRPr="008253B4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bookmarkStart w:id="11" w:name="block-62201556"/>
      <w:bookmarkEnd w:id="11"/>
      <w:r w:rsidRPr="008253B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253B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Default="00292A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92A00" w:rsidRPr="008253B4" w:rsidRDefault="00292A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92A00" w:rsidRPr="008253B4" w:rsidRDefault="00292A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92A00" w:rsidRPr="008253B4" w:rsidRDefault="00292A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92A00" w:rsidRPr="008253B4" w:rsidRDefault="00292A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92A00" w:rsidRPr="008253B4" w:rsidRDefault="00292A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92A00" w:rsidRPr="008253B4" w:rsidRDefault="00292A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92A00" w:rsidRDefault="00292A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A00" w:rsidRPr="008253B4" w:rsidRDefault="00292A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92A00" w:rsidRPr="008253B4" w:rsidRDefault="00292A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92A00" w:rsidRPr="008253B4" w:rsidRDefault="00292A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92A00" w:rsidRPr="008253B4" w:rsidRDefault="00292A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92A00" w:rsidRDefault="00292A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92A00" w:rsidRPr="008253B4" w:rsidRDefault="00292A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92A00" w:rsidRPr="008253B4" w:rsidRDefault="00292A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92A00" w:rsidRPr="008253B4" w:rsidRDefault="00292A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92A00" w:rsidRPr="008253B4" w:rsidRDefault="00292A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92A00" w:rsidRDefault="00292A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92A00" w:rsidRPr="008253B4" w:rsidRDefault="00292A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92A00" w:rsidRPr="008253B4" w:rsidRDefault="00292A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92A00" w:rsidRPr="008253B4" w:rsidRDefault="00292A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92A00" w:rsidRPr="008253B4" w:rsidRDefault="00292A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92A00" w:rsidRPr="008253B4" w:rsidRDefault="00292A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92A00" w:rsidRPr="008253B4" w:rsidRDefault="00292A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92A00" w:rsidRPr="008253B4" w:rsidRDefault="00292A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92A00" w:rsidRDefault="00292A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92A00" w:rsidRPr="008253B4" w:rsidRDefault="00292A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92A00" w:rsidRPr="008253B4" w:rsidRDefault="00292A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92A00" w:rsidRPr="008253B4" w:rsidRDefault="00292A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2A00" w:rsidRPr="008253B4" w:rsidRDefault="00292A00">
      <w:pPr>
        <w:spacing w:after="0" w:line="264" w:lineRule="auto"/>
        <w:ind w:left="120"/>
        <w:jc w:val="both"/>
        <w:rPr>
          <w:lang w:val="ru-RU"/>
        </w:rPr>
      </w:pP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8253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53B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8253B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8253B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8253B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53B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8253B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8253B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8253B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92A00" w:rsidRPr="008253B4" w:rsidRDefault="00292A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253B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53B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8253B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8253B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2A00" w:rsidRPr="008253B4" w:rsidRDefault="00292A00">
      <w:pPr>
        <w:spacing w:after="0" w:line="360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3B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253B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253B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92A00" w:rsidRPr="008253B4" w:rsidRDefault="00292A00">
      <w:pPr>
        <w:spacing w:after="0" w:line="264" w:lineRule="auto"/>
        <w:ind w:firstLine="600"/>
        <w:jc w:val="both"/>
        <w:rPr>
          <w:lang w:val="ru-RU"/>
        </w:rPr>
      </w:pPr>
      <w:r w:rsidRPr="008253B4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292A00" w:rsidRPr="008253B4" w:rsidRDefault="00292A00">
      <w:pPr>
        <w:rPr>
          <w:lang w:val="ru-RU"/>
        </w:rPr>
        <w:sectPr w:rsidR="00292A00" w:rsidRPr="008253B4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bookmarkStart w:id="25" w:name="block-62201557"/>
      <w:bookmarkEnd w:id="25"/>
      <w:r w:rsidRPr="008253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2A00" w:rsidRDefault="00292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98"/>
        <w:gridCol w:w="1841"/>
        <w:gridCol w:w="1910"/>
        <w:gridCol w:w="2757"/>
      </w:tblGrid>
      <w:tr w:rsidR="00292A00" w:rsidRPr="001D5B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/>
        </w:tc>
      </w:tr>
    </w:tbl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98"/>
        <w:gridCol w:w="1841"/>
        <w:gridCol w:w="1910"/>
        <w:gridCol w:w="2757"/>
      </w:tblGrid>
      <w:tr w:rsidR="00292A00" w:rsidRPr="001D5B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/>
        </w:tc>
      </w:tr>
    </w:tbl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70"/>
        <w:gridCol w:w="4841"/>
        <w:gridCol w:w="1504"/>
        <w:gridCol w:w="1841"/>
        <w:gridCol w:w="1910"/>
        <w:gridCol w:w="2702"/>
      </w:tblGrid>
      <w:tr w:rsidR="00292A00" w:rsidRPr="001D5B5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/>
        </w:tc>
      </w:tr>
    </w:tbl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bookmarkStart w:id="26" w:name="block-62201558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92A00" w:rsidRDefault="00292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4"/>
        <w:gridCol w:w="4358"/>
        <w:gridCol w:w="1203"/>
        <w:gridCol w:w="1841"/>
        <w:gridCol w:w="1910"/>
        <w:gridCol w:w="1212"/>
        <w:gridCol w:w="2702"/>
      </w:tblGrid>
      <w:tr w:rsidR="00292A00" w:rsidRPr="001D5B5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/>
        </w:tc>
      </w:tr>
    </w:tbl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5"/>
        <w:gridCol w:w="4270"/>
        <w:gridCol w:w="1240"/>
        <w:gridCol w:w="1841"/>
        <w:gridCol w:w="1910"/>
        <w:gridCol w:w="1212"/>
        <w:gridCol w:w="2702"/>
      </w:tblGrid>
      <w:tr w:rsidR="00292A00" w:rsidRPr="001D5B5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1D5B5B">
              <w:rPr>
                <w:rFonts w:ascii="Tahoma" w:hAnsi="Tahoma" w:cs="Tahoma"/>
                <w:color w:val="000000"/>
                <w:sz w:val="24"/>
              </w:rPr>
              <w:t>٧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/>
        </w:tc>
      </w:tr>
    </w:tbl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0"/>
        <w:gridCol w:w="4401"/>
        <w:gridCol w:w="1184"/>
        <w:gridCol w:w="1841"/>
        <w:gridCol w:w="1910"/>
        <w:gridCol w:w="1212"/>
        <w:gridCol w:w="2702"/>
      </w:tblGrid>
      <w:tr w:rsidR="00292A00" w:rsidRPr="001D5B5B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A00" w:rsidRPr="001D5B5B" w:rsidRDefault="00292A00"/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A00" w:rsidRPr="00F73A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1D5B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5B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3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</w:pPr>
          </w:p>
        </w:tc>
      </w:tr>
      <w:tr w:rsidR="00292A00" w:rsidRPr="001D5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135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135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/>
        </w:tc>
      </w:tr>
    </w:tbl>
    <w:p w:rsidR="00292A00" w:rsidRDefault="00292A00">
      <w:pPr>
        <w:sectPr w:rsidR="00292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A00" w:rsidRPr="008253B4" w:rsidRDefault="00292A00">
      <w:pPr>
        <w:spacing w:before="199" w:after="199" w:line="336" w:lineRule="auto"/>
        <w:ind w:left="120"/>
        <w:rPr>
          <w:lang w:val="ru-RU"/>
        </w:rPr>
      </w:pPr>
      <w:bookmarkStart w:id="27" w:name="block-62201562"/>
      <w:bookmarkEnd w:id="27"/>
      <w:r w:rsidRPr="008253B4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292A00" w:rsidRPr="008253B4" w:rsidRDefault="00292A00">
      <w:pPr>
        <w:spacing w:before="199" w:after="199" w:line="336" w:lineRule="auto"/>
        <w:ind w:left="120"/>
        <w:rPr>
          <w:lang w:val="ru-RU"/>
        </w:rPr>
      </w:pPr>
    </w:p>
    <w:p w:rsidR="00292A00" w:rsidRDefault="00292A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2A00" w:rsidRDefault="00292A00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272"/>
              <w:rPr>
                <w:lang w:val="ru-RU"/>
              </w:rPr>
            </w:pPr>
            <w:r w:rsidRPr="008253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92A00" w:rsidRPr="001D5B5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 w:rsidRPr="001D5B5B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253B4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292A00" w:rsidRPr="00F73A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92A00" w:rsidRPr="008253B4" w:rsidRDefault="00292A00">
      <w:pPr>
        <w:spacing w:after="0"/>
        <w:ind w:left="120"/>
        <w:rPr>
          <w:lang w:val="ru-RU"/>
        </w:rPr>
      </w:pPr>
    </w:p>
    <w:p w:rsidR="00292A00" w:rsidRDefault="00292A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2A00" w:rsidRDefault="00292A00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25"/>
        <w:gridCol w:w="7655"/>
      </w:tblGrid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272"/>
              <w:rPr>
                <w:lang w:val="ru-RU"/>
              </w:rPr>
            </w:pPr>
            <w:r w:rsidRPr="008253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2A00" w:rsidRPr="001D5B5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92A00" w:rsidRPr="001D5B5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92A00" w:rsidRPr="001D5B5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92A00" w:rsidRPr="001D5B5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92A00" w:rsidRPr="00F73A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292A00" w:rsidRPr="001D5B5B" w:rsidRDefault="00292A0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5.2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doNotEmbedSystemFonts/&gt;&lt;w:defaultTabStop w:val=&quot;708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4773&quot;/&gt;&lt;wsp:rsid wsp:val=&quot;001D5B5B&quot;/&gt;&lt;wsp:rsid wsp:val=&quot;00394773&quot;/&gt;&lt;wsp:rsid wsp:val=&quot;00DA1D6D&quot;/&gt;&lt;/wsp:rsids&gt;&lt;/w:docPr&gt;&lt;w:body&gt;&lt;w:p wsp:rsidR=&quot;00000000&quot; wsp:rsidRDefault=&quot;00DA1D6D&quot;&gt;&lt;m:oMathPara&gt;&lt;m:oMath&gt;&lt;m:r&gt;&lt;w:rPr&gt;&lt;w:rFonts w:ascii=&quot;Cambria Math&quot; w:fareast=&quot;Cambria Math&quot; w:h-ansi=&quot;Cambria Math&quot; w:cs=&quot;Cambria Math&quot;/&gt;&lt;wx:font wx:val=&quot;Cambria Math&quot;/&gt;&lt;w:i/&gt;&lt;/w:rPr&gt;&lt;m:t&gt;y=k&lt;/m:t&gt;&lt;/m:r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/w:rPr&gt;&lt;m:t&gt;/&lt;/m:t&gt;&lt;/m:r&gt;&lt;m:r&gt;&lt;w:rPr&gt;&lt;w:rFonts w:ascii=&quot;Cambria Math&quot; w:fareast=&quot;Cambria Math&quot; w:h-ansi=&quot;Cambria Math&quot; w:cs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1" o:title="" chromakey="white"/>
                </v:shape>
              </w:pict>
            </w:r>
          </w:p>
          <w:p w:rsidR="00292A00" w:rsidRPr="001D5B5B" w:rsidRDefault="00292A00">
            <w:pPr>
              <w:spacing w:after="0" w:line="288" w:lineRule="auto"/>
              <w:ind w:left="314"/>
              <w:jc w:val="both"/>
            </w:pPr>
          </w:p>
          <w:p w:rsidR="00292A00" w:rsidRPr="008253B4" w:rsidRDefault="00292A0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292A00" w:rsidRPr="008253B4" w:rsidRDefault="00292A0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292A00" w:rsidRPr="008253B4" w:rsidRDefault="00292A0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292A00" w:rsidRPr="008253B4" w:rsidRDefault="00292A00">
            <w:pPr>
              <w:spacing w:after="0" w:line="288" w:lineRule="auto"/>
              <w:jc w:val="both"/>
              <w:rPr>
                <w:lang w:val="ru-RU"/>
              </w:rPr>
            </w:pP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292A00" w:rsidRPr="008253B4" w:rsidRDefault="00292A00">
            <w:pPr>
              <w:spacing w:after="0" w:line="288" w:lineRule="auto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292A00" w:rsidRPr="008253B4" w:rsidRDefault="00292A00">
      <w:pPr>
        <w:spacing w:after="0"/>
        <w:ind w:left="120"/>
        <w:rPr>
          <w:lang w:val="ru-RU"/>
        </w:rPr>
      </w:pPr>
    </w:p>
    <w:p w:rsidR="00292A00" w:rsidRDefault="00292A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2A00" w:rsidRDefault="00292A00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64"/>
        <w:gridCol w:w="7516"/>
      </w:tblGrid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272"/>
              <w:rPr>
                <w:lang w:val="ru-RU"/>
              </w:rPr>
            </w:pPr>
            <w:r w:rsidRPr="008253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2A00" w:rsidRPr="001D5B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92A00" w:rsidRPr="001D5B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92A00" w:rsidRPr="001D5B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1D5B5B">
              <w:rPr>
                <w:rFonts w:ascii="Tahoma" w:hAnsi="Tahoma" w:cs="Tahoma"/>
                <w:color w:val="000000"/>
                <w:sz w:val="24"/>
              </w:rPr>
              <w:t>٧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92A00" w:rsidRPr="001D5B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92A00" w:rsidRPr="008253B4" w:rsidRDefault="00292A00">
      <w:pPr>
        <w:rPr>
          <w:lang w:val="ru-RU"/>
        </w:rPr>
        <w:sectPr w:rsidR="00292A00" w:rsidRPr="008253B4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before="199" w:after="199" w:line="336" w:lineRule="auto"/>
        <w:ind w:left="120"/>
      </w:pPr>
      <w:bookmarkStart w:id="28" w:name="block-62201563"/>
      <w:bookmarkEnd w:id="2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92A00" w:rsidRDefault="00292A00">
      <w:pPr>
        <w:spacing w:before="199" w:after="199" w:line="336" w:lineRule="auto"/>
        <w:ind w:left="120"/>
      </w:pPr>
    </w:p>
    <w:p w:rsidR="00292A00" w:rsidRDefault="00292A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2A00" w:rsidRDefault="00292A00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03"/>
        <w:gridCol w:w="8077"/>
      </w:tblGrid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92A00" w:rsidRPr="001D5B5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 w:rsidRPr="001D5B5B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253B4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92A00" w:rsidRPr="00F73A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292A00" w:rsidRPr="008253B4" w:rsidRDefault="00292A00">
      <w:pPr>
        <w:spacing w:after="0"/>
        <w:ind w:left="120"/>
        <w:rPr>
          <w:lang w:val="ru-RU"/>
        </w:rPr>
      </w:pPr>
    </w:p>
    <w:p w:rsidR="00292A00" w:rsidRDefault="00292A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2A00" w:rsidRDefault="00292A00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58"/>
        <w:gridCol w:w="8022"/>
      </w:tblGrid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292A00" w:rsidRPr="001D5B5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 w:rsidRPr="001D5B5B">
              <w:rPr>
                <w:rFonts w:ascii="Tahoma" w:hAnsi="Tahoma" w:cs="Tahoma"/>
                <w:i/>
                <w:color w:val="000000"/>
                <w:sz w:val="24"/>
                <w:shd w:val="clear" w:color="auto" w:fill="FFFFFF"/>
              </w:rPr>
              <w:t>٧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292A00" w:rsidRPr="00F73A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292A00" w:rsidRPr="008253B4" w:rsidRDefault="00292A00">
      <w:pPr>
        <w:spacing w:after="0"/>
        <w:ind w:left="120"/>
        <w:rPr>
          <w:lang w:val="ru-RU"/>
        </w:rPr>
      </w:pPr>
    </w:p>
    <w:p w:rsidR="00292A00" w:rsidRDefault="00292A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2A00" w:rsidRDefault="00292A00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87"/>
        <w:gridCol w:w="8293"/>
      </w:tblGrid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 w:rsidRPr="001D5B5B"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8253B4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92A00" w:rsidRPr="00F73A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 w:rsidRPr="001D5B5B"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3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292A00" w:rsidRPr="001D5B5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292A00" w:rsidRDefault="00292A00">
      <w:pPr>
        <w:spacing w:after="0"/>
        <w:ind w:left="120"/>
      </w:pPr>
    </w:p>
    <w:p w:rsidR="00292A00" w:rsidRDefault="00292A00">
      <w:pPr>
        <w:sectPr w:rsidR="00292A00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Pr="008253B4" w:rsidRDefault="00292A00">
      <w:pPr>
        <w:spacing w:before="199" w:after="199" w:line="336" w:lineRule="auto"/>
        <w:ind w:left="120"/>
        <w:rPr>
          <w:lang w:val="ru-RU"/>
        </w:rPr>
      </w:pPr>
      <w:bookmarkStart w:id="29" w:name="block-62201565"/>
      <w:bookmarkEnd w:id="29"/>
      <w:r w:rsidRPr="008253B4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92A00" w:rsidRPr="008253B4" w:rsidRDefault="00292A00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66"/>
        <w:gridCol w:w="7514"/>
      </w:tblGrid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8253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/>
              <w:ind w:left="272"/>
              <w:rPr>
                <w:lang w:val="ru-RU"/>
              </w:rPr>
            </w:pPr>
            <w:r w:rsidRPr="008253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92A00" w:rsidRPr="00F73A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36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92A00" w:rsidRPr="008253B4" w:rsidRDefault="00292A00">
      <w:pPr>
        <w:spacing w:after="0"/>
        <w:ind w:left="120"/>
        <w:rPr>
          <w:lang w:val="ru-RU"/>
        </w:rPr>
      </w:pPr>
    </w:p>
    <w:p w:rsidR="00292A00" w:rsidRPr="008253B4" w:rsidRDefault="00292A00">
      <w:pPr>
        <w:rPr>
          <w:lang w:val="ru-RU"/>
        </w:rPr>
        <w:sectPr w:rsidR="00292A00" w:rsidRPr="008253B4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Pr="008253B4" w:rsidRDefault="00292A00">
      <w:pPr>
        <w:spacing w:before="199" w:after="199" w:line="336" w:lineRule="auto"/>
        <w:ind w:left="120"/>
        <w:rPr>
          <w:lang w:val="ru-RU"/>
        </w:rPr>
      </w:pPr>
      <w:bookmarkStart w:id="30" w:name="block-62201566"/>
      <w:bookmarkEnd w:id="30"/>
      <w:r w:rsidRPr="008253B4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292A00" w:rsidRPr="008253B4" w:rsidRDefault="00292A00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8"/>
        <w:gridCol w:w="8322"/>
      </w:tblGrid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8253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/>
              <w:ind w:left="272"/>
            </w:pPr>
            <w:r w:rsidRPr="001D5B5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both"/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1D5B5B"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92A00" w:rsidRPr="00F73A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8253B4" w:rsidRDefault="00292A00">
            <w:pPr>
              <w:spacing w:after="0" w:line="360" w:lineRule="auto"/>
              <w:ind w:left="314"/>
              <w:rPr>
                <w:lang w:val="ru-RU"/>
              </w:rPr>
            </w:pPr>
            <w:r w:rsidRPr="00825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92A00" w:rsidRPr="001D5B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  <w:jc w:val="center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2A00" w:rsidRPr="001D5B5B" w:rsidRDefault="00292A00">
            <w:pPr>
              <w:spacing w:after="0" w:line="360" w:lineRule="auto"/>
              <w:ind w:left="314"/>
            </w:pPr>
            <w:r w:rsidRPr="001D5B5B"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92A00" w:rsidRDefault="00292A00">
      <w:pPr>
        <w:spacing w:after="0"/>
        <w:ind w:left="120"/>
      </w:pPr>
    </w:p>
    <w:p w:rsidR="00292A00" w:rsidRDefault="00292A00">
      <w:pPr>
        <w:sectPr w:rsidR="00292A00">
          <w:pgSz w:w="11906" w:h="16383"/>
          <w:pgMar w:top="1134" w:right="850" w:bottom="1134" w:left="1701" w:header="720" w:footer="720" w:gutter="0"/>
          <w:cols w:space="720"/>
        </w:sectPr>
      </w:pPr>
    </w:p>
    <w:p w:rsidR="00292A00" w:rsidRDefault="00292A00">
      <w:pPr>
        <w:spacing w:after="0"/>
        <w:ind w:left="120"/>
      </w:pPr>
      <w:bookmarkStart w:id="31" w:name="block-62201564"/>
      <w:bookmarkEnd w:id="3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92A00" w:rsidRDefault="00292A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2A00" w:rsidRDefault="00292A00">
      <w:pPr>
        <w:spacing w:after="0" w:line="480" w:lineRule="auto"/>
        <w:ind w:left="120"/>
      </w:pPr>
    </w:p>
    <w:p w:rsidR="00292A00" w:rsidRDefault="00292A00">
      <w:pPr>
        <w:spacing w:after="0" w:line="480" w:lineRule="auto"/>
        <w:ind w:left="120"/>
      </w:pPr>
    </w:p>
    <w:p w:rsidR="00292A00" w:rsidRDefault="00292A00">
      <w:pPr>
        <w:spacing w:after="0"/>
        <w:ind w:left="120"/>
      </w:pPr>
    </w:p>
    <w:p w:rsidR="00292A00" w:rsidRDefault="00292A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2A00" w:rsidRDefault="00292A00">
      <w:pPr>
        <w:spacing w:after="0" w:line="480" w:lineRule="auto"/>
        <w:ind w:left="120"/>
      </w:pPr>
    </w:p>
    <w:p w:rsidR="00292A00" w:rsidRDefault="00292A00">
      <w:pPr>
        <w:spacing w:after="0"/>
        <w:ind w:left="120"/>
      </w:pPr>
    </w:p>
    <w:p w:rsidR="00292A00" w:rsidRPr="008253B4" w:rsidRDefault="00292A00">
      <w:pPr>
        <w:spacing w:after="0" w:line="480" w:lineRule="auto"/>
        <w:ind w:left="120"/>
        <w:rPr>
          <w:lang w:val="ru-RU"/>
        </w:rPr>
      </w:pPr>
      <w:r w:rsidRPr="008253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sectPr w:rsidR="00292A00" w:rsidRPr="008253B4" w:rsidSect="003947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04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235D7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42274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F7549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FC4646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7B3379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773"/>
    <w:rsid w:val="000D4161"/>
    <w:rsid w:val="000E6D86"/>
    <w:rsid w:val="001D5B5B"/>
    <w:rsid w:val="00292A00"/>
    <w:rsid w:val="00344265"/>
    <w:rsid w:val="00394773"/>
    <w:rsid w:val="004E6975"/>
    <w:rsid w:val="004F78F1"/>
    <w:rsid w:val="008253B4"/>
    <w:rsid w:val="008610C7"/>
    <w:rsid w:val="0086502D"/>
    <w:rsid w:val="008944ED"/>
    <w:rsid w:val="009907AE"/>
    <w:rsid w:val="00AA5BE7"/>
    <w:rsid w:val="00BB4B52"/>
    <w:rsid w:val="00C53FFE"/>
    <w:rsid w:val="00E21664"/>
    <w:rsid w:val="00E2220E"/>
    <w:rsid w:val="00E9175A"/>
    <w:rsid w:val="00F7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AE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A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7A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7A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7A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7A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7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7AE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7AE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99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07AE"/>
    <w:rPr>
      <w:rFonts w:cs="Times New Roman"/>
    </w:rPr>
  </w:style>
  <w:style w:type="paragraph" w:styleId="NormalIndent">
    <w:name w:val="Normal Indent"/>
    <w:basedOn w:val="Normal"/>
    <w:uiPriority w:val="99"/>
    <w:rsid w:val="009907AE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9907A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07A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907A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907A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9907A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947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9477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9907A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8253B4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8253B4"/>
    <w:pPr>
      <w:widowControl w:val="0"/>
      <w:autoSpaceDE w:val="0"/>
      <w:autoSpaceDN w:val="0"/>
      <w:spacing w:after="0" w:line="240" w:lineRule="auto"/>
      <w:ind w:left="332"/>
      <w:jc w:val="both"/>
    </w:pPr>
    <w:rPr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image" Target="media/image1.png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70</Pages>
  <Words>13431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2026-01-28T11:09:00Z</dcterms:created>
  <dcterms:modified xsi:type="dcterms:W3CDTF">2026-01-28T11:51:00Z</dcterms:modified>
</cp:coreProperties>
</file>