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DD" w:rsidRDefault="00855DDD" w:rsidP="00025A65">
      <w:pPr>
        <w:spacing w:after="0" w:line="207" w:lineRule="exact"/>
        <w:ind w:left="6967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ПРИЛОЖЕНИЕ</w:t>
      </w:r>
    </w:p>
    <w:p w:rsidR="00855DDD" w:rsidRDefault="00855DDD" w:rsidP="00025A65">
      <w:pPr>
        <w:spacing w:after="0"/>
        <w:ind w:left="4869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к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Основной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образовательной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программе</w:t>
      </w:r>
      <w:r>
        <w:rPr>
          <w:rFonts w:ascii="Times New Roman" w:hAnsi="Times New Roman"/>
          <w:spacing w:val="-7"/>
          <w:sz w:val="18"/>
          <w:lang w:val="ru-RU"/>
        </w:rPr>
        <w:t xml:space="preserve"> основн</w:t>
      </w:r>
      <w:r>
        <w:rPr>
          <w:rFonts w:ascii="Times New Roman" w:hAnsi="Times New Roman"/>
          <w:sz w:val="18"/>
          <w:lang w:val="ru-RU"/>
        </w:rPr>
        <w:t>ого</w:t>
      </w:r>
      <w:r>
        <w:rPr>
          <w:rFonts w:ascii="Times New Roman" w:hAnsi="Times New Roman"/>
          <w:spacing w:val="-6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общего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образования </w:t>
      </w:r>
      <w:r>
        <w:rPr>
          <w:rFonts w:ascii="Times New Roman" w:hAnsi="Times New Roman"/>
          <w:spacing w:val="-42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муниципального</w:t>
      </w:r>
      <w:r>
        <w:rPr>
          <w:rFonts w:ascii="Times New Roman" w:hAnsi="Times New Roman"/>
          <w:spacing w:val="-4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автономного</w:t>
      </w:r>
      <w:r>
        <w:rPr>
          <w:rFonts w:ascii="Times New Roman" w:hAnsi="Times New Roman"/>
          <w:spacing w:val="-5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общеобразовательного</w:t>
      </w:r>
      <w:r>
        <w:rPr>
          <w:rFonts w:ascii="Times New Roman" w:hAnsi="Times New Roman"/>
          <w:spacing w:val="-3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учреждения </w:t>
      </w:r>
      <w:r>
        <w:rPr>
          <w:rFonts w:ascii="Times New Roman" w:hAnsi="Times New Roman"/>
          <w:spacing w:val="-1"/>
          <w:sz w:val="18"/>
          <w:lang w:val="ru-RU"/>
        </w:rPr>
        <w:t xml:space="preserve">«Краснослободская </w:t>
      </w:r>
      <w:r>
        <w:rPr>
          <w:rFonts w:ascii="Times New Roman" w:hAnsi="Times New Roman"/>
          <w:spacing w:val="-9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средняя</w:t>
      </w:r>
      <w:r>
        <w:rPr>
          <w:rFonts w:ascii="Times New Roman" w:hAnsi="Times New Roman"/>
          <w:spacing w:val="-9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общеобразовательная</w:t>
      </w:r>
      <w:r>
        <w:rPr>
          <w:rFonts w:ascii="Times New Roman" w:hAnsi="Times New Roman"/>
          <w:spacing w:val="-9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школа»</w:t>
      </w:r>
    </w:p>
    <w:p w:rsidR="00855DDD" w:rsidRDefault="00855DDD" w:rsidP="00025A65">
      <w:pPr>
        <w:pStyle w:val="BodyText"/>
        <w:ind w:left="0"/>
        <w:jc w:val="left"/>
        <w:rPr>
          <w:rFonts w:ascii="Times New Roman" w:hAnsi="Times New Roman"/>
          <w:sz w:val="20"/>
        </w:rPr>
      </w:pPr>
    </w:p>
    <w:p w:rsidR="00855DDD" w:rsidRDefault="00855DDD" w:rsidP="00025A65">
      <w:pPr>
        <w:pStyle w:val="BodyText"/>
        <w:ind w:left="0"/>
        <w:jc w:val="left"/>
        <w:rPr>
          <w:sz w:val="20"/>
        </w:rPr>
      </w:pPr>
    </w:p>
    <w:p w:rsidR="00855DDD" w:rsidRDefault="00855DDD" w:rsidP="00025A65">
      <w:pPr>
        <w:pStyle w:val="BodyText"/>
        <w:ind w:left="0"/>
        <w:jc w:val="left"/>
        <w:rPr>
          <w:sz w:val="20"/>
        </w:rPr>
      </w:pPr>
    </w:p>
    <w:p w:rsidR="00855DDD" w:rsidRDefault="00855DDD" w:rsidP="00025A65">
      <w:pPr>
        <w:pStyle w:val="BodyText"/>
        <w:ind w:left="0"/>
        <w:jc w:val="left"/>
        <w:rPr>
          <w:sz w:val="20"/>
        </w:rPr>
      </w:pPr>
    </w:p>
    <w:p w:rsidR="00855DDD" w:rsidRDefault="00855DDD" w:rsidP="00025A65">
      <w:pPr>
        <w:pStyle w:val="BodyText"/>
        <w:ind w:left="0"/>
        <w:jc w:val="left"/>
        <w:rPr>
          <w:sz w:val="20"/>
        </w:rPr>
      </w:pPr>
    </w:p>
    <w:p w:rsidR="00855DDD" w:rsidRDefault="00855DDD" w:rsidP="00025A65">
      <w:pPr>
        <w:pStyle w:val="BodyText"/>
        <w:ind w:left="0"/>
        <w:jc w:val="left"/>
        <w:rPr>
          <w:sz w:val="20"/>
        </w:rPr>
      </w:pPr>
    </w:p>
    <w:p w:rsidR="00855DDD" w:rsidRDefault="00855DDD" w:rsidP="00025A65">
      <w:pPr>
        <w:pStyle w:val="BodyText"/>
        <w:ind w:left="0"/>
        <w:jc w:val="left"/>
        <w:rPr>
          <w:sz w:val="20"/>
        </w:rPr>
      </w:pPr>
    </w:p>
    <w:p w:rsidR="00855DDD" w:rsidRDefault="00855DDD" w:rsidP="00025A65">
      <w:pPr>
        <w:pStyle w:val="BodyText"/>
        <w:ind w:left="0"/>
        <w:jc w:val="left"/>
        <w:rPr>
          <w:sz w:val="20"/>
        </w:rPr>
      </w:pPr>
    </w:p>
    <w:p w:rsidR="00855DDD" w:rsidRDefault="00855DDD" w:rsidP="00025A65">
      <w:pPr>
        <w:pStyle w:val="BodyText"/>
        <w:ind w:left="0"/>
        <w:jc w:val="left"/>
        <w:rPr>
          <w:sz w:val="20"/>
        </w:rPr>
      </w:pPr>
    </w:p>
    <w:p w:rsidR="00855DDD" w:rsidRDefault="00855DDD" w:rsidP="00025A65">
      <w:pPr>
        <w:pStyle w:val="BodyText"/>
        <w:ind w:left="0"/>
        <w:jc w:val="left"/>
        <w:rPr>
          <w:sz w:val="20"/>
        </w:rPr>
      </w:pPr>
    </w:p>
    <w:p w:rsidR="00855DDD" w:rsidRDefault="00855DDD" w:rsidP="00025A65">
      <w:pPr>
        <w:pStyle w:val="BodyText"/>
        <w:ind w:left="0"/>
        <w:jc w:val="left"/>
        <w:rPr>
          <w:sz w:val="20"/>
        </w:rPr>
      </w:pPr>
    </w:p>
    <w:p w:rsidR="00855DDD" w:rsidRDefault="00855DDD" w:rsidP="00025A65">
      <w:pPr>
        <w:pStyle w:val="BodyText"/>
        <w:ind w:left="0"/>
        <w:jc w:val="left"/>
      </w:pPr>
    </w:p>
    <w:p w:rsidR="00855DDD" w:rsidRDefault="00855DDD" w:rsidP="00025A65">
      <w:pPr>
        <w:spacing w:after="0"/>
        <w:jc w:val="center"/>
        <w:rPr>
          <w:rFonts w:ascii="Times New Roman" w:hAnsi="Times New Roman"/>
          <w:b/>
          <w:spacing w:val="1"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Рабочая программа</w:t>
      </w:r>
      <w:r>
        <w:rPr>
          <w:rFonts w:ascii="Times New Roman" w:hAnsi="Times New Roman"/>
          <w:b/>
          <w:spacing w:val="1"/>
          <w:sz w:val="52"/>
          <w:lang w:val="ru-RU"/>
        </w:rPr>
        <w:t xml:space="preserve"> </w:t>
      </w:r>
    </w:p>
    <w:p w:rsidR="00855DDD" w:rsidRDefault="00855DDD" w:rsidP="00025A65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по</w:t>
      </w:r>
      <w:r>
        <w:rPr>
          <w:rFonts w:ascii="Times New Roman" w:hAnsi="Times New Roman"/>
          <w:b/>
          <w:spacing w:val="12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учебному</w:t>
      </w:r>
      <w:r>
        <w:rPr>
          <w:rFonts w:ascii="Times New Roman" w:hAnsi="Times New Roman"/>
          <w:b/>
          <w:spacing w:val="-5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предмету</w:t>
      </w:r>
    </w:p>
    <w:p w:rsidR="00855DDD" w:rsidRDefault="00855DDD" w:rsidP="00025A65">
      <w:pPr>
        <w:spacing w:after="0" w:line="598" w:lineRule="exact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«Вероятность и статистика»</w:t>
      </w:r>
    </w:p>
    <w:p w:rsidR="00855DDD" w:rsidRDefault="00855DDD" w:rsidP="00025A65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для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7</w:t>
      </w:r>
      <w:r>
        <w:rPr>
          <w:rFonts w:ascii="Times New Roman" w:hAnsi="Times New Roman"/>
          <w:b/>
          <w:sz w:val="52"/>
          <w:lang w:val="ru-RU"/>
        </w:rPr>
        <w:t>-9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классов</w:t>
      </w:r>
    </w:p>
    <w:p w:rsidR="00855DDD" w:rsidRDefault="00855DDD" w:rsidP="00025A65">
      <w:pPr>
        <w:pStyle w:val="Heading1"/>
        <w:spacing w:before="0" w:after="0"/>
        <w:ind w:left="317"/>
        <w:jc w:val="center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муниципального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автономного</w:t>
      </w:r>
      <w:r>
        <w:rPr>
          <w:rFonts w:ascii="Times New Roman" w:hAnsi="Times New Roman"/>
          <w:color w:val="auto"/>
          <w:spacing w:val="53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общеобразовательного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учреждения</w:t>
      </w:r>
    </w:p>
    <w:p w:rsidR="00855DDD" w:rsidRDefault="00855DDD" w:rsidP="00025A65">
      <w:pPr>
        <w:spacing w:after="0"/>
        <w:ind w:left="317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«Краснослободская средняя</w:t>
      </w:r>
      <w:r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общеобразовательная</w:t>
      </w:r>
      <w:r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школа»</w:t>
      </w:r>
    </w:p>
    <w:p w:rsidR="00855DDD" w:rsidRDefault="00855DDD" w:rsidP="00025A65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855DDD" w:rsidRDefault="00855DDD" w:rsidP="00025A65">
      <w:pPr>
        <w:pStyle w:val="BodyText"/>
        <w:ind w:left="0"/>
        <w:jc w:val="left"/>
        <w:rPr>
          <w:b/>
          <w:sz w:val="26"/>
        </w:rPr>
      </w:pPr>
    </w:p>
    <w:p w:rsidR="00855DDD" w:rsidRDefault="00855DDD" w:rsidP="00025A65">
      <w:pPr>
        <w:pStyle w:val="BodyText"/>
        <w:ind w:left="0"/>
        <w:jc w:val="left"/>
        <w:rPr>
          <w:b/>
          <w:sz w:val="26"/>
        </w:rPr>
      </w:pPr>
    </w:p>
    <w:p w:rsidR="00855DDD" w:rsidRDefault="00855DDD" w:rsidP="00025A65">
      <w:pPr>
        <w:pStyle w:val="BodyText"/>
        <w:ind w:left="0"/>
        <w:jc w:val="left"/>
        <w:rPr>
          <w:b/>
          <w:sz w:val="26"/>
        </w:rPr>
      </w:pPr>
    </w:p>
    <w:p w:rsidR="00855DDD" w:rsidRDefault="00855DDD" w:rsidP="00025A65">
      <w:pPr>
        <w:pStyle w:val="BodyText"/>
        <w:ind w:left="5040"/>
        <w:rPr>
          <w:b/>
          <w:sz w:val="35"/>
        </w:rPr>
      </w:pPr>
    </w:p>
    <w:p w:rsidR="00855DDD" w:rsidRDefault="00855DDD" w:rsidP="00025A65">
      <w:pPr>
        <w:pStyle w:val="BodyText"/>
        <w:ind w:left="5040"/>
        <w:jc w:val="left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>Составитель:</w:t>
      </w:r>
      <w:r>
        <w:rPr>
          <w:rFonts w:ascii="Times New Roman" w:hAnsi="Times New Roman"/>
          <w:spacing w:val="1"/>
        </w:rPr>
        <w:t xml:space="preserve"> </w:t>
      </w:r>
    </w:p>
    <w:p w:rsidR="00855DDD" w:rsidRDefault="00855DDD" w:rsidP="00025A65">
      <w:pPr>
        <w:pStyle w:val="BodyText"/>
        <w:ind w:left="5040" w:firstLine="29"/>
        <w:rPr>
          <w:rFonts w:ascii="Times New Roman" w:hAnsi="Times New Roman"/>
          <w:spacing w:val="-57"/>
        </w:rPr>
      </w:pPr>
      <w:r>
        <w:rPr>
          <w:rFonts w:ascii="Times New Roman" w:hAnsi="Times New Roman"/>
        </w:rPr>
        <w:t xml:space="preserve">Драган Ольга Владимировна, </w:t>
      </w:r>
      <w:r>
        <w:rPr>
          <w:rFonts w:ascii="Times New Roman" w:hAnsi="Times New Roman"/>
          <w:spacing w:val="-57"/>
        </w:rPr>
        <w:t xml:space="preserve"> </w:t>
      </w:r>
    </w:p>
    <w:p w:rsidR="00855DDD" w:rsidRDefault="00855DDD" w:rsidP="00025A65">
      <w:pPr>
        <w:pStyle w:val="BodyText"/>
        <w:ind w:left="5040" w:firstLine="2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 математики, </w:t>
      </w:r>
    </w:p>
    <w:p w:rsidR="00855DDD" w:rsidRDefault="00855DDD" w:rsidP="00025A65">
      <w:pPr>
        <w:pStyle w:val="BodyText"/>
        <w:ind w:left="5040" w:firstLine="29"/>
        <w:rPr>
          <w:rFonts w:ascii="Times New Roman" w:hAnsi="Times New Roman"/>
        </w:rPr>
      </w:pPr>
      <w:r>
        <w:rPr>
          <w:rFonts w:ascii="Times New Roman" w:hAnsi="Times New Roman"/>
        </w:rPr>
        <w:t>первая квалификационная категория</w:t>
      </w:r>
    </w:p>
    <w:p w:rsidR="00855DDD" w:rsidRDefault="00855DDD" w:rsidP="00025A65">
      <w:pPr>
        <w:pStyle w:val="BodyText"/>
        <w:ind w:left="5040"/>
        <w:rPr>
          <w:rFonts w:ascii="Times New Roman" w:hAnsi="Times New Roman"/>
        </w:rPr>
      </w:pPr>
    </w:p>
    <w:p w:rsidR="00855DDD" w:rsidRDefault="00855DDD" w:rsidP="00025A65">
      <w:pPr>
        <w:pStyle w:val="BodyText"/>
        <w:ind w:left="5040"/>
        <w:jc w:val="left"/>
        <w:rPr>
          <w:rFonts w:ascii="Times New Roman" w:hAnsi="Times New Roman"/>
        </w:rPr>
      </w:pPr>
    </w:p>
    <w:p w:rsidR="00855DDD" w:rsidRDefault="00855DDD" w:rsidP="00025A65">
      <w:pPr>
        <w:pStyle w:val="BodyText"/>
        <w:ind w:left="0"/>
        <w:jc w:val="left"/>
        <w:rPr>
          <w:rFonts w:ascii="Times New Roman" w:hAnsi="Times New Roman"/>
        </w:rPr>
      </w:pPr>
    </w:p>
    <w:p w:rsidR="00855DDD" w:rsidRDefault="00855DDD" w:rsidP="00025A65">
      <w:pPr>
        <w:pStyle w:val="BodyText"/>
        <w:ind w:left="0"/>
        <w:jc w:val="left"/>
        <w:rPr>
          <w:rFonts w:ascii="Times New Roman" w:hAnsi="Times New Roman"/>
        </w:rPr>
      </w:pPr>
    </w:p>
    <w:p w:rsidR="00855DDD" w:rsidRDefault="00855DDD" w:rsidP="00025A65">
      <w:pPr>
        <w:pStyle w:val="BodyText"/>
        <w:ind w:left="0"/>
        <w:jc w:val="left"/>
        <w:rPr>
          <w:rFonts w:ascii="Times New Roman" w:hAnsi="Times New Roman"/>
        </w:rPr>
      </w:pPr>
    </w:p>
    <w:p w:rsidR="00855DDD" w:rsidRDefault="00855DDD" w:rsidP="00025A65">
      <w:pPr>
        <w:pStyle w:val="BodyText"/>
        <w:ind w:left="0"/>
        <w:jc w:val="left"/>
        <w:rPr>
          <w:rFonts w:ascii="Times New Roman" w:hAnsi="Times New Roman"/>
        </w:rPr>
      </w:pPr>
    </w:p>
    <w:p w:rsidR="00855DDD" w:rsidRDefault="00855DDD" w:rsidP="00025A65">
      <w:pPr>
        <w:pStyle w:val="BodyText"/>
        <w:ind w:left="0"/>
        <w:jc w:val="left"/>
        <w:rPr>
          <w:rFonts w:ascii="Times New Roman" w:hAnsi="Times New Roman"/>
        </w:rPr>
      </w:pPr>
    </w:p>
    <w:p w:rsidR="00855DDD" w:rsidRDefault="00855DDD" w:rsidP="00025A65">
      <w:pPr>
        <w:pStyle w:val="BodyText"/>
        <w:ind w:left="0"/>
        <w:jc w:val="left"/>
        <w:rPr>
          <w:rFonts w:ascii="Times New Roman" w:hAnsi="Times New Roman"/>
        </w:rPr>
      </w:pPr>
    </w:p>
    <w:p w:rsidR="00855DDD" w:rsidRDefault="00855DDD" w:rsidP="00025A65">
      <w:pPr>
        <w:pStyle w:val="BodyText"/>
        <w:ind w:left="0"/>
        <w:jc w:val="left"/>
        <w:rPr>
          <w:rFonts w:ascii="Times New Roman" w:hAnsi="Times New Roman"/>
        </w:rPr>
      </w:pPr>
    </w:p>
    <w:p w:rsidR="00855DDD" w:rsidRDefault="00855DDD" w:rsidP="00025A65">
      <w:pPr>
        <w:pStyle w:val="BodyText"/>
        <w:ind w:left="0"/>
        <w:jc w:val="left"/>
        <w:rPr>
          <w:rFonts w:ascii="Times New Roman" w:hAnsi="Times New Roman"/>
        </w:rPr>
      </w:pPr>
    </w:p>
    <w:p w:rsidR="00855DDD" w:rsidRDefault="00855DDD" w:rsidP="00025A65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с.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Краснослободское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2025</w:t>
      </w:r>
    </w:p>
    <w:p w:rsidR="00855DDD" w:rsidRDefault="00855DDD" w:rsidP="00025A6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55DDD" w:rsidRPr="00025A65" w:rsidRDefault="00855DDD">
      <w:pPr>
        <w:rPr>
          <w:lang w:val="ru-RU"/>
        </w:rPr>
        <w:sectPr w:rsidR="00855DDD" w:rsidRPr="00025A65">
          <w:pgSz w:w="11906" w:h="16383"/>
          <w:pgMar w:top="1134" w:right="850" w:bottom="1134" w:left="1701" w:header="720" w:footer="720" w:gutter="0"/>
          <w:cols w:space="720"/>
        </w:sectPr>
      </w:pP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  <w:bookmarkStart w:id="0" w:name="block-62205338"/>
      <w:bookmarkEnd w:id="0"/>
      <w:r w:rsidRPr="00025A6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bookmarkStart w:id="1" w:name="b3c9237e-6172-48ee-b1c7-f6774da89513"/>
      <w:bookmarkEnd w:id="1"/>
      <w:r w:rsidRPr="00025A6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</w:p>
    <w:p w:rsidR="00855DDD" w:rsidRPr="00025A65" w:rsidRDefault="00855DDD">
      <w:pPr>
        <w:rPr>
          <w:lang w:val="ru-RU"/>
        </w:rPr>
        <w:sectPr w:rsidR="00855DDD" w:rsidRPr="00025A65">
          <w:pgSz w:w="11906" w:h="16383"/>
          <w:pgMar w:top="1134" w:right="850" w:bottom="1134" w:left="1701" w:header="720" w:footer="720" w:gutter="0"/>
          <w:cols w:space="720"/>
        </w:sectPr>
      </w:pP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  <w:bookmarkStart w:id="2" w:name="block-62205334"/>
      <w:bookmarkEnd w:id="2"/>
      <w:r w:rsidRPr="00025A6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855DDD" w:rsidRPr="00025A65" w:rsidRDefault="00855DDD">
      <w:pPr>
        <w:rPr>
          <w:lang w:val="ru-RU"/>
        </w:rPr>
        <w:sectPr w:rsidR="00855DDD" w:rsidRPr="00025A65">
          <w:pgSz w:w="11906" w:h="16383"/>
          <w:pgMar w:top="1134" w:right="850" w:bottom="1134" w:left="1701" w:header="720" w:footer="720" w:gutter="0"/>
          <w:cols w:space="720"/>
        </w:sectPr>
      </w:pP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  <w:bookmarkStart w:id="3" w:name="block-62205335"/>
      <w:bookmarkEnd w:id="3"/>
      <w:r w:rsidRPr="00025A6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25A6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</w:p>
    <w:p w:rsidR="00855DDD" w:rsidRDefault="00855D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55DDD" w:rsidRPr="00025A65" w:rsidRDefault="00855D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55DDD" w:rsidRPr="00025A65" w:rsidRDefault="00855D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55DDD" w:rsidRPr="00025A65" w:rsidRDefault="00855D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55DDD" w:rsidRPr="00025A65" w:rsidRDefault="00855D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55DDD" w:rsidRPr="00025A65" w:rsidRDefault="00855D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55DDD" w:rsidRPr="00025A65" w:rsidRDefault="00855DD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55DDD" w:rsidRDefault="00855D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55DDD" w:rsidRPr="00025A65" w:rsidRDefault="00855D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55DDD" w:rsidRPr="00025A65" w:rsidRDefault="00855D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55DDD" w:rsidRPr="00025A65" w:rsidRDefault="00855D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55DDD" w:rsidRPr="00025A65" w:rsidRDefault="00855D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55DDD" w:rsidRDefault="00855D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55DDD" w:rsidRPr="00025A65" w:rsidRDefault="00855D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55DDD" w:rsidRPr="00025A65" w:rsidRDefault="00855D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55DDD" w:rsidRPr="00025A65" w:rsidRDefault="00855D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55DDD" w:rsidRPr="00025A65" w:rsidRDefault="00855DD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55DDD" w:rsidRDefault="00855D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55DDD" w:rsidRPr="00025A65" w:rsidRDefault="00855D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55DDD" w:rsidRPr="00025A65" w:rsidRDefault="00855D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55DDD" w:rsidRPr="00025A65" w:rsidRDefault="00855D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55DDD" w:rsidRPr="00025A65" w:rsidRDefault="00855D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55DDD" w:rsidRPr="00025A65" w:rsidRDefault="00855D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55DDD" w:rsidRPr="00025A65" w:rsidRDefault="00855DD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55DDD" w:rsidRPr="00025A65" w:rsidRDefault="00855DD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55DDD" w:rsidRDefault="00855D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55DDD" w:rsidRPr="00025A65" w:rsidRDefault="00855D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55DDD" w:rsidRPr="00025A65" w:rsidRDefault="00855D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55DDD" w:rsidRPr="00025A65" w:rsidRDefault="00855DD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55DDD" w:rsidRPr="00025A65" w:rsidRDefault="00855DDD">
      <w:pPr>
        <w:spacing w:after="0" w:line="264" w:lineRule="auto"/>
        <w:ind w:left="120"/>
        <w:jc w:val="both"/>
        <w:rPr>
          <w:lang w:val="ru-RU"/>
        </w:rPr>
      </w:pP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bookmarkStart w:id="4" w:name="_Toc124426249"/>
      <w:bookmarkEnd w:id="4"/>
      <w:r w:rsidRPr="00025A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25A6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25A6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25A6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25A6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25A6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25A6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855DDD" w:rsidRPr="00025A65" w:rsidRDefault="00855DDD">
      <w:pPr>
        <w:spacing w:after="0" w:line="264" w:lineRule="auto"/>
        <w:ind w:firstLine="600"/>
        <w:jc w:val="both"/>
        <w:rPr>
          <w:lang w:val="ru-RU"/>
        </w:rPr>
      </w:pPr>
      <w:r w:rsidRPr="00025A6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55DDD" w:rsidRPr="00025A65" w:rsidRDefault="00855DDD">
      <w:pPr>
        <w:rPr>
          <w:lang w:val="ru-RU"/>
        </w:rPr>
        <w:sectPr w:rsidR="00855DDD" w:rsidRPr="00025A65">
          <w:pgSz w:w="11906" w:h="16383"/>
          <w:pgMar w:top="1134" w:right="850" w:bottom="1134" w:left="1701" w:header="720" w:footer="720" w:gutter="0"/>
          <w:cols w:space="720"/>
        </w:sectPr>
      </w:pPr>
    </w:p>
    <w:p w:rsidR="00855DDD" w:rsidRDefault="00855DDD">
      <w:pPr>
        <w:spacing w:after="0"/>
        <w:ind w:left="120"/>
      </w:pPr>
      <w:bookmarkStart w:id="5" w:name="block-62205336"/>
      <w:bookmarkEnd w:id="5"/>
      <w:r w:rsidRPr="00025A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55DDD" w:rsidRDefault="00855D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36"/>
        <w:gridCol w:w="4675"/>
        <w:gridCol w:w="1598"/>
        <w:gridCol w:w="1841"/>
        <w:gridCol w:w="1910"/>
        <w:gridCol w:w="2757"/>
      </w:tblGrid>
      <w:tr w:rsidR="00855DDD" w:rsidRPr="00D6159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/>
        </w:tc>
      </w:tr>
    </w:tbl>
    <w:p w:rsidR="00855DDD" w:rsidRDefault="00855DDD">
      <w:pPr>
        <w:sectPr w:rsidR="00855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5DDD" w:rsidRDefault="00855D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36"/>
        <w:gridCol w:w="4675"/>
        <w:gridCol w:w="1598"/>
        <w:gridCol w:w="1841"/>
        <w:gridCol w:w="1910"/>
        <w:gridCol w:w="2757"/>
      </w:tblGrid>
      <w:tr w:rsidR="00855DDD" w:rsidRPr="00D6159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/>
        </w:tc>
      </w:tr>
    </w:tbl>
    <w:p w:rsidR="00855DDD" w:rsidRDefault="00855DDD">
      <w:pPr>
        <w:sectPr w:rsidR="00855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5DDD" w:rsidRDefault="00855D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36"/>
        <w:gridCol w:w="4675"/>
        <w:gridCol w:w="1598"/>
        <w:gridCol w:w="1841"/>
        <w:gridCol w:w="1910"/>
        <w:gridCol w:w="2757"/>
      </w:tblGrid>
      <w:tr w:rsidR="00855DDD" w:rsidRPr="00D6159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/>
        </w:tc>
      </w:tr>
    </w:tbl>
    <w:p w:rsidR="00855DDD" w:rsidRDefault="00855DDD">
      <w:pPr>
        <w:sectPr w:rsidR="00855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5DDD" w:rsidRDefault="00855DDD">
      <w:pPr>
        <w:sectPr w:rsidR="00855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5DDD" w:rsidRDefault="00855DDD">
      <w:pPr>
        <w:spacing w:after="0"/>
        <w:ind w:left="120"/>
      </w:pPr>
      <w:bookmarkStart w:id="6" w:name="block-62205337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55DDD" w:rsidRDefault="00855D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00"/>
        <w:gridCol w:w="4172"/>
        <w:gridCol w:w="1279"/>
        <w:gridCol w:w="1841"/>
        <w:gridCol w:w="1910"/>
        <w:gridCol w:w="1212"/>
        <w:gridCol w:w="2726"/>
      </w:tblGrid>
      <w:tr w:rsidR="00855DDD" w:rsidRPr="00D6159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/>
        </w:tc>
      </w:tr>
    </w:tbl>
    <w:p w:rsidR="00855DDD" w:rsidRDefault="00855DDD">
      <w:pPr>
        <w:sectPr w:rsidR="00855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5DDD" w:rsidRDefault="00855D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94"/>
        <w:gridCol w:w="4374"/>
        <w:gridCol w:w="1207"/>
        <w:gridCol w:w="1841"/>
        <w:gridCol w:w="1910"/>
        <w:gridCol w:w="1212"/>
        <w:gridCol w:w="2702"/>
      </w:tblGrid>
      <w:tr w:rsidR="00855DDD" w:rsidRPr="00D6159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/>
        </w:tc>
      </w:tr>
    </w:tbl>
    <w:p w:rsidR="00855DDD" w:rsidRDefault="00855DDD">
      <w:pPr>
        <w:sectPr w:rsidR="00855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5DDD" w:rsidRDefault="00855D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02"/>
        <w:gridCol w:w="4191"/>
        <w:gridCol w:w="1282"/>
        <w:gridCol w:w="1841"/>
        <w:gridCol w:w="1910"/>
        <w:gridCol w:w="1212"/>
        <w:gridCol w:w="2702"/>
      </w:tblGrid>
      <w:tr w:rsidR="00855DDD" w:rsidRPr="00D6159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DD" w:rsidRPr="00D61593" w:rsidRDefault="00855DDD"/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855DDD" w:rsidRPr="00174E9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5DDD" w:rsidRPr="00025A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D6159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D6159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25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</w:p>
        </w:tc>
      </w:tr>
      <w:tr w:rsidR="00855DDD" w:rsidRPr="00D615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/>
        </w:tc>
      </w:tr>
    </w:tbl>
    <w:p w:rsidR="00855DDD" w:rsidRDefault="00855DDD">
      <w:pPr>
        <w:sectPr w:rsidR="00855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5DDD" w:rsidRDefault="00855DDD">
      <w:pPr>
        <w:sectPr w:rsidR="00855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5DDD" w:rsidRPr="00025A65" w:rsidRDefault="00855DDD">
      <w:pPr>
        <w:spacing w:before="199" w:after="199"/>
        <w:ind w:left="120"/>
        <w:rPr>
          <w:lang w:val="ru-RU"/>
        </w:rPr>
      </w:pPr>
      <w:bookmarkStart w:id="7" w:name="block-62205343"/>
      <w:bookmarkEnd w:id="7"/>
      <w:r w:rsidRPr="00025A65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855DDD" w:rsidRDefault="00855DD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55DDD" w:rsidRDefault="00855DDD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719"/>
        <w:gridCol w:w="7661"/>
      </w:tblGrid>
      <w:tr w:rsidR="00855DDD" w:rsidRPr="00025A6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272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272"/>
              <w:rPr>
                <w:lang w:val="ru-RU"/>
              </w:rPr>
            </w:pPr>
            <w:r w:rsidRPr="00025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55DDD" w:rsidRPr="00D6159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both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55DDD" w:rsidRPr="00025A6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855DDD" w:rsidRPr="00025A6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855DDD" w:rsidRPr="00025A6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855DDD" w:rsidRPr="00025A6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855DDD" w:rsidRPr="00025A65" w:rsidRDefault="00855DDD">
      <w:pPr>
        <w:spacing w:before="199" w:after="199"/>
        <w:ind w:left="120"/>
        <w:rPr>
          <w:lang w:val="ru-RU"/>
        </w:rPr>
      </w:pPr>
    </w:p>
    <w:p w:rsidR="00855DDD" w:rsidRDefault="00855DD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55DDD" w:rsidRDefault="00855DDD">
      <w:pPr>
        <w:spacing w:after="0"/>
        <w:ind w:left="120"/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726"/>
        <w:gridCol w:w="7654"/>
      </w:tblGrid>
      <w:tr w:rsidR="00855DDD" w:rsidRPr="00025A6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272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272"/>
              <w:rPr>
                <w:lang w:val="ru-RU"/>
              </w:rPr>
            </w:pPr>
            <w:r w:rsidRPr="00025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55DDD" w:rsidRPr="00D6159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both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55DDD" w:rsidRPr="00025A6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855DDD" w:rsidRPr="00025A6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855DDD" w:rsidRPr="00025A6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855DDD" w:rsidRPr="00025A6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855DDD" w:rsidRPr="00025A6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855DDD" w:rsidRPr="00025A6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855DDD" w:rsidRPr="00025A6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855DDD" w:rsidRPr="00025A65" w:rsidRDefault="00855DDD">
      <w:pPr>
        <w:spacing w:after="0"/>
        <w:ind w:left="120"/>
        <w:rPr>
          <w:lang w:val="ru-RU"/>
        </w:rPr>
      </w:pPr>
    </w:p>
    <w:p w:rsidR="00855DDD" w:rsidRDefault="00855DD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55DDD" w:rsidRDefault="00855DDD">
      <w:pPr>
        <w:spacing w:after="0"/>
        <w:ind w:left="120"/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719"/>
        <w:gridCol w:w="7661"/>
      </w:tblGrid>
      <w:tr w:rsidR="00855DDD" w:rsidRPr="00025A6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272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272"/>
              <w:rPr>
                <w:lang w:val="ru-RU"/>
              </w:rPr>
            </w:pPr>
            <w:r w:rsidRPr="00025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55DDD" w:rsidRPr="00D6159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60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60" w:lineRule="auto"/>
              <w:ind w:left="314"/>
              <w:jc w:val="both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55DDD" w:rsidRPr="00025A6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60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855DDD" w:rsidRPr="00025A6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60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855DDD" w:rsidRPr="00025A6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60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855DDD" w:rsidRPr="00025A6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60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855DDD" w:rsidRPr="00025A6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60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855DDD" w:rsidRPr="00025A6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60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855DDD" w:rsidRPr="00025A6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60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855DDD" w:rsidRPr="00025A65" w:rsidRDefault="00855DDD">
      <w:pPr>
        <w:rPr>
          <w:lang w:val="ru-RU"/>
        </w:rPr>
        <w:sectPr w:rsidR="00855DDD" w:rsidRPr="00025A65">
          <w:pgSz w:w="11906" w:h="16383"/>
          <w:pgMar w:top="1134" w:right="850" w:bottom="1134" w:left="1701" w:header="720" w:footer="720" w:gutter="0"/>
          <w:cols w:space="720"/>
        </w:sectPr>
      </w:pPr>
    </w:p>
    <w:p w:rsidR="00855DDD" w:rsidRDefault="00855DDD">
      <w:pPr>
        <w:spacing w:before="199" w:after="199"/>
        <w:ind w:left="120"/>
      </w:pPr>
      <w:bookmarkStart w:id="8" w:name="block-62205344"/>
      <w:bookmarkEnd w:id="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855DDD" w:rsidRDefault="00855DDD">
      <w:pPr>
        <w:spacing w:before="199" w:after="199"/>
        <w:ind w:left="120"/>
      </w:pPr>
    </w:p>
    <w:p w:rsidR="00855DDD" w:rsidRDefault="00855DD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55DDD" w:rsidRDefault="00855DDD">
      <w:pPr>
        <w:spacing w:after="0"/>
        <w:ind w:left="120"/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14"/>
        <w:gridCol w:w="8066"/>
      </w:tblGrid>
      <w:tr w:rsidR="00855DDD" w:rsidRPr="00D6159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272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272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55DDD" w:rsidRPr="00D6159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55DDD" w:rsidRPr="00025A6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855DDD" w:rsidRPr="00D6159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both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855DDD" w:rsidRPr="00D6159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both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855DDD" w:rsidRPr="00025A6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855DDD" w:rsidRPr="00025A65" w:rsidRDefault="00855DDD">
      <w:pPr>
        <w:spacing w:after="0"/>
        <w:ind w:left="120"/>
        <w:rPr>
          <w:lang w:val="ru-RU"/>
        </w:rPr>
      </w:pPr>
    </w:p>
    <w:p w:rsidR="00855DDD" w:rsidRDefault="00855DD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55DDD" w:rsidRDefault="00855DDD">
      <w:pPr>
        <w:spacing w:after="0"/>
        <w:ind w:left="120"/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49"/>
        <w:gridCol w:w="8031"/>
      </w:tblGrid>
      <w:tr w:rsidR="00855DDD" w:rsidRPr="00D6159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272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272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55DDD" w:rsidRPr="00D6159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55DDD" w:rsidRPr="00025A6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855DDD" w:rsidRPr="00025A6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855DDD" w:rsidRPr="00025A6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855DDD" w:rsidRPr="00025A6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855DDD" w:rsidRPr="00D6159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both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855DDD" w:rsidRPr="00025A6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855DDD" w:rsidRPr="00D6159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both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855DDD" w:rsidRPr="00D6159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both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855DDD" w:rsidRPr="00025A6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855DDD" w:rsidRPr="00025A6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855DDD" w:rsidRPr="00025A65" w:rsidRDefault="00855DDD">
      <w:pPr>
        <w:spacing w:after="0"/>
        <w:ind w:left="120"/>
        <w:rPr>
          <w:lang w:val="ru-RU"/>
        </w:rPr>
      </w:pPr>
    </w:p>
    <w:p w:rsidR="00855DDD" w:rsidRDefault="00855DD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55DDD" w:rsidRDefault="00855DDD">
      <w:pPr>
        <w:spacing w:after="0"/>
        <w:ind w:left="120"/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90"/>
        <w:gridCol w:w="8290"/>
      </w:tblGrid>
      <w:tr w:rsidR="00855DDD" w:rsidRPr="00D6159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272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272"/>
            </w:pPr>
            <w:r w:rsidRPr="00D61593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55DDD" w:rsidRPr="00D6159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55DDD" w:rsidRPr="00D6159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both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855DDD" w:rsidRPr="00D6159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both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855DDD" w:rsidRPr="00D6159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both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855DDD" w:rsidRPr="00025A6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855DDD" w:rsidRPr="00025A6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855DDD" w:rsidRPr="00025A6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855DDD" w:rsidRPr="00025A6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855DDD" w:rsidRPr="00025A6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855DDD" w:rsidRPr="00025A6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855DDD" w:rsidRPr="00025A6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855DDD" w:rsidRPr="00025A6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 w:line="336" w:lineRule="auto"/>
              <w:ind w:left="314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855DDD" w:rsidRPr="00025A65" w:rsidRDefault="00855DDD">
      <w:pPr>
        <w:spacing w:after="0"/>
        <w:ind w:left="120"/>
        <w:rPr>
          <w:lang w:val="ru-RU"/>
        </w:rPr>
      </w:pPr>
    </w:p>
    <w:p w:rsidR="00855DDD" w:rsidRPr="00025A65" w:rsidRDefault="00855DDD">
      <w:pPr>
        <w:rPr>
          <w:lang w:val="ru-RU"/>
        </w:rPr>
        <w:sectPr w:rsidR="00855DDD" w:rsidRPr="00025A65">
          <w:pgSz w:w="11906" w:h="16383"/>
          <w:pgMar w:top="1134" w:right="850" w:bottom="1134" w:left="1701" w:header="720" w:footer="720" w:gutter="0"/>
          <w:cols w:space="720"/>
        </w:sectPr>
      </w:pPr>
    </w:p>
    <w:p w:rsidR="00855DDD" w:rsidRPr="00025A65" w:rsidRDefault="00855DDD">
      <w:pPr>
        <w:spacing w:before="199" w:after="199"/>
        <w:ind w:left="120"/>
        <w:rPr>
          <w:lang w:val="ru-RU"/>
        </w:rPr>
      </w:pPr>
      <w:bookmarkStart w:id="9" w:name="block-62205340"/>
      <w:bookmarkEnd w:id="9"/>
      <w:r w:rsidRPr="00025A65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855DDD" w:rsidRPr="00025A65" w:rsidRDefault="00855DD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719"/>
        <w:gridCol w:w="7844"/>
      </w:tblGrid>
      <w:tr w:rsidR="00855DDD" w:rsidRPr="00025A65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025A6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55DDD" w:rsidRPr="00025A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855DDD" w:rsidRPr="00025A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855DDD" w:rsidRPr="00025A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855DDD" w:rsidRPr="00025A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855DDD" w:rsidRPr="00025A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855DDD" w:rsidRPr="00025A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855DDD" w:rsidRPr="00025A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55DDD" w:rsidRPr="00025A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855DDD" w:rsidRPr="00025A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855DDD" w:rsidRPr="00025A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855DDD" w:rsidRPr="00025A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855DDD" w:rsidRPr="00025A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855DDD" w:rsidRPr="00025A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855DDD" w:rsidRPr="00025A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855DDD" w:rsidRPr="00025A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855DDD" w:rsidRPr="00025A6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855DDD" w:rsidRPr="00025A65" w:rsidRDefault="00855DDD">
      <w:pPr>
        <w:rPr>
          <w:lang w:val="ru-RU"/>
        </w:rPr>
        <w:sectPr w:rsidR="00855DDD" w:rsidRPr="00025A65">
          <w:pgSz w:w="11906" w:h="16383"/>
          <w:pgMar w:top="1134" w:right="850" w:bottom="1134" w:left="1701" w:header="720" w:footer="720" w:gutter="0"/>
          <w:cols w:space="720"/>
        </w:sectPr>
      </w:pPr>
    </w:p>
    <w:p w:rsidR="00855DDD" w:rsidRPr="00025A65" w:rsidRDefault="00855DDD">
      <w:pPr>
        <w:spacing w:before="199" w:after="199"/>
        <w:ind w:left="120"/>
        <w:rPr>
          <w:lang w:val="ru-RU"/>
        </w:rPr>
      </w:pPr>
      <w:bookmarkStart w:id="10" w:name="block-62205341"/>
      <w:bookmarkEnd w:id="10"/>
      <w:r w:rsidRPr="00025A65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:rsidR="00855DDD" w:rsidRPr="00025A65" w:rsidRDefault="00855DD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54"/>
        <w:gridCol w:w="8609"/>
      </w:tblGrid>
      <w:tr w:rsidR="00855DDD" w:rsidRPr="00D61593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025A6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 w:rsidRPr="00D61593"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55DDD" w:rsidRPr="00025A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55DDD" w:rsidRPr="00025A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55DDD" w:rsidRPr="00025A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855DDD" w:rsidRPr="00025A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855DDD" w:rsidRPr="00025A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55DDD" w:rsidRPr="00025A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both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both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both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855DDD" w:rsidRPr="00025A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both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both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both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both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55DDD" w:rsidRPr="00025A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jc w:val="both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both"/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 w:rsidRPr="00D61593"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855DDD" w:rsidRPr="00025A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55DDD" w:rsidRPr="00025A6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025A65" w:rsidRDefault="00855DDD">
            <w:pPr>
              <w:spacing w:after="0"/>
              <w:ind w:left="135"/>
              <w:rPr>
                <w:lang w:val="ru-RU"/>
              </w:rPr>
            </w:pPr>
            <w:r w:rsidRPr="00025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855DDD" w:rsidRPr="00D6159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  <w:jc w:val="center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55DDD" w:rsidRPr="00D61593" w:rsidRDefault="00855DDD">
            <w:pPr>
              <w:spacing w:after="0"/>
              <w:ind w:left="135"/>
            </w:pPr>
            <w:r w:rsidRPr="00D61593"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855DDD" w:rsidRDefault="00855DDD">
      <w:pPr>
        <w:spacing w:after="0"/>
        <w:ind w:left="120"/>
      </w:pPr>
    </w:p>
    <w:p w:rsidR="00855DDD" w:rsidRDefault="00855DDD">
      <w:pPr>
        <w:sectPr w:rsidR="00855DDD">
          <w:pgSz w:w="11906" w:h="16383"/>
          <w:pgMar w:top="1134" w:right="850" w:bottom="1134" w:left="1701" w:header="720" w:footer="720" w:gutter="0"/>
          <w:cols w:space="720"/>
        </w:sectPr>
      </w:pPr>
    </w:p>
    <w:p w:rsidR="00855DDD" w:rsidRDefault="00855DDD">
      <w:pPr>
        <w:spacing w:after="0"/>
        <w:ind w:left="120"/>
      </w:pPr>
      <w:bookmarkStart w:id="11" w:name="block-62205342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55DDD" w:rsidRDefault="00855D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55DDD" w:rsidRDefault="00855DDD">
      <w:pPr>
        <w:spacing w:after="0" w:line="480" w:lineRule="auto"/>
        <w:ind w:left="120"/>
      </w:pPr>
    </w:p>
    <w:p w:rsidR="00855DDD" w:rsidRDefault="00855DDD">
      <w:pPr>
        <w:spacing w:after="0" w:line="480" w:lineRule="auto"/>
        <w:ind w:left="120"/>
      </w:pPr>
    </w:p>
    <w:p w:rsidR="00855DDD" w:rsidRDefault="00855DDD">
      <w:pPr>
        <w:spacing w:after="0"/>
        <w:ind w:left="120"/>
      </w:pPr>
    </w:p>
    <w:p w:rsidR="00855DDD" w:rsidRDefault="00855D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55DDD" w:rsidRDefault="00855DDD">
      <w:pPr>
        <w:spacing w:after="0" w:line="480" w:lineRule="auto"/>
        <w:ind w:left="120"/>
      </w:pPr>
    </w:p>
    <w:p w:rsidR="00855DDD" w:rsidRDefault="00855DDD">
      <w:pPr>
        <w:spacing w:after="0"/>
        <w:ind w:left="120"/>
      </w:pPr>
    </w:p>
    <w:p w:rsidR="00855DDD" w:rsidRPr="00025A65" w:rsidRDefault="00855DDD">
      <w:pPr>
        <w:spacing w:after="0" w:line="480" w:lineRule="auto"/>
        <w:ind w:left="120"/>
        <w:rPr>
          <w:lang w:val="ru-RU"/>
        </w:rPr>
      </w:pPr>
      <w:r w:rsidRPr="00025A6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sectPr w:rsidR="00855DDD" w:rsidRPr="00025A65" w:rsidSect="003A343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1815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47B559E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53936AA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0D267D8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6197CF6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74E5D8F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430"/>
    <w:rsid w:val="00025A65"/>
    <w:rsid w:val="000D4161"/>
    <w:rsid w:val="000E6D86"/>
    <w:rsid w:val="00174E96"/>
    <w:rsid w:val="0019508C"/>
    <w:rsid w:val="00344265"/>
    <w:rsid w:val="003A3430"/>
    <w:rsid w:val="004E6975"/>
    <w:rsid w:val="00855DDD"/>
    <w:rsid w:val="008610C7"/>
    <w:rsid w:val="0086502D"/>
    <w:rsid w:val="008944ED"/>
    <w:rsid w:val="009E680D"/>
    <w:rsid w:val="00A96330"/>
    <w:rsid w:val="00C53FFE"/>
    <w:rsid w:val="00D61593"/>
    <w:rsid w:val="00E2220E"/>
    <w:rsid w:val="00E9175A"/>
    <w:rsid w:val="00F5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0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680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680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680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E680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680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680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E680D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E680D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9E68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680D"/>
    <w:rPr>
      <w:rFonts w:cs="Times New Roman"/>
    </w:rPr>
  </w:style>
  <w:style w:type="paragraph" w:styleId="NormalIndent">
    <w:name w:val="Normal Indent"/>
    <w:basedOn w:val="Normal"/>
    <w:uiPriority w:val="99"/>
    <w:rsid w:val="009E680D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9E680D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E680D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9E680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E680D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9E680D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3A343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A343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9E680D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odyTextChar1">
    <w:name w:val="Body Text Char1"/>
    <w:link w:val="BodyText"/>
    <w:uiPriority w:val="99"/>
    <w:semiHidden/>
    <w:locked/>
    <w:rsid w:val="00025A65"/>
    <w:rPr>
      <w:rFonts w:ascii="Calibri" w:hAnsi="Calibri"/>
      <w:sz w:val="24"/>
      <w:lang w:val="ru-RU" w:eastAsia="en-US"/>
    </w:rPr>
  </w:style>
  <w:style w:type="paragraph" w:styleId="BodyText">
    <w:name w:val="Body Text"/>
    <w:basedOn w:val="Normal"/>
    <w:link w:val="BodyTextChar"/>
    <w:uiPriority w:val="99"/>
    <w:rsid w:val="00025A65"/>
    <w:pPr>
      <w:widowControl w:val="0"/>
      <w:autoSpaceDE w:val="0"/>
      <w:autoSpaceDN w:val="0"/>
      <w:spacing w:after="0" w:line="240" w:lineRule="auto"/>
      <w:ind w:left="332"/>
      <w:jc w:val="both"/>
    </w:pPr>
    <w:rPr>
      <w:sz w:val="24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7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40</Pages>
  <Words>7740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2026-01-28T11:24:00Z</dcterms:created>
  <dcterms:modified xsi:type="dcterms:W3CDTF">2026-01-28T11:48:00Z</dcterms:modified>
</cp:coreProperties>
</file>