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CE" w:rsidRDefault="009C14CE" w:rsidP="00655F7A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ПРИЛОЖЕНИЕ</w:t>
      </w:r>
    </w:p>
    <w:p w:rsidR="009C14CE" w:rsidRDefault="009C14CE" w:rsidP="00655F7A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основн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средняя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общеобразовательная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школа»</w:t>
      </w: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  <w:rPr>
          <w:sz w:val="20"/>
        </w:rPr>
      </w:pPr>
    </w:p>
    <w:p w:rsidR="009C14CE" w:rsidRDefault="009C14CE" w:rsidP="00655F7A">
      <w:pPr>
        <w:pStyle w:val="BodyText"/>
        <w:ind w:left="0"/>
        <w:jc w:val="left"/>
      </w:pPr>
    </w:p>
    <w:p w:rsidR="009C14CE" w:rsidRDefault="009C14CE" w:rsidP="00655F7A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9C14CE" w:rsidRDefault="009C14CE" w:rsidP="00655F7A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9C14CE" w:rsidRDefault="009C14CE" w:rsidP="00655F7A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«Информатика»</w:t>
      </w:r>
    </w:p>
    <w:p w:rsidR="009C14CE" w:rsidRDefault="009C14CE" w:rsidP="00655F7A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7</w:t>
      </w:r>
      <w:r>
        <w:rPr>
          <w:rFonts w:ascii="Times New Roman" w:hAnsi="Times New Roman"/>
          <w:b/>
          <w:sz w:val="52"/>
          <w:lang w:val="ru-RU"/>
        </w:rPr>
        <w:t>-9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9C14CE" w:rsidRDefault="009C14CE" w:rsidP="00655F7A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9C14CE" w:rsidRDefault="009C14CE" w:rsidP="00655F7A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общеобразовательная</w:t>
      </w:r>
      <w:r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школа»</w:t>
      </w: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9C14CE" w:rsidRDefault="009C14CE" w:rsidP="00655F7A">
      <w:pPr>
        <w:pStyle w:val="BodyText"/>
        <w:ind w:left="0"/>
        <w:jc w:val="left"/>
        <w:rPr>
          <w:b/>
          <w:sz w:val="26"/>
        </w:rPr>
      </w:pPr>
    </w:p>
    <w:p w:rsidR="009C14CE" w:rsidRDefault="009C14CE" w:rsidP="00655F7A">
      <w:pPr>
        <w:pStyle w:val="BodyText"/>
        <w:ind w:left="0"/>
        <w:jc w:val="left"/>
        <w:rPr>
          <w:b/>
          <w:sz w:val="26"/>
        </w:rPr>
      </w:pPr>
    </w:p>
    <w:p w:rsidR="009C14CE" w:rsidRDefault="009C14CE" w:rsidP="00655F7A">
      <w:pPr>
        <w:pStyle w:val="BodyText"/>
        <w:ind w:left="0"/>
        <w:jc w:val="left"/>
        <w:rPr>
          <w:b/>
          <w:sz w:val="26"/>
        </w:rPr>
      </w:pPr>
    </w:p>
    <w:p w:rsidR="009C14CE" w:rsidRDefault="009C14CE" w:rsidP="00655F7A">
      <w:pPr>
        <w:pStyle w:val="BodyText"/>
        <w:ind w:left="5040"/>
        <w:rPr>
          <w:b/>
          <w:sz w:val="35"/>
        </w:rPr>
      </w:pPr>
    </w:p>
    <w:p w:rsidR="009C14CE" w:rsidRDefault="009C14CE" w:rsidP="00655F7A">
      <w:pPr>
        <w:pStyle w:val="BodyText"/>
        <w:ind w:left="504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Составитель:</w:t>
      </w:r>
      <w:r>
        <w:rPr>
          <w:rFonts w:ascii="Times New Roman" w:hAnsi="Times New Roman"/>
          <w:spacing w:val="1"/>
        </w:rPr>
        <w:t xml:space="preserve"> </w:t>
      </w:r>
    </w:p>
    <w:p w:rsidR="009C14CE" w:rsidRDefault="009C14CE" w:rsidP="00655F7A">
      <w:pPr>
        <w:pStyle w:val="BodyText"/>
        <w:ind w:left="504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Елисеева Оксана Сергеевна, </w:t>
      </w:r>
      <w:r>
        <w:rPr>
          <w:rFonts w:ascii="Times New Roman" w:hAnsi="Times New Roman"/>
          <w:spacing w:val="-57"/>
        </w:rPr>
        <w:t xml:space="preserve"> </w:t>
      </w:r>
    </w:p>
    <w:p w:rsidR="009C14CE" w:rsidRDefault="009C14CE" w:rsidP="00655F7A">
      <w:pPr>
        <w:pStyle w:val="BodyText"/>
        <w:ind w:left="5040" w:firstLine="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физики и информатики, </w:t>
      </w:r>
    </w:p>
    <w:p w:rsidR="009C14CE" w:rsidRDefault="009C14CE" w:rsidP="00655F7A">
      <w:pPr>
        <w:pStyle w:val="BodyText"/>
        <w:ind w:left="5040" w:firstLine="29"/>
        <w:rPr>
          <w:rFonts w:ascii="Times New Roman" w:hAnsi="Times New Roman"/>
        </w:rPr>
      </w:pPr>
      <w:r>
        <w:rPr>
          <w:rFonts w:ascii="Times New Roman" w:hAnsi="Times New Roman"/>
        </w:rPr>
        <w:t>первая квалификационная категория</w:t>
      </w:r>
    </w:p>
    <w:p w:rsidR="009C14CE" w:rsidRDefault="009C14CE" w:rsidP="00655F7A">
      <w:pPr>
        <w:pStyle w:val="BodyText"/>
        <w:ind w:left="5040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504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pStyle w:val="BodyText"/>
        <w:ind w:left="0"/>
        <w:jc w:val="left"/>
        <w:rPr>
          <w:rFonts w:ascii="Times New Roman" w:hAnsi="Times New Roman"/>
        </w:rPr>
      </w:pPr>
    </w:p>
    <w:p w:rsidR="009C14CE" w:rsidRDefault="009C14CE" w:rsidP="00655F7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с.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Краснослободское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2025</w:t>
      </w:r>
    </w:p>
    <w:p w:rsidR="009C14CE" w:rsidRDefault="009C14CE" w:rsidP="00655F7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C14CE" w:rsidRDefault="009C14CE">
      <w:pPr>
        <w:spacing w:after="0"/>
        <w:ind w:left="120"/>
        <w:jc w:val="center"/>
        <w:rPr>
          <w:lang w:val="ru-RU"/>
        </w:rPr>
      </w:pPr>
    </w:p>
    <w:p w:rsidR="009C14CE" w:rsidRDefault="009C14CE">
      <w:pPr>
        <w:spacing w:after="0"/>
        <w:ind w:left="120"/>
        <w:jc w:val="center"/>
        <w:rPr>
          <w:lang w:val="ru-RU"/>
        </w:rPr>
      </w:pPr>
    </w:p>
    <w:p w:rsidR="009C14CE" w:rsidRPr="00E67A3C" w:rsidRDefault="009C14CE">
      <w:pPr>
        <w:spacing w:after="0"/>
        <w:ind w:left="120"/>
        <w:jc w:val="center"/>
        <w:rPr>
          <w:lang w:val="ru-RU"/>
        </w:rPr>
      </w:pPr>
    </w:p>
    <w:p w:rsidR="009C14CE" w:rsidRPr="00E67A3C" w:rsidRDefault="009C14CE">
      <w:pPr>
        <w:spacing w:after="0"/>
        <w:ind w:left="120"/>
        <w:jc w:val="center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bookmarkStart w:id="0" w:name="block-63992796"/>
      <w:bookmarkEnd w:id="0"/>
      <w:r w:rsidRPr="00E67A3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bookmarkStart w:id="1" w:name="9c77c369-253a-42d0-9f35-54c4c9eeb23c"/>
      <w:bookmarkEnd w:id="1"/>
      <w:r w:rsidRPr="00E67A3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:rsidR="009C14CE" w:rsidRPr="00E67A3C" w:rsidRDefault="009C14CE">
      <w:pPr>
        <w:rPr>
          <w:lang w:val="ru-RU"/>
        </w:rPr>
        <w:sectPr w:rsidR="009C14CE" w:rsidRPr="00E67A3C" w:rsidSect="00E67A3C">
          <w:pgSz w:w="11906" w:h="16383"/>
          <w:pgMar w:top="568" w:right="850" w:bottom="568" w:left="1134" w:header="720" w:footer="720" w:gutter="0"/>
          <w:cols w:space="720"/>
        </w:sect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bookmarkStart w:id="2" w:name="block-63992797"/>
      <w:bookmarkEnd w:id="2"/>
      <w:r w:rsidRPr="00E67A3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655F7A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E67A3C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67A3C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67A3C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7A3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67A3C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7A3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C14CE" w:rsidRPr="00E67A3C" w:rsidRDefault="009C14CE">
      <w:pPr>
        <w:rPr>
          <w:lang w:val="ru-RU"/>
        </w:rPr>
        <w:sectPr w:rsidR="009C14CE" w:rsidRPr="00E67A3C" w:rsidSect="00E67A3C">
          <w:pgSz w:w="11906" w:h="16383"/>
          <w:pgMar w:top="851" w:right="707" w:bottom="567" w:left="1134" w:header="720" w:footer="720" w:gutter="0"/>
          <w:cols w:space="720"/>
        </w:sect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bookmarkStart w:id="3" w:name="block-63992798"/>
      <w:bookmarkEnd w:id="3"/>
      <w:r w:rsidRPr="00E67A3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7A3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7A3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7A3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</w:p>
    <w:p w:rsidR="009C14CE" w:rsidRPr="00E67A3C" w:rsidRDefault="009C14CE">
      <w:pPr>
        <w:spacing w:after="0" w:line="264" w:lineRule="auto"/>
        <w:ind w:left="12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7A3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67A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67A3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C14CE" w:rsidRPr="00E67A3C" w:rsidRDefault="009C14CE">
      <w:pPr>
        <w:spacing w:after="0" w:line="264" w:lineRule="auto"/>
        <w:ind w:firstLine="600"/>
        <w:jc w:val="both"/>
        <w:rPr>
          <w:lang w:val="ru-RU"/>
        </w:rPr>
      </w:pPr>
      <w:r w:rsidRPr="00E67A3C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C14CE" w:rsidRPr="00E67A3C" w:rsidRDefault="009C14CE">
      <w:pPr>
        <w:rPr>
          <w:lang w:val="ru-RU"/>
        </w:rPr>
        <w:sectPr w:rsidR="009C14CE" w:rsidRPr="00E67A3C" w:rsidSect="00E67A3C">
          <w:pgSz w:w="11906" w:h="16383"/>
          <w:pgMar w:top="709" w:right="566" w:bottom="709" w:left="1134" w:header="720" w:footer="720" w:gutter="0"/>
          <w:cols w:space="720"/>
        </w:sectPr>
      </w:pPr>
    </w:p>
    <w:p w:rsidR="009C14CE" w:rsidRDefault="009C14CE">
      <w:pPr>
        <w:spacing w:after="0"/>
        <w:ind w:left="120"/>
      </w:pPr>
      <w:bookmarkStart w:id="4" w:name="block-63992799"/>
      <w:bookmarkEnd w:id="4"/>
      <w:r w:rsidRPr="00E67A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14CE" w:rsidRDefault="009C14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79"/>
        <w:gridCol w:w="4532"/>
        <w:gridCol w:w="1589"/>
        <w:gridCol w:w="1841"/>
        <w:gridCol w:w="1910"/>
        <w:gridCol w:w="3224"/>
      </w:tblGrid>
      <w:tr w:rsidR="009C14CE" w:rsidRPr="007D7BC9" w:rsidTr="00E67A3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9C14CE" w:rsidRPr="007D7BC9" w:rsidTr="00E67A3C">
        <w:trPr>
          <w:trHeight w:val="55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2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975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line="20" w:lineRule="atLeast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975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line="20" w:lineRule="atLeast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975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line="20" w:lineRule="atLeast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/>
        </w:tc>
      </w:tr>
    </w:tbl>
    <w:p w:rsidR="009C14CE" w:rsidRDefault="009C14CE">
      <w:pPr>
        <w:sectPr w:rsidR="009C14CE" w:rsidSect="00E67A3C">
          <w:pgSz w:w="16383" w:h="11906" w:orient="landscape"/>
          <w:pgMar w:top="709" w:right="850" w:bottom="568" w:left="993" w:header="720" w:footer="720" w:gutter="0"/>
          <w:cols w:space="720"/>
        </w:sectPr>
      </w:pPr>
    </w:p>
    <w:p w:rsidR="009C14CE" w:rsidRDefault="009C14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93"/>
        <w:gridCol w:w="4618"/>
        <w:gridCol w:w="1548"/>
        <w:gridCol w:w="1841"/>
        <w:gridCol w:w="1910"/>
        <w:gridCol w:w="3407"/>
      </w:tblGrid>
      <w:tr w:rsidR="009C14CE" w:rsidRPr="007D7BC9" w:rsidTr="00E67A3C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4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158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/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7158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/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/>
        </w:tc>
      </w:tr>
    </w:tbl>
    <w:p w:rsidR="009C14CE" w:rsidRDefault="009C14CE">
      <w:pPr>
        <w:sectPr w:rsidR="009C14CE" w:rsidSect="00E67A3C">
          <w:pgSz w:w="16383" w:h="11906" w:orient="landscape"/>
          <w:pgMar w:top="709" w:right="850" w:bottom="1134" w:left="851" w:header="720" w:footer="720" w:gutter="0"/>
          <w:cols w:space="720"/>
        </w:sectPr>
      </w:pPr>
    </w:p>
    <w:p w:rsidR="009C14CE" w:rsidRDefault="009C14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Ind w:w="-8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79"/>
        <w:gridCol w:w="4532"/>
        <w:gridCol w:w="1589"/>
        <w:gridCol w:w="1841"/>
        <w:gridCol w:w="1910"/>
        <w:gridCol w:w="3409"/>
      </w:tblGrid>
      <w:tr w:rsidR="009C14CE" w:rsidRPr="007D7BC9" w:rsidTr="00E67A3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 w:rsidP="00E67A3C">
            <w:pPr>
              <w:spacing w:line="20" w:lineRule="atLeas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 w:rsidP="00E67A3C">
            <w:pPr>
              <w:spacing w:line="20" w:lineRule="atLeast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 w:rsidP="00E67A3C">
            <w:pPr>
              <w:spacing w:line="20" w:lineRule="atLeast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160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line="20" w:lineRule="atLeast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160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line="20" w:lineRule="atLeast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160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line="20" w:lineRule="atLeast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4460" w:type="dxa"/>
            <w:gridSpan w:val="6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160" w:type="dxa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line="20" w:lineRule="atLeast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line="20" w:lineRule="atLeast"/>
            </w:pPr>
          </w:p>
        </w:tc>
      </w:tr>
    </w:tbl>
    <w:p w:rsidR="009C14CE" w:rsidRDefault="009C14CE">
      <w:pPr>
        <w:sectPr w:rsidR="009C14CE" w:rsidSect="00E67A3C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9C14CE" w:rsidRDefault="009C14CE">
      <w:pPr>
        <w:spacing w:after="0"/>
        <w:ind w:left="120"/>
      </w:pPr>
      <w:bookmarkStart w:id="5" w:name="block-63992800"/>
      <w:bookmarkEnd w:id="5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C14CE" w:rsidRDefault="009C14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027" w:type="dxa"/>
        <w:tblCellSpacing w:w="20" w:type="nil"/>
        <w:tblInd w:w="-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82"/>
        <w:gridCol w:w="4613"/>
        <w:gridCol w:w="1281"/>
        <w:gridCol w:w="1841"/>
        <w:gridCol w:w="1910"/>
        <w:gridCol w:w="1346"/>
        <w:gridCol w:w="2954"/>
      </w:tblGrid>
      <w:tr w:rsidR="009C14CE" w:rsidRPr="007D7BC9" w:rsidTr="00E67A3C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29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2" w:type="dxa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/>
        </w:tc>
      </w:tr>
    </w:tbl>
    <w:p w:rsidR="009C14CE" w:rsidRDefault="009C14CE">
      <w:pPr>
        <w:sectPr w:rsidR="009C14CE" w:rsidSect="00E67A3C">
          <w:pgSz w:w="16383" w:h="11906" w:orient="landscape"/>
          <w:pgMar w:top="567" w:right="850" w:bottom="568" w:left="1134" w:header="720" w:footer="720" w:gutter="0"/>
          <w:cols w:space="720"/>
        </w:sectPr>
      </w:pPr>
    </w:p>
    <w:p w:rsidR="009C14CE" w:rsidRDefault="009C14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Ind w:w="-8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67"/>
        <w:gridCol w:w="4644"/>
        <w:gridCol w:w="1192"/>
        <w:gridCol w:w="1841"/>
        <w:gridCol w:w="1910"/>
        <w:gridCol w:w="1347"/>
        <w:gridCol w:w="2861"/>
      </w:tblGrid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/>
        </w:tc>
      </w:tr>
    </w:tbl>
    <w:p w:rsidR="009C14CE" w:rsidRDefault="009C14CE">
      <w:pPr>
        <w:sectPr w:rsidR="009C14CE" w:rsidSect="00E67A3C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9C14CE" w:rsidRDefault="009C14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Ind w:w="-8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14"/>
        <w:gridCol w:w="4597"/>
        <w:gridCol w:w="1215"/>
        <w:gridCol w:w="1841"/>
        <w:gridCol w:w="1910"/>
        <w:gridCol w:w="1347"/>
        <w:gridCol w:w="2861"/>
      </w:tblGrid>
      <w:tr w:rsidR="009C14CE" w:rsidRPr="007D7BC9" w:rsidTr="00E67A3C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4CE" w:rsidRPr="007D7BC9" w:rsidRDefault="009C14CE"/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5F087B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14CE" w:rsidRPr="00655F7A" w:rsidTr="00E67A3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7D7B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D7B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D7B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4CE" w:rsidRPr="007D7BC9" w:rsidTr="00E67A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1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/>
        </w:tc>
      </w:tr>
    </w:tbl>
    <w:p w:rsidR="009C14CE" w:rsidRDefault="009C14CE">
      <w:pPr>
        <w:sectPr w:rsidR="009C14CE" w:rsidSect="00E67A3C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9C14CE" w:rsidRPr="00E67A3C" w:rsidRDefault="009C14CE">
      <w:pPr>
        <w:spacing w:before="199" w:after="199" w:line="336" w:lineRule="auto"/>
        <w:ind w:left="120"/>
        <w:rPr>
          <w:lang w:val="ru-RU"/>
        </w:rPr>
      </w:pPr>
      <w:bookmarkStart w:id="6" w:name="block-63992801"/>
      <w:bookmarkEnd w:id="6"/>
      <w:r w:rsidRPr="00E67A3C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9C14CE" w:rsidRDefault="009C14C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10231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702"/>
        <w:gridCol w:w="8529"/>
      </w:tblGrid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right="-108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242"/>
              <w:rPr>
                <w:lang w:val="ru-RU"/>
              </w:rPr>
            </w:pPr>
            <w:r w:rsidRPr="007D7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C14CE" w:rsidRPr="007D7BC9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C14CE" w:rsidRPr="007D7BC9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C14CE" w:rsidRPr="00655F7A" w:rsidTr="00E67A3C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336" w:lineRule="auto"/>
              <w:ind w:left="42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C14CE" w:rsidRPr="00E67A3C" w:rsidRDefault="009C14CE">
      <w:pPr>
        <w:spacing w:after="0"/>
        <w:ind w:left="120"/>
        <w:rPr>
          <w:lang w:val="ru-RU"/>
        </w:rPr>
      </w:pPr>
    </w:p>
    <w:p w:rsidR="009C14CE" w:rsidRDefault="009C14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C14CE" w:rsidRDefault="009C14CE">
      <w:pPr>
        <w:spacing w:after="0"/>
        <w:ind w:left="120"/>
      </w:pPr>
    </w:p>
    <w:tbl>
      <w:tblPr>
        <w:tblW w:w="10207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975"/>
        <w:gridCol w:w="8232"/>
      </w:tblGrid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24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242"/>
              <w:rPr>
                <w:lang w:val="ru-RU"/>
              </w:rPr>
            </w:pPr>
            <w:r w:rsidRPr="007D7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C14CE" w:rsidRPr="00655F7A" w:rsidTr="00E67A3C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C14CE" w:rsidRDefault="009C14CE">
      <w:pPr>
        <w:spacing w:after="0"/>
        <w:ind w:left="120"/>
        <w:rPr>
          <w:lang w:val="ru-RU"/>
        </w:rPr>
      </w:pPr>
    </w:p>
    <w:p w:rsidR="009C14CE" w:rsidRDefault="009C14CE">
      <w:pPr>
        <w:spacing w:after="0"/>
        <w:ind w:left="120"/>
        <w:rPr>
          <w:lang w:val="ru-RU"/>
        </w:rPr>
      </w:pPr>
    </w:p>
    <w:p w:rsidR="009C14CE" w:rsidRDefault="009C14CE">
      <w:pPr>
        <w:spacing w:after="0"/>
        <w:ind w:left="120"/>
        <w:rPr>
          <w:lang w:val="ru-RU"/>
        </w:rPr>
      </w:pPr>
    </w:p>
    <w:p w:rsidR="009C14CE" w:rsidRPr="00E67A3C" w:rsidRDefault="009C14CE">
      <w:pPr>
        <w:spacing w:after="0"/>
        <w:ind w:left="120"/>
        <w:rPr>
          <w:lang w:val="ru-RU"/>
        </w:rPr>
      </w:pPr>
    </w:p>
    <w:p w:rsidR="009C14CE" w:rsidRDefault="009C14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tbl>
      <w:tblPr>
        <w:tblW w:w="10490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61"/>
        <w:gridCol w:w="8729"/>
      </w:tblGrid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4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242"/>
              <w:rPr>
                <w:lang w:val="ru-RU"/>
              </w:rPr>
            </w:pPr>
            <w:r w:rsidRPr="007D7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C14CE" w:rsidRPr="007D7BC9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C14CE" w:rsidRPr="007D7BC9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C14CE" w:rsidRPr="00655F7A" w:rsidTr="00E67A3C">
        <w:trPr>
          <w:trHeight w:val="144"/>
        </w:trPr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72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C14CE" w:rsidRPr="00E67A3C" w:rsidRDefault="009C14CE">
      <w:pPr>
        <w:rPr>
          <w:lang w:val="ru-RU"/>
        </w:rPr>
        <w:sectPr w:rsidR="009C14CE" w:rsidRPr="00E67A3C" w:rsidSect="00E67A3C">
          <w:pgSz w:w="11906" w:h="16383"/>
          <w:pgMar w:top="568" w:right="850" w:bottom="426" w:left="1701" w:header="720" w:footer="720" w:gutter="0"/>
          <w:cols w:space="720"/>
        </w:sectPr>
      </w:pPr>
    </w:p>
    <w:p w:rsidR="009C14CE" w:rsidRDefault="009C14CE">
      <w:pPr>
        <w:spacing w:before="199" w:after="199" w:line="336" w:lineRule="auto"/>
        <w:ind w:left="120"/>
      </w:pPr>
      <w:bookmarkStart w:id="7" w:name="block-63992803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C14CE" w:rsidRDefault="009C14C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10490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19"/>
        <w:gridCol w:w="9471"/>
      </w:tblGrid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24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24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C14CE" w:rsidRPr="00655F7A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9C14CE" w:rsidRPr="007D7BC9" w:rsidTr="00E67A3C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3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9471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3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9C14CE" w:rsidRDefault="009C14CE">
      <w:pPr>
        <w:spacing w:after="0"/>
        <w:ind w:left="120"/>
      </w:pPr>
    </w:p>
    <w:p w:rsidR="009C14CE" w:rsidRDefault="009C14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10490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2"/>
        <w:gridCol w:w="9458"/>
      </w:tblGrid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27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27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C14CE" w:rsidRPr="007D7BC9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C14CE" w:rsidRPr="00655F7A" w:rsidTr="00E67A3C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945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C14CE" w:rsidRPr="00E67A3C" w:rsidRDefault="009C14CE">
      <w:pPr>
        <w:spacing w:after="0"/>
        <w:ind w:left="120"/>
        <w:rPr>
          <w:lang w:val="ru-RU"/>
        </w:rPr>
      </w:pPr>
    </w:p>
    <w:p w:rsidR="009C14CE" w:rsidRDefault="009C14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10490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8"/>
        <w:gridCol w:w="9502"/>
      </w:tblGrid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27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27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 w:rsidRPr="007D7BC9"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7D7BC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 w:rsidRPr="007D7BC9"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7D7BC9"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C14CE" w:rsidRPr="007D7BC9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9C14CE" w:rsidRPr="00655F7A" w:rsidTr="00E67A3C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502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C14CE" w:rsidRPr="00E67A3C" w:rsidRDefault="009C14CE">
      <w:pPr>
        <w:spacing w:after="0"/>
        <w:ind w:left="120"/>
        <w:rPr>
          <w:lang w:val="ru-RU"/>
        </w:rPr>
      </w:pPr>
    </w:p>
    <w:p w:rsidR="009C14CE" w:rsidRPr="00E67A3C" w:rsidRDefault="009C14CE">
      <w:pPr>
        <w:rPr>
          <w:lang w:val="ru-RU"/>
        </w:rPr>
        <w:sectPr w:rsidR="009C14CE" w:rsidRPr="00E67A3C" w:rsidSect="00E67A3C">
          <w:pgSz w:w="11906" w:h="16383"/>
          <w:pgMar w:top="709" w:right="850" w:bottom="568" w:left="1701" w:header="720" w:footer="720" w:gutter="0"/>
          <w:cols w:space="720"/>
        </w:sectPr>
      </w:pPr>
    </w:p>
    <w:p w:rsidR="009C14CE" w:rsidRPr="00E67A3C" w:rsidRDefault="009C14CE">
      <w:pPr>
        <w:spacing w:before="199" w:after="199" w:line="336" w:lineRule="auto"/>
        <w:ind w:left="120"/>
        <w:rPr>
          <w:lang w:val="ru-RU"/>
        </w:rPr>
      </w:pPr>
      <w:bookmarkStart w:id="8" w:name="block-63992804"/>
      <w:bookmarkEnd w:id="8"/>
      <w:r w:rsidRPr="00E67A3C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10490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44"/>
        <w:gridCol w:w="8646"/>
      </w:tblGrid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/>
              <w:ind w:left="4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36"/>
              <w:rPr>
                <w:lang w:val="ru-RU"/>
              </w:rPr>
            </w:pPr>
            <w:r w:rsidRPr="007D7B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C14CE" w:rsidRPr="007D7BC9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C14CE" w:rsidRPr="007D7BC9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C14CE" w:rsidRPr="00655F7A" w:rsidTr="00E67A3C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E67A3C">
            <w:pPr>
              <w:spacing w:after="0" w:line="20" w:lineRule="atLeast"/>
              <w:ind w:left="41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C14CE" w:rsidRPr="00E67A3C" w:rsidRDefault="009C14CE">
      <w:pPr>
        <w:spacing w:after="0" w:line="336" w:lineRule="auto"/>
        <w:ind w:left="120"/>
        <w:rPr>
          <w:lang w:val="ru-RU"/>
        </w:rPr>
      </w:pPr>
    </w:p>
    <w:p w:rsidR="009C14CE" w:rsidRPr="00E67A3C" w:rsidRDefault="009C14CE">
      <w:pPr>
        <w:rPr>
          <w:lang w:val="ru-RU"/>
        </w:rPr>
        <w:sectPr w:rsidR="009C14CE" w:rsidRPr="00E67A3C" w:rsidSect="00E67A3C">
          <w:pgSz w:w="11906" w:h="16383"/>
          <w:pgMar w:top="709" w:right="850" w:bottom="1134" w:left="1701" w:header="720" w:footer="720" w:gutter="0"/>
          <w:cols w:space="720"/>
        </w:sectPr>
      </w:pPr>
    </w:p>
    <w:p w:rsidR="009C14CE" w:rsidRPr="00E67A3C" w:rsidRDefault="009C14CE">
      <w:pPr>
        <w:spacing w:before="199" w:after="199" w:line="336" w:lineRule="auto"/>
        <w:ind w:left="120"/>
        <w:rPr>
          <w:lang w:val="ru-RU"/>
        </w:rPr>
      </w:pPr>
      <w:bookmarkStart w:id="9" w:name="block-63992805"/>
      <w:bookmarkEnd w:id="9"/>
      <w:r w:rsidRPr="00E67A3C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tbl>
      <w:tblPr>
        <w:tblW w:w="10490" w:type="dxa"/>
        <w:tblInd w:w="-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277"/>
        <w:gridCol w:w="9213"/>
      </w:tblGrid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/>
              <w:ind w:left="27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272"/>
            </w:pPr>
            <w:r w:rsidRPr="007D7BC9"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9C14CE" w:rsidRPr="00655F7A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  <w:rPr>
                <w:lang w:val="ru-RU"/>
              </w:rPr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C14CE" w:rsidRPr="007D7BC9" w:rsidTr="0022547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>
            <w:pPr>
              <w:spacing w:after="0" w:line="336" w:lineRule="auto"/>
              <w:ind w:left="365"/>
              <w:jc w:val="center"/>
            </w:pPr>
            <w:r w:rsidRPr="007D7BC9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9C14CE" w:rsidRPr="007D7BC9" w:rsidRDefault="009C14CE" w:rsidP="00225477">
            <w:pPr>
              <w:spacing w:after="0" w:line="20" w:lineRule="atLeast"/>
              <w:ind w:left="365"/>
              <w:jc w:val="both"/>
            </w:pPr>
            <w:r w:rsidRPr="007D7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7D7BC9"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9C14CE" w:rsidRDefault="009C14CE">
      <w:pPr>
        <w:spacing w:after="0" w:line="336" w:lineRule="auto"/>
        <w:ind w:left="120"/>
      </w:pPr>
    </w:p>
    <w:p w:rsidR="009C14CE" w:rsidRDefault="009C14CE">
      <w:pPr>
        <w:sectPr w:rsidR="009C14CE" w:rsidSect="00E67A3C">
          <w:pgSz w:w="11906" w:h="16383"/>
          <w:pgMar w:top="567" w:right="850" w:bottom="1134" w:left="1701" w:header="720" w:footer="720" w:gutter="0"/>
          <w:cols w:space="720"/>
        </w:sectPr>
      </w:pPr>
    </w:p>
    <w:p w:rsidR="009C14CE" w:rsidRDefault="009C14CE">
      <w:pPr>
        <w:spacing w:after="0"/>
        <w:ind w:left="120"/>
      </w:pPr>
      <w:bookmarkStart w:id="10" w:name="block-63992802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C14CE" w:rsidRDefault="009C14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14CE" w:rsidRDefault="009C14CE">
      <w:pPr>
        <w:spacing w:after="0" w:line="480" w:lineRule="auto"/>
        <w:ind w:left="120"/>
      </w:pPr>
    </w:p>
    <w:p w:rsidR="009C14CE" w:rsidRDefault="009C14CE">
      <w:pPr>
        <w:spacing w:after="0" w:line="480" w:lineRule="auto"/>
        <w:ind w:left="120"/>
      </w:pPr>
    </w:p>
    <w:p w:rsidR="009C14CE" w:rsidRDefault="009C14CE">
      <w:pPr>
        <w:spacing w:after="0"/>
        <w:ind w:left="120"/>
      </w:pPr>
    </w:p>
    <w:p w:rsidR="009C14CE" w:rsidRDefault="009C14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C14CE" w:rsidRDefault="009C14CE">
      <w:pPr>
        <w:spacing w:after="0" w:line="480" w:lineRule="auto"/>
        <w:ind w:left="120"/>
      </w:pPr>
    </w:p>
    <w:p w:rsidR="009C14CE" w:rsidRDefault="009C14CE">
      <w:pPr>
        <w:spacing w:after="0"/>
        <w:ind w:left="120"/>
      </w:pPr>
    </w:p>
    <w:p w:rsidR="009C14CE" w:rsidRPr="00E67A3C" w:rsidRDefault="009C14CE">
      <w:pPr>
        <w:spacing w:after="0" w:line="480" w:lineRule="auto"/>
        <w:ind w:left="120"/>
        <w:rPr>
          <w:lang w:val="ru-RU"/>
        </w:rPr>
      </w:pPr>
      <w:r w:rsidRPr="00E67A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14CE" w:rsidRPr="00E67A3C" w:rsidRDefault="009C14CE">
      <w:pPr>
        <w:rPr>
          <w:lang w:val="ru-RU"/>
        </w:rPr>
      </w:pPr>
      <w:bookmarkStart w:id="11" w:name="_GoBack"/>
      <w:bookmarkEnd w:id="11"/>
    </w:p>
    <w:sectPr w:rsidR="009C14CE" w:rsidRPr="00E67A3C" w:rsidSect="009A7A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772"/>
    <w:rsid w:val="00225477"/>
    <w:rsid w:val="002E7025"/>
    <w:rsid w:val="00321F19"/>
    <w:rsid w:val="00385E54"/>
    <w:rsid w:val="003F1554"/>
    <w:rsid w:val="005F087B"/>
    <w:rsid w:val="00655F7A"/>
    <w:rsid w:val="006F1772"/>
    <w:rsid w:val="007D7BC9"/>
    <w:rsid w:val="009A7A93"/>
    <w:rsid w:val="009C14CE"/>
    <w:rsid w:val="00E6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5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155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155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155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155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155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155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F1554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F1554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F1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1554"/>
    <w:rPr>
      <w:rFonts w:cs="Times New Roman"/>
    </w:rPr>
  </w:style>
  <w:style w:type="paragraph" w:styleId="NormalIndent">
    <w:name w:val="Normal Indent"/>
    <w:basedOn w:val="Normal"/>
    <w:uiPriority w:val="99"/>
    <w:rsid w:val="003F1554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3F1554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F155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F155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F155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3F155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9A7A9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A7A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3F1554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655F7A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655F7A"/>
    <w:pPr>
      <w:widowControl w:val="0"/>
      <w:autoSpaceDE w:val="0"/>
      <w:autoSpaceDN w:val="0"/>
      <w:spacing w:after="0" w:line="240" w:lineRule="auto"/>
      <w:ind w:left="332"/>
      <w:jc w:val="both"/>
    </w:pPr>
    <w:rPr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47</Pages>
  <Words>13589</Words>
  <Characters>-32766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2025-11-10T21:59:00Z</dcterms:created>
  <dcterms:modified xsi:type="dcterms:W3CDTF">2026-01-28T11:48:00Z</dcterms:modified>
</cp:coreProperties>
</file>