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02" w:rsidRDefault="004F0B02" w:rsidP="00CD1F80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bookmarkStart w:id="0" w:name="block-65206563"/>
      <w:bookmarkEnd w:id="0"/>
      <w:r>
        <w:rPr>
          <w:rFonts w:ascii="Times New Roman" w:hAnsi="Times New Roman"/>
          <w:sz w:val="18"/>
          <w:lang w:val="ru-RU"/>
        </w:rPr>
        <w:t>ПРИЛОЖЕНИЕ</w:t>
      </w:r>
    </w:p>
    <w:p w:rsidR="004F0B02" w:rsidRDefault="004F0B02" w:rsidP="00CD1F80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основн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учреждения </w:t>
      </w:r>
      <w:r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средняя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общеобразовательная</w:t>
      </w:r>
      <w:r>
        <w:rPr>
          <w:rFonts w:ascii="Times New Roman" w:hAnsi="Times New Roman"/>
          <w:spacing w:val="-9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школа»</w:t>
      </w: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  <w:rPr>
          <w:sz w:val="20"/>
        </w:rPr>
      </w:pPr>
    </w:p>
    <w:p w:rsidR="004F0B02" w:rsidRDefault="004F0B02" w:rsidP="00CD1F80">
      <w:pPr>
        <w:pStyle w:val="BodyText"/>
        <w:ind w:left="0"/>
        <w:jc w:val="left"/>
      </w:pPr>
    </w:p>
    <w:p w:rsidR="004F0B02" w:rsidRDefault="004F0B02" w:rsidP="00CD1F80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4F0B02" w:rsidRDefault="004F0B02" w:rsidP="00CD1F80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4F0B02" w:rsidRDefault="004F0B02" w:rsidP="00CD1F80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«Труд (Технология)»</w:t>
      </w:r>
    </w:p>
    <w:p w:rsidR="004F0B02" w:rsidRDefault="004F0B02" w:rsidP="00CD1F80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5</w:t>
      </w:r>
      <w:r>
        <w:rPr>
          <w:rFonts w:ascii="Times New Roman" w:hAnsi="Times New Roman"/>
          <w:b/>
          <w:sz w:val="52"/>
          <w:lang w:val="ru-RU"/>
        </w:rPr>
        <w:t>-9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4F0B02" w:rsidRDefault="004F0B02" w:rsidP="00CD1F80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4F0B02" w:rsidRDefault="004F0B02" w:rsidP="00CD1F80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общеобразовательная</w:t>
      </w:r>
      <w:r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lang w:val="ru-RU"/>
        </w:rPr>
        <w:t>школа»</w:t>
      </w: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4F0B02" w:rsidRDefault="004F0B02" w:rsidP="00CD1F80">
      <w:pPr>
        <w:pStyle w:val="BodyText"/>
        <w:ind w:left="0"/>
        <w:jc w:val="left"/>
        <w:rPr>
          <w:b/>
          <w:sz w:val="26"/>
        </w:rPr>
      </w:pPr>
    </w:p>
    <w:p w:rsidR="004F0B02" w:rsidRDefault="004F0B02" w:rsidP="00CD1F80">
      <w:pPr>
        <w:pStyle w:val="BodyText"/>
        <w:ind w:left="0"/>
        <w:jc w:val="left"/>
        <w:rPr>
          <w:b/>
          <w:sz w:val="26"/>
        </w:rPr>
      </w:pPr>
    </w:p>
    <w:p w:rsidR="004F0B02" w:rsidRDefault="004F0B02" w:rsidP="00CD1F80">
      <w:pPr>
        <w:pStyle w:val="BodyText"/>
        <w:ind w:left="0"/>
        <w:jc w:val="left"/>
        <w:rPr>
          <w:b/>
          <w:sz w:val="26"/>
        </w:rPr>
      </w:pPr>
    </w:p>
    <w:p w:rsidR="004F0B02" w:rsidRDefault="004F0B02" w:rsidP="00CD1F80">
      <w:pPr>
        <w:pStyle w:val="BodyText"/>
        <w:ind w:left="5040"/>
        <w:rPr>
          <w:b/>
          <w:sz w:val="35"/>
        </w:rPr>
      </w:pPr>
    </w:p>
    <w:p w:rsidR="004F0B02" w:rsidRDefault="004F0B02" w:rsidP="00CD1F80">
      <w:pPr>
        <w:pStyle w:val="BodyText"/>
        <w:ind w:left="504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Составитель:</w:t>
      </w:r>
      <w:r>
        <w:rPr>
          <w:rFonts w:ascii="Times New Roman" w:hAnsi="Times New Roman"/>
          <w:spacing w:val="1"/>
        </w:rPr>
        <w:t xml:space="preserve"> </w:t>
      </w:r>
    </w:p>
    <w:p w:rsidR="004F0B02" w:rsidRDefault="004F0B02" w:rsidP="00CD1F80">
      <w:pPr>
        <w:pStyle w:val="BodyText"/>
        <w:ind w:left="504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Карасева Софья Руслановна, </w:t>
      </w:r>
      <w:r>
        <w:rPr>
          <w:rFonts w:ascii="Times New Roman" w:hAnsi="Times New Roman"/>
          <w:spacing w:val="-57"/>
        </w:rPr>
        <w:t xml:space="preserve"> </w:t>
      </w:r>
    </w:p>
    <w:p w:rsidR="004F0B02" w:rsidRDefault="004F0B02" w:rsidP="00CD1F80">
      <w:pPr>
        <w:pStyle w:val="BodyText"/>
        <w:ind w:left="5040" w:firstLine="2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учитель технологии и ИЗО, </w:t>
      </w:r>
    </w:p>
    <w:p w:rsidR="004F0B02" w:rsidRDefault="004F0B02" w:rsidP="00CD1F80">
      <w:pPr>
        <w:pStyle w:val="BodyText"/>
        <w:ind w:left="5040" w:firstLine="29"/>
        <w:rPr>
          <w:rFonts w:ascii="Times New Roman" w:hAnsi="Times New Roman"/>
        </w:rPr>
      </w:pPr>
      <w:r>
        <w:rPr>
          <w:rFonts w:ascii="Times New Roman" w:hAnsi="Times New Roman"/>
        </w:rPr>
        <w:t>высшая квалификационная категория</w:t>
      </w:r>
    </w:p>
    <w:p w:rsidR="004F0B02" w:rsidRDefault="004F0B02" w:rsidP="00CD1F80">
      <w:pPr>
        <w:pStyle w:val="BodyText"/>
        <w:ind w:left="5040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504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pStyle w:val="BodyText"/>
        <w:ind w:left="0"/>
        <w:jc w:val="left"/>
        <w:rPr>
          <w:rFonts w:ascii="Times New Roman" w:hAnsi="Times New Roman"/>
        </w:rPr>
      </w:pPr>
    </w:p>
    <w:p w:rsidR="004F0B02" w:rsidRDefault="004F0B02" w:rsidP="00CD1F8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с.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Краснослободское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2025</w:t>
      </w:r>
    </w:p>
    <w:p w:rsidR="004F0B02" w:rsidRDefault="004F0B02" w:rsidP="00CD1F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0B02" w:rsidRDefault="004F0B02" w:rsidP="002F73ED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0B02" w:rsidRPr="00561D4C" w:rsidRDefault="004F0B02" w:rsidP="002F73ED">
      <w:pPr>
        <w:spacing w:after="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F0B02" w:rsidRPr="00561D4C" w:rsidRDefault="004F0B02">
      <w:pPr>
        <w:spacing w:after="0"/>
        <w:ind w:firstLine="600"/>
        <w:rPr>
          <w:lang w:val="ru-RU"/>
        </w:rPr>
      </w:pPr>
    </w:p>
    <w:p w:rsidR="004F0B02" w:rsidRPr="00561D4C" w:rsidRDefault="004F0B02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561D4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4F0B02" w:rsidRPr="00561D4C" w:rsidRDefault="004F0B02">
      <w:pPr>
        <w:spacing w:after="0" w:line="48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4F0B02" w:rsidRPr="00561D4C" w:rsidRDefault="004F0B02">
      <w:pPr>
        <w:spacing w:after="0" w:line="120" w:lineRule="auto"/>
        <w:ind w:left="120"/>
        <w:rPr>
          <w:lang w:val="ru-RU"/>
        </w:rPr>
      </w:pP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4F0B02" w:rsidRPr="00561D4C" w:rsidRDefault="004F0B02">
      <w:pPr>
        <w:rPr>
          <w:lang w:val="ru-RU"/>
        </w:rPr>
        <w:sectPr w:rsidR="004F0B02" w:rsidRPr="00561D4C">
          <w:pgSz w:w="11906" w:h="16383"/>
          <w:pgMar w:top="1134" w:right="850" w:bottom="1134" w:left="1701" w:header="720" w:footer="720" w:gutter="0"/>
          <w:cols w:space="720"/>
        </w:sectPr>
      </w:pPr>
    </w:p>
    <w:p w:rsidR="004F0B02" w:rsidRPr="00561D4C" w:rsidRDefault="004F0B02">
      <w:pPr>
        <w:spacing w:before="161" w:after="161"/>
        <w:ind w:left="120"/>
        <w:rPr>
          <w:lang w:val="ru-RU"/>
        </w:rPr>
      </w:pPr>
      <w:bookmarkStart w:id="2" w:name="block-65206559"/>
      <w:bookmarkEnd w:id="2"/>
      <w:r w:rsidRPr="00561D4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4F0B02" w:rsidRPr="00561D4C" w:rsidRDefault="004F0B02">
      <w:pPr>
        <w:spacing w:before="180" w:after="0" w:line="264" w:lineRule="auto"/>
        <w:ind w:left="120"/>
        <w:jc w:val="both"/>
        <w:rPr>
          <w:lang w:val="ru-RU"/>
        </w:rPr>
      </w:pPr>
      <w:bookmarkStart w:id="3" w:name="_Toc141791714"/>
      <w:bookmarkEnd w:id="3"/>
      <w:r w:rsidRPr="00561D4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F0B02" w:rsidRPr="00561D4C" w:rsidRDefault="004F0B02">
      <w:pPr>
        <w:spacing w:after="0"/>
        <w:ind w:left="120"/>
        <w:rPr>
          <w:lang w:val="ru-RU"/>
        </w:rPr>
      </w:pPr>
      <w:bookmarkStart w:id="4" w:name="_Toc157707439"/>
      <w:bookmarkEnd w:id="4"/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4F0B02" w:rsidRPr="00561D4C" w:rsidRDefault="004F0B02">
      <w:pPr>
        <w:spacing w:after="0" w:line="48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bookmarkStart w:id="5" w:name="_Toc157707445"/>
      <w:bookmarkEnd w:id="5"/>
    </w:p>
    <w:p w:rsidR="004F0B02" w:rsidRPr="00561D4C" w:rsidRDefault="004F0B02">
      <w:pPr>
        <w:spacing w:after="0" w:line="48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bookmarkStart w:id="6" w:name="_Toc157707451"/>
      <w:bookmarkEnd w:id="6"/>
    </w:p>
    <w:p w:rsidR="004F0B02" w:rsidRPr="00561D4C" w:rsidRDefault="004F0B02">
      <w:pPr>
        <w:spacing w:after="0" w:line="144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bookmarkStart w:id="7" w:name="_Toc157707455"/>
      <w:bookmarkEnd w:id="7"/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4F0B02" w:rsidRPr="00561D4C" w:rsidRDefault="004F0B02">
      <w:pPr>
        <w:spacing w:after="0" w:line="96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bookmarkStart w:id="8" w:name="_Toc157707459"/>
      <w:bookmarkEnd w:id="8"/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F0B02" w:rsidRPr="00561D4C" w:rsidRDefault="004F0B02">
      <w:pPr>
        <w:spacing w:after="0" w:line="96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bookmarkStart w:id="9" w:name="_Toc141791715"/>
      <w:bookmarkEnd w:id="9"/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bookmarkStart w:id="10" w:name="_Toc157707466"/>
      <w:bookmarkEnd w:id="10"/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bookmarkStart w:id="11" w:name="_Toc157707468"/>
      <w:bookmarkEnd w:id="11"/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4F0B02" w:rsidRPr="00561D4C" w:rsidRDefault="004F0B02">
      <w:pPr>
        <w:spacing w:after="0" w:line="96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bookmarkStart w:id="12" w:name="_Toc157707470"/>
      <w:bookmarkEnd w:id="12"/>
    </w:p>
    <w:p w:rsidR="004F0B02" w:rsidRPr="00561D4C" w:rsidRDefault="004F0B02">
      <w:pPr>
        <w:spacing w:after="0" w:line="120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4F0B02" w:rsidRPr="00561D4C" w:rsidRDefault="004F0B02">
      <w:pPr>
        <w:spacing w:after="0" w:line="96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4F0B02" w:rsidRPr="00561D4C" w:rsidRDefault="004F0B02">
      <w:pPr>
        <w:spacing w:after="0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4F0B02" w:rsidRPr="00561D4C" w:rsidRDefault="004F0B02">
      <w:pPr>
        <w:rPr>
          <w:lang w:val="ru-RU"/>
        </w:rPr>
        <w:sectPr w:rsidR="004F0B02" w:rsidRPr="00561D4C">
          <w:pgSz w:w="11906" w:h="16383"/>
          <w:pgMar w:top="1134" w:right="850" w:bottom="1134" w:left="1701" w:header="720" w:footer="720" w:gutter="0"/>
          <w:cols w:space="720"/>
        </w:sectPr>
      </w:pPr>
    </w:p>
    <w:p w:rsidR="004F0B02" w:rsidRPr="00561D4C" w:rsidRDefault="004F0B02">
      <w:pPr>
        <w:spacing w:before="161" w:after="0" w:line="264" w:lineRule="auto"/>
        <w:ind w:left="120"/>
        <w:jc w:val="both"/>
        <w:rPr>
          <w:lang w:val="ru-RU"/>
        </w:rPr>
      </w:pPr>
      <w:bookmarkStart w:id="13" w:name="block-65206561"/>
      <w:bookmarkEnd w:id="13"/>
      <w:r w:rsidRPr="00561D4C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4F0B02" w:rsidRPr="00561D4C" w:rsidRDefault="004F0B02">
      <w:pPr>
        <w:spacing w:before="180" w:after="0" w:line="264" w:lineRule="auto"/>
        <w:ind w:left="120"/>
        <w:jc w:val="both"/>
        <w:rPr>
          <w:lang w:val="ru-RU"/>
        </w:rPr>
      </w:pPr>
      <w:bookmarkStart w:id="14" w:name="_Toc141791749"/>
      <w:bookmarkEnd w:id="14"/>
      <w:r w:rsidRPr="00561D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bookmarkStart w:id="15" w:name="_Toc141791750"/>
      <w:bookmarkEnd w:id="15"/>
      <w:r w:rsidRPr="00561D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bookmarkStart w:id="16" w:name="_Toc157707474"/>
      <w:bookmarkEnd w:id="16"/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4F0B02" w:rsidRPr="00561D4C" w:rsidRDefault="004F0B02">
      <w:pPr>
        <w:spacing w:after="0" w:line="144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4F0B02" w:rsidRPr="00561D4C" w:rsidRDefault="004F0B02">
      <w:pPr>
        <w:spacing w:after="0" w:line="168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561D4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61D4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561D4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561D4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561D4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1D4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561D4C">
        <w:rPr>
          <w:rFonts w:ascii="Times New Roman" w:hAnsi="Times New Roman"/>
          <w:color w:val="000000"/>
          <w:sz w:val="28"/>
          <w:lang w:val="ru-RU"/>
        </w:rPr>
        <w:t>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4F0B02" w:rsidRPr="00561D4C" w:rsidRDefault="004F0B02">
      <w:pPr>
        <w:spacing w:after="0" w:line="72" w:lineRule="auto"/>
        <w:ind w:left="120"/>
        <w:jc w:val="both"/>
        <w:rPr>
          <w:lang w:val="ru-RU"/>
        </w:rPr>
      </w:pPr>
    </w:p>
    <w:p w:rsidR="004F0B02" w:rsidRPr="00561D4C" w:rsidRDefault="004F0B02">
      <w:pPr>
        <w:spacing w:after="0" w:line="264" w:lineRule="auto"/>
        <w:ind w:left="120"/>
        <w:jc w:val="both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4F0B02" w:rsidRPr="00561D4C" w:rsidRDefault="004F0B02">
      <w:pPr>
        <w:spacing w:after="0" w:line="264" w:lineRule="auto"/>
        <w:ind w:firstLine="600"/>
        <w:jc w:val="both"/>
        <w:rPr>
          <w:lang w:val="ru-RU"/>
        </w:rPr>
      </w:pPr>
      <w:r w:rsidRPr="00561D4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4F0B02" w:rsidRPr="00561D4C" w:rsidRDefault="004F0B02">
      <w:pPr>
        <w:rPr>
          <w:lang w:val="ru-RU"/>
        </w:rPr>
        <w:sectPr w:rsidR="004F0B02" w:rsidRPr="00561D4C">
          <w:pgSz w:w="11906" w:h="16383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17" w:name="block-65206562"/>
      <w:bookmarkEnd w:id="17"/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0B02" w:rsidRDefault="004F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29"/>
        <w:gridCol w:w="4882"/>
        <w:gridCol w:w="1406"/>
        <w:gridCol w:w="1841"/>
        <w:gridCol w:w="1910"/>
        <w:gridCol w:w="2416"/>
      </w:tblGrid>
      <w:tr w:rsidR="004F0B02" w:rsidRPr="00C6242E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4777"/>
        <w:gridCol w:w="1535"/>
        <w:gridCol w:w="1841"/>
        <w:gridCol w:w="1910"/>
        <w:gridCol w:w="2646"/>
      </w:tblGrid>
      <w:tr w:rsidR="004F0B02" w:rsidRPr="00C624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 w:rsidP="00561D4C">
      <w:pPr>
        <w:spacing w:after="0"/>
        <w:ind w:left="120"/>
      </w:pPr>
      <w:bookmarkStart w:id="18" w:name="block-65206565"/>
      <w:bookmarkEnd w:id="18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9" w:name="block-65206566"/>
      <w:bookmarkEnd w:id="19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4F0B02" w:rsidRPr="00561D4C" w:rsidRDefault="004F0B02">
      <w:pPr>
        <w:spacing w:after="0"/>
        <w:ind w:left="120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09"/>
        <w:gridCol w:w="5003"/>
        <w:gridCol w:w="1179"/>
        <w:gridCol w:w="1841"/>
        <w:gridCol w:w="1910"/>
        <w:gridCol w:w="1212"/>
        <w:gridCol w:w="2086"/>
      </w:tblGrid>
      <w:tr w:rsidR="004F0B02" w:rsidRPr="00C6242E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0" w:name="block-65206567"/>
      <w:bookmarkEnd w:id="20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0B02" w:rsidRPr="00561D4C" w:rsidRDefault="004F0B02">
      <w:pPr>
        <w:spacing w:after="0"/>
        <w:ind w:left="120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402"/>
        <w:gridCol w:w="1841"/>
        <w:gridCol w:w="1910"/>
        <w:gridCol w:w="2408"/>
      </w:tblGrid>
      <w:tr w:rsidR="004F0B02" w:rsidRPr="00C6242E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1" w:name="block-65206551"/>
      <w:bookmarkEnd w:id="2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4F0B02" w:rsidRDefault="004F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7"/>
        <w:gridCol w:w="4914"/>
        <w:gridCol w:w="1442"/>
        <w:gridCol w:w="1841"/>
        <w:gridCol w:w="1910"/>
        <w:gridCol w:w="2480"/>
      </w:tblGrid>
      <w:tr w:rsidR="004F0B02" w:rsidRPr="00C6242E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2" w:name="block-65206564"/>
      <w:bookmarkEnd w:id="22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F0B02" w:rsidRDefault="004F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74"/>
        <w:gridCol w:w="3665"/>
        <w:gridCol w:w="1069"/>
        <w:gridCol w:w="1841"/>
        <w:gridCol w:w="1910"/>
        <w:gridCol w:w="1212"/>
        <w:gridCol w:w="3669"/>
      </w:tblGrid>
      <w:tr w:rsidR="004F0B02" w:rsidRPr="00C6242E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42"/>
        <w:gridCol w:w="3611"/>
        <w:gridCol w:w="1130"/>
        <w:gridCol w:w="1841"/>
        <w:gridCol w:w="1910"/>
        <w:gridCol w:w="1212"/>
        <w:gridCol w:w="3594"/>
      </w:tblGrid>
      <w:tr w:rsidR="004F0B02" w:rsidRPr="00C6242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5032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одежды: модельер одежды, закройщик, швея и другие.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3" w:name="block-65206553"/>
      <w:bookmarkEnd w:id="2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4" w:name="block-65206552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F0B02" w:rsidRPr="00561D4C" w:rsidRDefault="004F0B02">
      <w:pPr>
        <w:spacing w:after="0"/>
        <w:ind w:left="120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88"/>
        <w:gridCol w:w="1841"/>
        <w:gridCol w:w="1910"/>
        <w:gridCol w:w="1212"/>
        <w:gridCol w:w="2086"/>
      </w:tblGrid>
      <w:tr w:rsidR="004F0B02" w:rsidRPr="00C6242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5" w:name="block-65206555"/>
      <w:bookmarkEnd w:id="2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F0B02" w:rsidRPr="00561D4C" w:rsidRDefault="004F0B02">
      <w:pPr>
        <w:spacing w:after="0"/>
        <w:ind w:left="120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50"/>
        <w:gridCol w:w="4961"/>
        <w:gridCol w:w="1188"/>
        <w:gridCol w:w="1841"/>
        <w:gridCol w:w="1910"/>
        <w:gridCol w:w="1212"/>
        <w:gridCol w:w="2086"/>
      </w:tblGrid>
      <w:tr w:rsidR="004F0B02" w:rsidRPr="00C6242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6" w:name="block-65206556"/>
      <w:bookmarkEnd w:id="26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27" w:name="block-65206557"/>
      <w:bookmarkEnd w:id="2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F0B02" w:rsidRDefault="004F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86"/>
        <w:gridCol w:w="3716"/>
        <w:gridCol w:w="1081"/>
        <w:gridCol w:w="1841"/>
        <w:gridCol w:w="1910"/>
        <w:gridCol w:w="1212"/>
        <w:gridCol w:w="3594"/>
      </w:tblGrid>
      <w:tr w:rsidR="004F0B02" w:rsidRPr="00C6242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D1F8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D1F80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Pr="00C6242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Pr="00C6242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8" w:name="block-65206570"/>
      <w:bookmarkEnd w:id="2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4F0B02" w:rsidRPr="00561D4C" w:rsidRDefault="004F0B02">
      <w:pPr>
        <w:spacing w:after="0"/>
        <w:ind w:left="120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7"/>
        <w:gridCol w:w="4914"/>
        <w:gridCol w:w="1232"/>
        <w:gridCol w:w="1841"/>
        <w:gridCol w:w="1910"/>
        <w:gridCol w:w="1212"/>
        <w:gridCol w:w="2086"/>
      </w:tblGrid>
      <w:tr w:rsidR="004F0B02" w:rsidRPr="00C6242E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B02" w:rsidRPr="00C6242E" w:rsidRDefault="004F0B02"/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Компьютерное зрение в робототехнических системах.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</w:pPr>
          </w:p>
        </w:tc>
      </w:tr>
      <w:tr w:rsidR="004F0B02" w:rsidRPr="00C624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rPr>
                <w:lang w:val="ru-RU"/>
              </w:rPr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>
            <w:pPr>
              <w:spacing w:after="0"/>
              <w:ind w:left="135"/>
              <w:jc w:val="center"/>
            </w:pPr>
            <w:r w:rsidRPr="00C6242E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B02" w:rsidRPr="00C6242E" w:rsidRDefault="004F0B02"/>
        </w:tc>
      </w:tr>
    </w:tbl>
    <w:p w:rsidR="004F0B02" w:rsidRDefault="004F0B02">
      <w:pPr>
        <w:sectPr w:rsidR="004F0B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0B02" w:rsidRDefault="004F0B02">
      <w:pPr>
        <w:spacing w:after="0"/>
        <w:ind w:left="120"/>
      </w:pPr>
      <w:bookmarkStart w:id="29" w:name="block-65206569"/>
      <w:bookmarkEnd w:id="2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F0B02" w:rsidRDefault="004F0B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F0B02" w:rsidRDefault="004F0B02">
      <w:pPr>
        <w:spacing w:after="0" w:line="480" w:lineRule="auto"/>
        <w:ind w:left="120"/>
      </w:pPr>
    </w:p>
    <w:p w:rsidR="004F0B02" w:rsidRDefault="004F0B02">
      <w:pPr>
        <w:spacing w:after="0" w:line="480" w:lineRule="auto"/>
        <w:ind w:left="120"/>
      </w:pPr>
    </w:p>
    <w:p w:rsidR="004F0B02" w:rsidRDefault="004F0B02">
      <w:pPr>
        <w:spacing w:after="0"/>
        <w:ind w:left="120"/>
      </w:pPr>
    </w:p>
    <w:p w:rsidR="004F0B02" w:rsidRDefault="004F0B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0B02" w:rsidRPr="00561D4C" w:rsidRDefault="004F0B02">
      <w:pPr>
        <w:spacing w:after="0" w:line="480" w:lineRule="auto"/>
        <w:ind w:left="120"/>
        <w:rPr>
          <w:lang w:val="ru-RU"/>
        </w:rPr>
      </w:pPr>
      <w:bookmarkStart w:id="30" w:name="bb79c701-a50b-4369-a44e-ca027f95a753"/>
      <w:bookmarkEnd w:id="30"/>
      <w:r w:rsidRPr="00561D4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561D4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561D4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561D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61D4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561D4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561D4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F0B02" w:rsidRPr="00561D4C" w:rsidRDefault="004F0B02">
      <w:pPr>
        <w:spacing w:after="0"/>
        <w:ind w:left="120"/>
        <w:rPr>
          <w:lang w:val="ru-RU"/>
        </w:rPr>
      </w:pPr>
    </w:p>
    <w:p w:rsidR="004F0B02" w:rsidRPr="00561D4C" w:rsidRDefault="004F0B02">
      <w:pPr>
        <w:spacing w:after="0" w:line="480" w:lineRule="auto"/>
        <w:ind w:left="120"/>
        <w:rPr>
          <w:lang w:val="ru-RU"/>
        </w:rPr>
      </w:pPr>
      <w:r w:rsidRPr="00561D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F0B02" w:rsidRPr="00561D4C" w:rsidRDefault="004F0B02">
      <w:pPr>
        <w:spacing w:after="0" w:line="480" w:lineRule="auto"/>
        <w:ind w:left="120"/>
        <w:rPr>
          <w:lang w:val="ru-RU"/>
        </w:rPr>
      </w:pPr>
    </w:p>
    <w:sectPr w:rsidR="004F0B02" w:rsidRPr="00561D4C" w:rsidSect="009833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37A"/>
    <w:rsid w:val="000162F6"/>
    <w:rsid w:val="00261E40"/>
    <w:rsid w:val="002F73ED"/>
    <w:rsid w:val="004F0B02"/>
    <w:rsid w:val="005032A7"/>
    <w:rsid w:val="00545FAE"/>
    <w:rsid w:val="00561D4C"/>
    <w:rsid w:val="008F58A9"/>
    <w:rsid w:val="0098337A"/>
    <w:rsid w:val="00A169A8"/>
    <w:rsid w:val="00A810ED"/>
    <w:rsid w:val="00B9678A"/>
    <w:rsid w:val="00C03840"/>
    <w:rsid w:val="00C6242E"/>
    <w:rsid w:val="00CB7A7B"/>
    <w:rsid w:val="00CD1F80"/>
    <w:rsid w:val="00DA0614"/>
    <w:rsid w:val="00FF2849"/>
    <w:rsid w:val="00FF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ED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10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10E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10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10ED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0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10E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810E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810ED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A81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10ED"/>
    <w:rPr>
      <w:rFonts w:cs="Times New Roman"/>
    </w:rPr>
  </w:style>
  <w:style w:type="paragraph" w:styleId="NormalIndent">
    <w:name w:val="Normal Indent"/>
    <w:basedOn w:val="Normal"/>
    <w:uiPriority w:val="99"/>
    <w:rsid w:val="00A810ED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A810ED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810E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810E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81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A810E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833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833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A810E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CD1F80"/>
    <w:rPr>
      <w:rFonts w:ascii="Calibri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CD1F80"/>
    <w:pPr>
      <w:widowControl w:val="0"/>
      <w:autoSpaceDE w:val="0"/>
      <w:autoSpaceDN w:val="0"/>
      <w:spacing w:after="0" w:line="240" w:lineRule="auto"/>
      <w:ind w:left="332"/>
      <w:jc w:val="both"/>
    </w:pPr>
    <w:rPr>
      <w:rFonts w:cs="Calibri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6A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164b3bfa-dbc2-4ad8-8e19-4fe63bd5ae2d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8ce63d35-ccb8-4fae-b9ca-7c919c610c8c" TargetMode="External"/><Relationship Id="rId39" Type="http://schemas.openxmlformats.org/officeDocument/2006/relationships/hyperlink" Target="https://lesson.edu.ru/lesson/d1864c27-b468-4569-a464-a9113df7b7d3" TargetMode="External"/><Relationship Id="rId21" Type="http://schemas.openxmlformats.org/officeDocument/2006/relationships/hyperlink" Target="https://lesson.edu.ru/lesson/e65231d8-b53a-4cb9-8779-79df8205d116" TargetMode="External"/><Relationship Id="rId34" Type="http://schemas.openxmlformats.org/officeDocument/2006/relationships/hyperlink" Target="https://lesson.edu.ru/lesson/da91062e-4eeb-47ea-a5d2-be7e69ab372c" TargetMode="External"/><Relationship Id="rId42" Type="http://schemas.openxmlformats.org/officeDocument/2006/relationships/hyperlink" Target="https://lesson.edu.ru/lesson/3c81eaaf-0337-40ef-a4cc-8c77ab0f8298" TargetMode="External"/><Relationship Id="rId47" Type="http://schemas.openxmlformats.org/officeDocument/2006/relationships/hyperlink" Target="https://lesson.edu.ru/lesson/92cb60b3-33fe-4785-a5a9-bd846e9c2d7c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733e47bb-6737-4d07-a3ce-c1d9e3e0fff8" TargetMode="External"/><Relationship Id="rId7" Type="http://schemas.openxmlformats.org/officeDocument/2006/relationships/hyperlink" Target="https://lesson.edu.ru/lesson/22ca7bc7-9683-425f-abde-83f9765a6c0f" TargetMode="External"/><Relationship Id="rId12" Type="http://schemas.openxmlformats.org/officeDocument/2006/relationships/hyperlink" Target="https://lesson.edu.ru/lesson/babcb2ce-b918-42f2-959b-7d3b1e157a5f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a6332a2f-8387-4c7f-b8cf-7ef0e162fe47" TargetMode="External"/><Relationship Id="rId33" Type="http://schemas.openxmlformats.org/officeDocument/2006/relationships/hyperlink" Target="https://lesson.edu.ru/lesson/6627b8ee-3375-43c0-b306-6e11eac4a189" TargetMode="External"/><Relationship Id="rId38" Type="http://schemas.openxmlformats.org/officeDocument/2006/relationships/hyperlink" Target="https://lesson.edu.ru/lesson/17b9c209-7723-4034-92d1-e3548f85be91" TargetMode="External"/><Relationship Id="rId46" Type="http://schemas.openxmlformats.org/officeDocument/2006/relationships/hyperlink" Target="https://lesson.edu.ru/lesson/24cc8b60-bbbd-48dc-bdb9-54084c66d6c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e48f0bb7-2c2d-439f-8853-5fd494761eb5" TargetMode="External"/><Relationship Id="rId20" Type="http://schemas.openxmlformats.org/officeDocument/2006/relationships/hyperlink" Target="https://lesson.edu.ru/lesson/0f60dc1d-9a72-4f46-af64-fc2660500d54" TargetMode="External"/><Relationship Id="rId29" Type="http://schemas.openxmlformats.org/officeDocument/2006/relationships/hyperlink" Target="https://lesson.edu.ru/lesson/a5ef7de9-3c0b-413b-95b4-7b736143e64a" TargetMode="External"/><Relationship Id="rId41" Type="http://schemas.openxmlformats.org/officeDocument/2006/relationships/hyperlink" Target="https://lesson.edu.ru/lesson/89c5947b-b3c0-4e78-be33-bf5ff8df9e7e" TargetMode="External"/><Relationship Id="rId54" Type="http://schemas.openxmlformats.org/officeDocument/2006/relationships/hyperlink" Target="https://lesson.edu.ru/lesson/f693a500-30f5-45b3-9ca0-fa7b6c89d74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1" Type="http://schemas.openxmlformats.org/officeDocument/2006/relationships/hyperlink" Target="https://lesson.edu.ru/lesson/0cf23f22-0192-41b6-b5a5-341be7a5723c" TargetMode="External"/><Relationship Id="rId24" Type="http://schemas.openxmlformats.org/officeDocument/2006/relationships/hyperlink" Target="https://lesson.edu.ru/lesson/3fd44221-19aa-4fdf-b96a-97471f81f607" TargetMode="External"/><Relationship Id="rId32" Type="http://schemas.openxmlformats.org/officeDocument/2006/relationships/hyperlink" Target="https://lesson.edu.ru/lesson/bc15998c-f6d9-4713-a9ba-e055d1614b8a" TargetMode="External"/><Relationship Id="rId37" Type="http://schemas.openxmlformats.org/officeDocument/2006/relationships/hyperlink" Target="https://lesson.edu.ru/lesson/4647c797-f20f-4520-a4af-bb868caf6abb" TargetMode="External"/><Relationship Id="rId40" Type="http://schemas.openxmlformats.org/officeDocument/2006/relationships/hyperlink" Target="https://lesson.edu.ru/lesson/586cf10a-3194-482a-8bbd-9f3ae4344750" TargetMode="External"/><Relationship Id="rId45" Type="http://schemas.openxmlformats.org/officeDocument/2006/relationships/hyperlink" Target="https://lesson.edu.ru/lesson/24cc8b60-bbbd-48dc-bdb9-54084c66d6c4" TargetMode="External"/><Relationship Id="rId53" Type="http://schemas.openxmlformats.org/officeDocument/2006/relationships/hyperlink" Target="https://lesson.edu.ru/lesson/4077bfbd-1ccf-4b1e-a941-15f48894d28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lesson.edu.ru/lesson/e26b1d40-d48a-46b1-9cf6-5bc0c381b43d" TargetMode="External"/><Relationship Id="rId15" Type="http://schemas.openxmlformats.org/officeDocument/2006/relationships/hyperlink" Target="https://lesson.edu.ru/lesson/164b3bfa-dbc2-4ad8-8e19-4fe63bd5ae2d" TargetMode="External"/><Relationship Id="rId23" Type="http://schemas.openxmlformats.org/officeDocument/2006/relationships/hyperlink" Target="https://lesson.edu.ru/lesson/f1c38eac-c5c6-4bc5-865d-6d61b8f53386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0e8fc02-6fbb-4c1d-8777-c78bd0745281" TargetMode="External"/><Relationship Id="rId49" Type="http://schemas.openxmlformats.org/officeDocument/2006/relationships/hyperlink" Target="https://lesson.edu.ru/lesson/4222cc5a-5198-4f70-a33a-b87736e690ac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esson.edu.ru/lesson/9a395edf-6a95-4fee-b718-125488b49390" TargetMode="External"/><Relationship Id="rId19" Type="http://schemas.openxmlformats.org/officeDocument/2006/relationships/hyperlink" Target="https://lesson.edu.ru/lesson/6c7a0db2-926e-4145-b5ff-59735b14a12a" TargetMode="External"/><Relationship Id="rId31" Type="http://schemas.openxmlformats.org/officeDocument/2006/relationships/hyperlink" Target="https://lesson.edu.ru/lesson/7d0f6b3b-0db3-4195-942e-4220173673a9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7f98d736-416b-447c-99c6-2693d128872d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lesson.edu.ru/lesson/5cc0705e-d9ae-484c-8c1c-9c4a89b01f12" TargetMode="External"/><Relationship Id="rId14" Type="http://schemas.openxmlformats.org/officeDocument/2006/relationships/hyperlink" Target="https://lesson.edu.ru/lesson/1f80c8b2-1e76-4e33-b891-c1453c34f0a3" TargetMode="External"/><Relationship Id="rId22" Type="http://schemas.openxmlformats.org/officeDocument/2006/relationships/hyperlink" Target="https://lesson.edu.ru/lesson/1eb0ccb0-0177-455f-a30d-a711b8c3950e" TargetMode="External"/><Relationship Id="rId27" Type="http://schemas.openxmlformats.org/officeDocument/2006/relationships/hyperlink" Target="https://lesson.edu.ru/lesson/a6523c84-8c3b-4d35-9e0c-e75b45747f7a?backUrl=%2F20%2F05" TargetMode="External"/><Relationship Id="rId30" Type="http://schemas.openxmlformats.org/officeDocument/2006/relationships/hyperlink" Target="https://lesson.edu.ru/lesson/d1f98ca2-1b72-40ed-9d96-1a2300389326" TargetMode="External"/><Relationship Id="rId35" Type="http://schemas.openxmlformats.org/officeDocument/2006/relationships/hyperlink" Target="https://lesson.edu.ru/lesson/883cf4a3-3eb8-4b76-92dd-5a861dec5bea" TargetMode="External"/><Relationship Id="rId43" Type="http://schemas.openxmlformats.org/officeDocument/2006/relationships/hyperlink" Target="https://lesson.edu.ru/lesson/92cb60b3-33fe-4785-a5a9-bd846e9c2d7c" TargetMode="External"/><Relationship Id="rId48" Type="http://schemas.openxmlformats.org/officeDocument/2006/relationships/hyperlink" Target="https://lesson.edu.ru/lesson/550c3eaa-3d36-4777-aaf4-8518d34f3ca1" TargetMode="External"/><Relationship Id="rId56" Type="http://schemas.openxmlformats.org/officeDocument/2006/relationships/hyperlink" Target="https://lesson.edu.ru/lesson/dad3d7e0-5036-436f-a178-f6223c1985c3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2c473654-1929-47e9-b050-af75c59b549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87</Pages>
  <Words>15841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dcterms:created xsi:type="dcterms:W3CDTF">2025-09-02T16:20:00Z</dcterms:created>
  <dcterms:modified xsi:type="dcterms:W3CDTF">2026-01-28T12:07:00Z</dcterms:modified>
</cp:coreProperties>
</file>