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B2" w:rsidRDefault="00EB5FB2" w:rsidP="00C2479E">
      <w:pPr>
        <w:spacing w:after="0" w:line="207" w:lineRule="exact"/>
        <w:ind w:left="6967"/>
        <w:rPr>
          <w:rFonts w:ascii="Times New Roman" w:hAnsi="Times New Roman"/>
          <w:sz w:val="18"/>
          <w:lang w:val="ru-RU"/>
        </w:rPr>
      </w:pPr>
      <w:bookmarkStart w:id="0" w:name="block-55986755"/>
      <w:bookmarkStart w:id="1" w:name="_Toc137548640"/>
      <w:bookmarkEnd w:id="0"/>
      <w:bookmarkEnd w:id="1"/>
      <w:r>
        <w:rPr>
          <w:rFonts w:ascii="Times New Roman" w:hAnsi="Times New Roman"/>
          <w:sz w:val="18"/>
          <w:lang w:val="ru-RU"/>
        </w:rPr>
        <w:t>ПРИЛОЖЕНИЕ</w:t>
      </w:r>
    </w:p>
    <w:p w:rsidR="00EB5FB2" w:rsidRDefault="00EB5FB2" w:rsidP="00C2479E">
      <w:pPr>
        <w:spacing w:after="0"/>
        <w:ind w:left="4869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к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Основной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образовательной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программе</w:t>
      </w:r>
      <w:r>
        <w:rPr>
          <w:rFonts w:ascii="Times New Roman" w:hAnsi="Times New Roman"/>
          <w:spacing w:val="-7"/>
          <w:sz w:val="18"/>
          <w:lang w:val="ru-RU"/>
        </w:rPr>
        <w:t xml:space="preserve"> начальн</w:t>
      </w:r>
      <w:r>
        <w:rPr>
          <w:rFonts w:ascii="Times New Roman" w:hAnsi="Times New Roman"/>
          <w:sz w:val="18"/>
          <w:lang w:val="ru-RU"/>
        </w:rPr>
        <w:t>ого</w:t>
      </w:r>
      <w:r>
        <w:rPr>
          <w:rFonts w:ascii="Times New Roman" w:hAnsi="Times New Roman"/>
          <w:spacing w:val="-6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общего</w:t>
      </w:r>
      <w:r>
        <w:rPr>
          <w:rFonts w:ascii="Times New Roman" w:hAnsi="Times New Roman"/>
          <w:spacing w:val="-7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образования </w:t>
      </w:r>
      <w:r>
        <w:rPr>
          <w:rFonts w:ascii="Times New Roman" w:hAnsi="Times New Roman"/>
          <w:spacing w:val="-42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муниципального</w:t>
      </w:r>
      <w:r>
        <w:rPr>
          <w:rFonts w:ascii="Times New Roman" w:hAnsi="Times New Roman"/>
          <w:spacing w:val="-4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автономного</w:t>
      </w:r>
      <w:r>
        <w:rPr>
          <w:rFonts w:ascii="Times New Roman" w:hAnsi="Times New Roman"/>
          <w:spacing w:val="-5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общеобразовательного</w:t>
      </w:r>
      <w:r>
        <w:rPr>
          <w:rFonts w:ascii="Times New Roman" w:hAnsi="Times New Roman"/>
          <w:spacing w:val="-3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>учреждения</w:t>
      </w:r>
    </w:p>
    <w:p w:rsidR="00EB5FB2" w:rsidRPr="00C2479E" w:rsidRDefault="00EB5FB2" w:rsidP="00C2479E">
      <w:pPr>
        <w:spacing w:after="0"/>
        <w:ind w:left="4869"/>
        <w:rPr>
          <w:rFonts w:ascii="Times New Roman" w:hAnsi="Times New Roman"/>
          <w:sz w:val="18"/>
          <w:lang w:val="ru-RU"/>
        </w:rPr>
      </w:pPr>
      <w:r w:rsidRPr="00C2479E">
        <w:rPr>
          <w:rFonts w:ascii="Times New Roman" w:hAnsi="Times New Roman"/>
          <w:spacing w:val="-1"/>
          <w:sz w:val="18"/>
          <w:lang w:val="ru-RU"/>
        </w:rPr>
        <w:t xml:space="preserve">«Краснослободская </w:t>
      </w:r>
      <w:r w:rsidRPr="00C2479E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C2479E">
        <w:rPr>
          <w:rFonts w:ascii="Times New Roman" w:hAnsi="Times New Roman"/>
          <w:sz w:val="18"/>
          <w:lang w:val="ru-RU"/>
        </w:rPr>
        <w:t>средняя</w:t>
      </w:r>
      <w:r w:rsidRPr="00C2479E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C2479E">
        <w:rPr>
          <w:rFonts w:ascii="Times New Roman" w:hAnsi="Times New Roman"/>
          <w:sz w:val="18"/>
          <w:lang w:val="ru-RU"/>
        </w:rPr>
        <w:t>общеобразовательная</w:t>
      </w:r>
      <w:r w:rsidRPr="00C2479E">
        <w:rPr>
          <w:rFonts w:ascii="Times New Roman" w:hAnsi="Times New Roman"/>
          <w:spacing w:val="-9"/>
          <w:sz w:val="18"/>
          <w:lang w:val="ru-RU"/>
        </w:rPr>
        <w:t xml:space="preserve"> </w:t>
      </w:r>
      <w:r w:rsidRPr="00C2479E">
        <w:rPr>
          <w:rFonts w:ascii="Times New Roman" w:hAnsi="Times New Roman"/>
          <w:sz w:val="18"/>
          <w:lang w:val="ru-RU"/>
        </w:rPr>
        <w:t>школа»</w:t>
      </w:r>
    </w:p>
    <w:p w:rsidR="00EB5FB2" w:rsidRDefault="00EB5FB2" w:rsidP="00C2479E">
      <w:pPr>
        <w:pStyle w:val="BodyText"/>
        <w:ind w:left="0"/>
        <w:jc w:val="left"/>
        <w:rPr>
          <w:sz w:val="20"/>
        </w:rPr>
      </w:pPr>
    </w:p>
    <w:p w:rsidR="00EB5FB2" w:rsidRDefault="00EB5FB2" w:rsidP="00C2479E">
      <w:pPr>
        <w:pStyle w:val="BodyText"/>
        <w:ind w:left="0"/>
        <w:jc w:val="left"/>
        <w:rPr>
          <w:sz w:val="20"/>
        </w:rPr>
      </w:pPr>
    </w:p>
    <w:p w:rsidR="00EB5FB2" w:rsidRDefault="00EB5FB2" w:rsidP="00C2479E">
      <w:pPr>
        <w:pStyle w:val="BodyText"/>
        <w:ind w:left="0"/>
        <w:jc w:val="left"/>
        <w:rPr>
          <w:sz w:val="20"/>
        </w:rPr>
      </w:pPr>
    </w:p>
    <w:p w:rsidR="00EB5FB2" w:rsidRDefault="00EB5FB2" w:rsidP="00C2479E">
      <w:pPr>
        <w:pStyle w:val="BodyText"/>
        <w:ind w:left="0"/>
        <w:jc w:val="left"/>
        <w:rPr>
          <w:sz w:val="20"/>
        </w:rPr>
      </w:pPr>
    </w:p>
    <w:p w:rsidR="00EB5FB2" w:rsidRDefault="00EB5FB2" w:rsidP="00C2479E">
      <w:pPr>
        <w:pStyle w:val="BodyText"/>
        <w:ind w:left="0"/>
        <w:jc w:val="left"/>
        <w:rPr>
          <w:sz w:val="20"/>
        </w:rPr>
      </w:pPr>
    </w:p>
    <w:p w:rsidR="00EB5FB2" w:rsidRDefault="00EB5FB2" w:rsidP="00C2479E">
      <w:pPr>
        <w:pStyle w:val="BodyText"/>
        <w:ind w:left="0"/>
        <w:jc w:val="left"/>
        <w:rPr>
          <w:sz w:val="20"/>
        </w:rPr>
      </w:pPr>
    </w:p>
    <w:p w:rsidR="00EB5FB2" w:rsidRDefault="00EB5FB2" w:rsidP="00C2479E">
      <w:pPr>
        <w:pStyle w:val="BodyText"/>
        <w:ind w:left="0"/>
        <w:jc w:val="left"/>
        <w:rPr>
          <w:sz w:val="20"/>
        </w:rPr>
      </w:pPr>
    </w:p>
    <w:p w:rsidR="00EB5FB2" w:rsidRDefault="00EB5FB2" w:rsidP="00C2479E">
      <w:pPr>
        <w:pStyle w:val="BodyText"/>
        <w:ind w:left="0"/>
        <w:jc w:val="left"/>
        <w:rPr>
          <w:sz w:val="20"/>
        </w:rPr>
      </w:pPr>
    </w:p>
    <w:p w:rsidR="00EB5FB2" w:rsidRDefault="00EB5FB2" w:rsidP="00C2479E">
      <w:pPr>
        <w:pStyle w:val="BodyText"/>
        <w:ind w:left="0"/>
        <w:jc w:val="left"/>
        <w:rPr>
          <w:sz w:val="20"/>
        </w:rPr>
      </w:pPr>
    </w:p>
    <w:p w:rsidR="00EB5FB2" w:rsidRDefault="00EB5FB2" w:rsidP="00C2479E">
      <w:pPr>
        <w:pStyle w:val="BodyText"/>
        <w:ind w:left="0"/>
        <w:jc w:val="left"/>
        <w:rPr>
          <w:sz w:val="20"/>
        </w:rPr>
      </w:pPr>
    </w:p>
    <w:p w:rsidR="00EB5FB2" w:rsidRDefault="00EB5FB2" w:rsidP="00C2479E">
      <w:pPr>
        <w:pStyle w:val="BodyText"/>
        <w:ind w:left="0"/>
        <w:jc w:val="left"/>
        <w:rPr>
          <w:sz w:val="20"/>
        </w:rPr>
      </w:pPr>
    </w:p>
    <w:p w:rsidR="00EB5FB2" w:rsidRDefault="00EB5FB2" w:rsidP="00C2479E">
      <w:pPr>
        <w:pStyle w:val="BodyText"/>
        <w:ind w:left="0"/>
        <w:jc w:val="left"/>
      </w:pPr>
    </w:p>
    <w:p w:rsidR="00EB5FB2" w:rsidRDefault="00EB5FB2" w:rsidP="00C2479E">
      <w:pPr>
        <w:spacing w:after="0"/>
        <w:jc w:val="center"/>
        <w:rPr>
          <w:rFonts w:ascii="Times New Roman" w:hAnsi="Times New Roman"/>
          <w:b/>
          <w:spacing w:val="1"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Рабочая программа</w:t>
      </w:r>
      <w:r>
        <w:rPr>
          <w:rFonts w:ascii="Times New Roman" w:hAnsi="Times New Roman"/>
          <w:b/>
          <w:spacing w:val="1"/>
          <w:sz w:val="52"/>
          <w:lang w:val="ru-RU"/>
        </w:rPr>
        <w:t xml:space="preserve"> </w:t>
      </w:r>
    </w:p>
    <w:p w:rsidR="00EB5FB2" w:rsidRDefault="00EB5FB2" w:rsidP="00C2479E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по</w:t>
      </w:r>
      <w:r>
        <w:rPr>
          <w:rFonts w:ascii="Times New Roman" w:hAnsi="Times New Roman"/>
          <w:b/>
          <w:spacing w:val="12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учебному</w:t>
      </w:r>
      <w:r>
        <w:rPr>
          <w:rFonts w:ascii="Times New Roman" w:hAnsi="Times New Roman"/>
          <w:b/>
          <w:spacing w:val="-5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предмету</w:t>
      </w:r>
    </w:p>
    <w:p w:rsidR="00EB5FB2" w:rsidRDefault="00EB5FB2" w:rsidP="00C2479E">
      <w:pPr>
        <w:spacing w:after="0" w:line="598" w:lineRule="exact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«Физическая культура»</w:t>
      </w:r>
    </w:p>
    <w:p w:rsidR="00EB5FB2" w:rsidRDefault="00EB5FB2" w:rsidP="00C2479E">
      <w:pPr>
        <w:spacing w:after="0"/>
        <w:jc w:val="center"/>
        <w:rPr>
          <w:rFonts w:ascii="Times New Roman" w:hAnsi="Times New Roman"/>
          <w:b/>
          <w:sz w:val="52"/>
          <w:lang w:val="ru-RU"/>
        </w:rPr>
      </w:pPr>
      <w:r>
        <w:rPr>
          <w:rFonts w:ascii="Times New Roman" w:hAnsi="Times New Roman"/>
          <w:b/>
          <w:sz w:val="52"/>
          <w:lang w:val="ru-RU"/>
        </w:rPr>
        <w:t>для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1</w:t>
      </w:r>
      <w:r>
        <w:rPr>
          <w:rFonts w:ascii="Times New Roman" w:hAnsi="Times New Roman"/>
          <w:b/>
          <w:sz w:val="52"/>
          <w:lang w:val="ru-RU"/>
        </w:rPr>
        <w:t>-4</w:t>
      </w:r>
      <w:r>
        <w:rPr>
          <w:rFonts w:ascii="Times New Roman" w:hAnsi="Times New Roman"/>
          <w:b/>
          <w:spacing w:val="-1"/>
          <w:sz w:val="52"/>
          <w:lang w:val="ru-RU"/>
        </w:rPr>
        <w:t xml:space="preserve"> </w:t>
      </w:r>
      <w:r>
        <w:rPr>
          <w:rFonts w:ascii="Times New Roman" w:hAnsi="Times New Roman"/>
          <w:b/>
          <w:sz w:val="52"/>
          <w:lang w:val="ru-RU"/>
        </w:rPr>
        <w:t>классов</w:t>
      </w:r>
    </w:p>
    <w:p w:rsidR="00EB5FB2" w:rsidRDefault="00EB5FB2" w:rsidP="00C2479E">
      <w:pPr>
        <w:pStyle w:val="Heading1"/>
        <w:spacing w:before="0" w:after="0"/>
        <w:ind w:left="317"/>
        <w:jc w:val="center"/>
        <w:rPr>
          <w:rFonts w:ascii="Times New Roman" w:hAnsi="Times New Roman"/>
          <w:color w:val="auto"/>
          <w:lang w:val="ru-RU"/>
        </w:rPr>
      </w:pPr>
      <w:r>
        <w:rPr>
          <w:rFonts w:ascii="Times New Roman" w:hAnsi="Times New Roman"/>
          <w:color w:val="auto"/>
          <w:lang w:val="ru-RU"/>
        </w:rPr>
        <w:t>муниципального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автономного</w:t>
      </w:r>
      <w:r>
        <w:rPr>
          <w:rFonts w:ascii="Times New Roman" w:hAnsi="Times New Roman"/>
          <w:color w:val="auto"/>
          <w:spacing w:val="53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общеобразовательного</w:t>
      </w:r>
      <w:r>
        <w:rPr>
          <w:rFonts w:ascii="Times New Roman" w:hAnsi="Times New Roman"/>
          <w:color w:val="auto"/>
          <w:spacing w:val="-4"/>
          <w:lang w:val="ru-RU"/>
        </w:rPr>
        <w:t xml:space="preserve"> </w:t>
      </w:r>
      <w:r>
        <w:rPr>
          <w:rFonts w:ascii="Times New Roman" w:hAnsi="Times New Roman"/>
          <w:color w:val="auto"/>
          <w:lang w:val="ru-RU"/>
        </w:rPr>
        <w:t>учреждения</w:t>
      </w:r>
    </w:p>
    <w:p w:rsidR="00EB5FB2" w:rsidRPr="00C2479E" w:rsidRDefault="00EB5FB2" w:rsidP="00C2479E">
      <w:pPr>
        <w:spacing w:after="0"/>
        <w:ind w:left="317"/>
        <w:jc w:val="center"/>
        <w:rPr>
          <w:rFonts w:ascii="Times New Roman" w:hAnsi="Times New Roman"/>
          <w:b/>
          <w:sz w:val="24"/>
          <w:lang w:val="ru-RU"/>
        </w:rPr>
      </w:pPr>
      <w:r w:rsidRPr="00C2479E">
        <w:rPr>
          <w:rFonts w:ascii="Times New Roman" w:hAnsi="Times New Roman"/>
          <w:b/>
          <w:sz w:val="24"/>
          <w:lang w:val="ru-RU"/>
        </w:rPr>
        <w:t>«Краснослободская средняя</w:t>
      </w:r>
      <w:r w:rsidRPr="00C2479E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C2479E">
        <w:rPr>
          <w:rFonts w:ascii="Times New Roman" w:hAnsi="Times New Roman"/>
          <w:b/>
          <w:sz w:val="24"/>
          <w:lang w:val="ru-RU"/>
        </w:rPr>
        <w:t>общеобразовательная</w:t>
      </w:r>
      <w:r w:rsidRPr="00C2479E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C2479E">
        <w:rPr>
          <w:rFonts w:ascii="Times New Roman" w:hAnsi="Times New Roman"/>
          <w:b/>
          <w:sz w:val="24"/>
          <w:lang w:val="ru-RU"/>
        </w:rPr>
        <w:t>школа»</w:t>
      </w:r>
    </w:p>
    <w:p w:rsidR="00EB5FB2" w:rsidRDefault="00EB5FB2" w:rsidP="00C2479E">
      <w:pPr>
        <w:pStyle w:val="BodyText"/>
        <w:ind w:left="0"/>
        <w:jc w:val="left"/>
        <w:rPr>
          <w:b/>
          <w:sz w:val="26"/>
        </w:rPr>
      </w:pPr>
    </w:p>
    <w:p w:rsidR="00EB5FB2" w:rsidRDefault="00EB5FB2" w:rsidP="00C2479E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EB5FB2" w:rsidRDefault="00EB5FB2" w:rsidP="00C2479E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EB5FB2" w:rsidRDefault="00EB5FB2" w:rsidP="00C2479E">
      <w:pPr>
        <w:pStyle w:val="BodyText"/>
        <w:ind w:left="0"/>
        <w:jc w:val="left"/>
        <w:rPr>
          <w:rFonts w:ascii="Times New Roman" w:hAnsi="Times New Roman"/>
          <w:b/>
          <w:sz w:val="26"/>
        </w:rPr>
      </w:pPr>
    </w:p>
    <w:p w:rsidR="00EB5FB2" w:rsidRDefault="00EB5FB2" w:rsidP="00C2479E">
      <w:pPr>
        <w:pStyle w:val="BodyText"/>
        <w:ind w:left="5580"/>
        <w:rPr>
          <w:rFonts w:ascii="Times New Roman" w:hAnsi="Times New Roman"/>
          <w:b/>
          <w:sz w:val="35"/>
        </w:rPr>
      </w:pPr>
    </w:p>
    <w:p w:rsidR="00EB5FB2" w:rsidRDefault="00EB5FB2" w:rsidP="00C2479E">
      <w:pPr>
        <w:pStyle w:val="BodyText"/>
        <w:ind w:left="5580"/>
        <w:jc w:val="left"/>
        <w:rPr>
          <w:rFonts w:ascii="Times New Roman" w:hAnsi="Times New Roman"/>
          <w:spacing w:val="1"/>
        </w:rPr>
      </w:pPr>
      <w:r>
        <w:rPr>
          <w:rFonts w:ascii="Times New Roman" w:hAnsi="Times New Roman"/>
        </w:rPr>
        <w:t>Составитель:</w:t>
      </w:r>
      <w:r>
        <w:rPr>
          <w:rFonts w:ascii="Times New Roman" w:hAnsi="Times New Roman"/>
          <w:spacing w:val="1"/>
        </w:rPr>
        <w:t xml:space="preserve"> </w:t>
      </w:r>
    </w:p>
    <w:p w:rsidR="00EB5FB2" w:rsidRDefault="00EB5FB2" w:rsidP="00C2479E">
      <w:pPr>
        <w:pStyle w:val="BodyText"/>
        <w:ind w:left="5580" w:firstLine="29"/>
        <w:rPr>
          <w:rFonts w:ascii="Times New Roman" w:hAnsi="Times New Roman"/>
          <w:spacing w:val="-57"/>
        </w:rPr>
      </w:pPr>
      <w:r>
        <w:rPr>
          <w:rFonts w:ascii="Times New Roman" w:hAnsi="Times New Roman"/>
        </w:rPr>
        <w:t xml:space="preserve">Зырянова Евгения Александровна, </w:t>
      </w:r>
      <w:r>
        <w:rPr>
          <w:rFonts w:ascii="Times New Roman" w:hAnsi="Times New Roman"/>
          <w:spacing w:val="-57"/>
        </w:rPr>
        <w:t xml:space="preserve"> </w:t>
      </w:r>
    </w:p>
    <w:p w:rsidR="00EB5FB2" w:rsidRDefault="00EB5FB2" w:rsidP="00C2479E">
      <w:pPr>
        <w:pStyle w:val="BodyText"/>
        <w:ind w:left="5580" w:firstLine="29"/>
        <w:rPr>
          <w:rFonts w:ascii="Times New Roman" w:hAnsi="Times New Roman"/>
        </w:rPr>
      </w:pPr>
      <w:r>
        <w:rPr>
          <w:rFonts w:ascii="Times New Roman" w:hAnsi="Times New Roman"/>
        </w:rPr>
        <w:t>учитель физической культуры</w:t>
      </w:r>
    </w:p>
    <w:p w:rsidR="00EB5FB2" w:rsidRDefault="00EB5FB2" w:rsidP="00C2479E">
      <w:pPr>
        <w:pStyle w:val="BodyText"/>
        <w:ind w:left="5580"/>
        <w:rPr>
          <w:rFonts w:ascii="Times New Roman" w:hAnsi="Times New Roman"/>
          <w:sz w:val="26"/>
        </w:rPr>
      </w:pPr>
    </w:p>
    <w:p w:rsidR="00EB5FB2" w:rsidRDefault="00EB5FB2" w:rsidP="00C2479E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EB5FB2" w:rsidRDefault="00EB5FB2" w:rsidP="00C2479E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EB5FB2" w:rsidRDefault="00EB5FB2" w:rsidP="00C2479E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EB5FB2" w:rsidRDefault="00EB5FB2" w:rsidP="00C2479E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EB5FB2" w:rsidRDefault="00EB5FB2" w:rsidP="00C2479E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EB5FB2" w:rsidRDefault="00EB5FB2" w:rsidP="00C2479E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EB5FB2" w:rsidRDefault="00EB5FB2" w:rsidP="00C2479E">
      <w:pPr>
        <w:pStyle w:val="BodyText"/>
        <w:ind w:left="0"/>
        <w:jc w:val="left"/>
        <w:rPr>
          <w:rFonts w:ascii="Times New Roman" w:hAnsi="Times New Roman"/>
          <w:sz w:val="26"/>
        </w:rPr>
      </w:pPr>
    </w:p>
    <w:p w:rsidR="00EB5FB2" w:rsidRDefault="00EB5FB2" w:rsidP="00C2479E">
      <w:pPr>
        <w:pStyle w:val="BodyText"/>
        <w:ind w:left="31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</w:t>
      </w:r>
      <w:r>
        <w:rPr>
          <w:rFonts w:ascii="Times New Roman" w:hAnsi="Times New Roman"/>
          <w:spacing w:val="-2"/>
        </w:rPr>
        <w:t xml:space="preserve"> Краснослободское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2025</w:t>
      </w:r>
    </w:p>
    <w:p w:rsidR="00EB5FB2" w:rsidRDefault="00EB5FB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5FB2" w:rsidRDefault="00EB5FB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5FB2" w:rsidRDefault="00EB5FB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B5FB2" w:rsidRPr="003A4810" w:rsidRDefault="00EB5FB2">
      <w:pPr>
        <w:spacing w:after="0" w:line="264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EB5FB2" w:rsidRPr="003A4810" w:rsidRDefault="00EB5FB2">
      <w:pPr>
        <w:spacing w:after="0" w:line="264" w:lineRule="auto"/>
        <w:ind w:left="120"/>
        <w:jc w:val="both"/>
        <w:rPr>
          <w:lang w:val="ru-RU"/>
        </w:rPr>
      </w:pPr>
    </w:p>
    <w:p w:rsidR="00EB5FB2" w:rsidRPr="003A4810" w:rsidRDefault="00EB5FB2">
      <w:pPr>
        <w:spacing w:after="0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EB5FB2" w:rsidRDefault="00EB5FB2">
      <w:pPr>
        <w:spacing w:after="0" w:line="252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 </w:t>
      </w:r>
      <w:bookmarkStart w:id="2" w:name="_Toc103687215"/>
      <w:bookmarkEnd w:id="2"/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3) ценности научного познания: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4) формирование культуры здоровья: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5) экологическое воспитание: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3" w:name="_Toc101876894"/>
      <w:bookmarkEnd w:id="3"/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</w:p>
    <w:p w:rsidR="00EB5FB2" w:rsidRPr="003A4810" w:rsidRDefault="00EB5FB2">
      <w:pPr>
        <w:spacing w:after="0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действия, работа с информацией: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устныхи письменных высказываниях;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контролировать состояние организма на уроках физической культурыи в самостоятельной повседневной физической деятельности по показателям частоты пульса и самочувствия;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проявлять волевую саморегуляцию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4" w:name="_Toc101876895"/>
      <w:bookmarkEnd w:id="4"/>
    </w:p>
    <w:p w:rsidR="00EB5FB2" w:rsidRPr="00B27649" w:rsidRDefault="00EB5FB2" w:rsidP="00A03CB9">
      <w:pPr>
        <w:spacing w:after="0"/>
        <w:ind w:left="120"/>
        <w:jc w:val="both"/>
        <w:rPr>
          <w:lang w:val="ru-RU"/>
        </w:rPr>
      </w:pPr>
      <w:r w:rsidRPr="00B27649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определенных умений.</w:t>
      </w:r>
      <w:bookmarkStart w:id="5" w:name="_Toc101876896"/>
      <w:bookmarkEnd w:id="5"/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B27649">
        <w:rPr>
          <w:rFonts w:ascii="Times New Roman" w:hAnsi="Times New Roman"/>
          <w:b/>
          <w:color w:val="333333"/>
          <w:sz w:val="28"/>
          <w:lang w:val="ru-RU"/>
        </w:rPr>
        <w:t xml:space="preserve"> 1 классе</w:t>
      </w:r>
      <w:r w:rsidRPr="00B27649">
        <w:rPr>
          <w:rFonts w:ascii="Times New Roman" w:hAnsi="Times New Roman"/>
          <w:color w:val="333333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Знания о физической культуре: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видах разминки.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Способы физкультурной деятельности.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Физическое совершенствование.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Физкультурно-оздоровительная деятельность: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осваивать технику выполнения гимнастических упражнений для формирования опорно-двигательного аппарата, включая гимнастический шаг, мягкий бег;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вперед, назад, с поворотом в обе стороны;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осваивать способы игровой деятельности.</w:t>
      </w:r>
    </w:p>
    <w:p w:rsidR="00EB5FB2" w:rsidRPr="00B27649" w:rsidRDefault="00EB5FB2" w:rsidP="00A03CB9">
      <w:pPr>
        <w:spacing w:after="0"/>
        <w:ind w:firstLine="600"/>
        <w:jc w:val="both"/>
        <w:rPr>
          <w:lang w:val="ru-RU"/>
        </w:rPr>
      </w:pPr>
      <w:r w:rsidRPr="00B27649">
        <w:rPr>
          <w:rFonts w:ascii="Times New Roman" w:hAnsi="Times New Roman"/>
          <w:color w:val="333333"/>
          <w:sz w:val="28"/>
          <w:lang w:val="ru-RU"/>
        </w:rPr>
        <w:t>знать основные строевые команды.</w:t>
      </w: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По окончании 1 класса у обучающегося будут сформированы следующие универсальные учебные действия:</w:t>
      </w:r>
    </w:p>
    <w:p w:rsidR="00EB5FB2" w:rsidRPr="003A4810" w:rsidRDefault="00EB5FB2">
      <w:pPr>
        <w:spacing w:after="0" w:line="264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5FB2" w:rsidRPr="003A4810" w:rsidRDefault="00EB5FB2">
      <w:pPr>
        <w:spacing w:after="0" w:line="264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ее нарушений.</w:t>
      </w:r>
    </w:p>
    <w:p w:rsidR="00EB5FB2" w:rsidRPr="003A4810" w:rsidRDefault="00EB5FB2">
      <w:pPr>
        <w:spacing w:after="0" w:line="252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B5FB2" w:rsidRPr="003A4810" w:rsidRDefault="00EB5FB2">
      <w:pPr>
        <w:spacing w:after="0" w:line="252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По окончании 2 класса у обучающегося будут сформированы следующие универсальные учебные действия: </w:t>
      </w:r>
    </w:p>
    <w:p w:rsidR="00EB5FB2" w:rsidRPr="003A4810" w:rsidRDefault="00EB5FB2">
      <w:pPr>
        <w:spacing w:after="0" w:line="264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5FB2" w:rsidRPr="003A4810" w:rsidRDefault="00EB5FB2">
      <w:pPr>
        <w:spacing w:after="0" w:line="264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EB5FB2" w:rsidRPr="003A4810" w:rsidRDefault="00EB5FB2">
      <w:pPr>
        <w:spacing w:after="0" w:line="252" w:lineRule="auto"/>
        <w:ind w:left="120"/>
        <w:jc w:val="both"/>
        <w:rPr>
          <w:lang w:val="ru-RU"/>
        </w:rPr>
      </w:pPr>
    </w:p>
    <w:p w:rsidR="00EB5FB2" w:rsidRPr="003A4810" w:rsidRDefault="00EB5FB2">
      <w:pPr>
        <w:spacing w:after="0" w:line="252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B5FB2" w:rsidRPr="003A4810" w:rsidRDefault="00EB5FB2">
      <w:pPr>
        <w:spacing w:after="0" w:line="252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По окончании 3 класса у обучающегося будут сформированы следующие универсальные учебные действия: </w:t>
      </w:r>
    </w:p>
    <w:p w:rsidR="00EB5FB2" w:rsidRPr="003A4810" w:rsidRDefault="00EB5FB2">
      <w:pPr>
        <w:spacing w:after="0" w:line="264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5FB2" w:rsidRPr="003A4810" w:rsidRDefault="00EB5FB2">
      <w:pPr>
        <w:spacing w:after="0" w:line="264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ее регулирования на занятиях физической культурой; 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EB5FB2" w:rsidRPr="003A4810" w:rsidRDefault="00EB5FB2">
      <w:pPr>
        <w:spacing w:after="0" w:line="250" w:lineRule="auto"/>
        <w:ind w:left="120"/>
        <w:jc w:val="both"/>
        <w:rPr>
          <w:lang w:val="ru-RU"/>
        </w:rPr>
      </w:pPr>
    </w:p>
    <w:p w:rsidR="00EB5FB2" w:rsidRPr="003A4810" w:rsidRDefault="00EB5FB2">
      <w:pPr>
        <w:spacing w:after="0" w:line="250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B5FB2" w:rsidRPr="003A4810" w:rsidRDefault="00EB5FB2">
      <w:pPr>
        <w:spacing w:after="0" w:line="250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EB5FB2" w:rsidRPr="003A4810" w:rsidRDefault="00EB5FB2">
      <w:pPr>
        <w:spacing w:after="0" w:line="250" w:lineRule="auto"/>
        <w:ind w:left="120"/>
        <w:jc w:val="both"/>
        <w:rPr>
          <w:lang w:val="ru-RU"/>
        </w:rPr>
      </w:pPr>
    </w:p>
    <w:p w:rsidR="00EB5FB2" w:rsidRPr="003A4810" w:rsidRDefault="00EB5FB2">
      <w:pPr>
        <w:spacing w:after="0" w:line="250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5FB2" w:rsidRPr="003A4810" w:rsidRDefault="00EB5FB2">
      <w:pPr>
        <w:spacing w:after="0" w:line="250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EB5FB2" w:rsidRPr="003A4810" w:rsidRDefault="00EB5FB2">
      <w:pPr>
        <w:spacing w:after="0" w:line="250" w:lineRule="auto"/>
        <w:ind w:left="120"/>
        <w:jc w:val="both"/>
        <w:rPr>
          <w:lang w:val="ru-RU"/>
        </w:rPr>
      </w:pPr>
    </w:p>
    <w:p w:rsidR="00EB5FB2" w:rsidRPr="003A4810" w:rsidRDefault="00EB5FB2">
      <w:pPr>
        <w:spacing w:after="0" w:line="250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По окончании 4 класса у обучающегося будут сформированы следующие универсальные учебные действия: </w:t>
      </w:r>
    </w:p>
    <w:p w:rsidR="00EB5FB2" w:rsidRPr="003A4810" w:rsidRDefault="00EB5FB2">
      <w:pPr>
        <w:spacing w:after="0" w:line="250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5FB2" w:rsidRPr="003A4810" w:rsidRDefault="00EB5FB2">
      <w:pPr>
        <w:spacing w:after="0" w:line="250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B5FB2" w:rsidRPr="003A4810" w:rsidRDefault="00EB5FB2">
      <w:pPr>
        <w:spacing w:after="0" w:line="250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взаимодействовать с учителем и обучающимися, воспроизводить ранее изученный материал и отвечать на вопросы в процессе учебного диалога;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5FB2" w:rsidRPr="003A4810" w:rsidRDefault="00EB5FB2">
      <w:pPr>
        <w:spacing w:after="0" w:line="257" w:lineRule="auto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самостоятельно проводить занятия на основе изученного материала и с учетом собственных интересов;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 </w:t>
      </w:r>
      <w:bookmarkStart w:id="6" w:name="_Toc103687216"/>
      <w:bookmarkEnd w:id="6"/>
    </w:p>
    <w:p w:rsidR="00EB5FB2" w:rsidRPr="003A4810" w:rsidRDefault="00EB5FB2">
      <w:pPr>
        <w:spacing w:after="0"/>
        <w:ind w:left="120"/>
        <w:jc w:val="both"/>
        <w:rPr>
          <w:lang w:val="ru-RU"/>
        </w:rPr>
      </w:pPr>
    </w:p>
    <w:p w:rsidR="00EB5FB2" w:rsidRPr="003A4810" w:rsidRDefault="00EB5FB2">
      <w:pPr>
        <w:spacing w:after="0"/>
        <w:ind w:left="120"/>
        <w:jc w:val="both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A4810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3A481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A4810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ее нарушения;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3A4810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3A4810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свое суждение об их связи с укреплением здоровья и физическим развитием;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приемов из спортивных игр;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качеств.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3A4810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3A481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A4810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ее значениям с помощью таблицы стандартных нагрузок;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разноименным способом;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A481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A4810">
        <w:rPr>
          <w:rFonts w:ascii="Times New Roman" w:hAnsi="Times New Roman"/>
          <w:color w:val="000000"/>
          <w:sz w:val="28"/>
          <w:lang w:val="ru-RU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легкой атлетикой, лыжной и плавательной подготовкой;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демонстрировать проплывание учебной дистанции кролем на груди или кролем на спине (по выбору обучающегося);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 xml:space="preserve">выполнять освоенные технические действия спортивных игр баскетбол, волейбол и футбол в условиях игровой деятельности; </w:t>
      </w:r>
    </w:p>
    <w:p w:rsidR="00EB5FB2" w:rsidRPr="003A4810" w:rsidRDefault="00EB5FB2">
      <w:pPr>
        <w:spacing w:after="0" w:line="252" w:lineRule="auto"/>
        <w:ind w:firstLine="600"/>
        <w:jc w:val="both"/>
        <w:rPr>
          <w:lang w:val="ru-RU"/>
        </w:rPr>
      </w:pPr>
      <w:r w:rsidRPr="003A4810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EB5FB2" w:rsidRPr="003A4810" w:rsidRDefault="00EB5FB2">
      <w:pPr>
        <w:spacing w:after="0" w:line="264" w:lineRule="auto"/>
        <w:ind w:left="120"/>
        <w:jc w:val="both"/>
        <w:rPr>
          <w:lang w:val="ru-RU"/>
        </w:rPr>
      </w:pPr>
    </w:p>
    <w:p w:rsidR="00EB5FB2" w:rsidRPr="003A4810" w:rsidRDefault="00EB5FB2">
      <w:pPr>
        <w:rPr>
          <w:lang w:val="ru-RU"/>
        </w:rPr>
        <w:sectPr w:rsidR="00EB5FB2" w:rsidRPr="003A4810">
          <w:pgSz w:w="11906" w:h="16383"/>
          <w:pgMar w:top="1134" w:right="850" w:bottom="1134" w:left="1701" w:header="720" w:footer="720" w:gutter="0"/>
          <w:cols w:space="720"/>
        </w:sectPr>
      </w:pPr>
    </w:p>
    <w:p w:rsidR="00EB5FB2" w:rsidRDefault="00EB5FB2">
      <w:pPr>
        <w:spacing w:after="0"/>
        <w:ind w:left="120"/>
      </w:pPr>
      <w:bookmarkStart w:id="7" w:name="block-55986750"/>
      <w:bookmarkEnd w:id="7"/>
      <w:r w:rsidRPr="003A48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B5FB2" w:rsidRDefault="00EB5F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80"/>
        <w:gridCol w:w="4931"/>
        <w:gridCol w:w="1428"/>
        <w:gridCol w:w="1841"/>
        <w:gridCol w:w="1910"/>
        <w:gridCol w:w="2456"/>
      </w:tblGrid>
      <w:tr w:rsidR="00EB5FB2" w:rsidRPr="00E96AC7" w:rsidTr="00A03CB9">
        <w:trPr>
          <w:trHeight w:val="144"/>
          <w:tblCellSpacing w:w="20" w:type="nil"/>
        </w:trPr>
        <w:tc>
          <w:tcPr>
            <w:tcW w:w="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4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E96AC7" w:rsidRDefault="00EB5FB2" w:rsidP="006F58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E96AC7" w:rsidRDefault="00EB5FB2" w:rsidP="006F58BD"/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E96AC7" w:rsidRDefault="00EB5FB2" w:rsidP="006F58BD"/>
        </w:tc>
      </w:tr>
      <w:tr w:rsidR="00EB5FB2" w:rsidRPr="00C2479E" w:rsidTr="006F58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E96AC7" w:rsidTr="006F58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/>
        </w:tc>
      </w:tr>
      <w:tr w:rsidR="00EB5FB2" w:rsidRPr="00E96AC7" w:rsidTr="006F58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E96AC7" w:rsidTr="006F58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/>
        </w:tc>
      </w:tr>
      <w:tr w:rsidR="00EB5FB2" w:rsidRPr="00E96AC7" w:rsidTr="006F58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B5FB2" w:rsidRPr="00E96AC7" w:rsidTr="006F58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E96AC7" w:rsidTr="006F58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/>
        </w:tc>
      </w:tr>
      <w:tr w:rsidR="00EB5FB2" w:rsidRPr="00E96AC7" w:rsidTr="006F58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78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3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E96AC7" w:rsidTr="006F58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/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/>
        </w:tc>
      </w:tr>
    </w:tbl>
    <w:p w:rsidR="00EB5FB2" w:rsidRDefault="00EB5FB2">
      <w:pPr>
        <w:sectPr w:rsidR="00EB5F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5FB2" w:rsidRDefault="00EB5F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036"/>
        <w:gridCol w:w="4675"/>
        <w:gridCol w:w="1589"/>
        <w:gridCol w:w="1841"/>
        <w:gridCol w:w="1910"/>
        <w:gridCol w:w="2741"/>
      </w:tblGrid>
      <w:tr w:rsidR="00EB5FB2" w:rsidRPr="0055391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</w:tr>
      <w:tr w:rsidR="00EB5FB2" w:rsidRPr="00C24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C24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C24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</w:tbl>
    <w:p w:rsidR="00EB5FB2" w:rsidRDefault="00EB5FB2">
      <w:pPr>
        <w:sectPr w:rsidR="00EB5F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5FB2" w:rsidRDefault="00EB5F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42"/>
        <w:gridCol w:w="1841"/>
        <w:gridCol w:w="1910"/>
        <w:gridCol w:w="2837"/>
      </w:tblGrid>
      <w:tr w:rsidR="00EB5FB2" w:rsidRPr="0055391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</w:tr>
      <w:tr w:rsidR="00EB5FB2" w:rsidRPr="00C24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C24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C24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</w:tbl>
    <w:p w:rsidR="00EB5FB2" w:rsidRDefault="00EB5FB2">
      <w:pPr>
        <w:sectPr w:rsidR="00EB5F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5FB2" w:rsidRDefault="00EB5F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82"/>
        <w:gridCol w:w="4729"/>
        <w:gridCol w:w="1563"/>
        <w:gridCol w:w="1841"/>
        <w:gridCol w:w="1910"/>
        <w:gridCol w:w="2694"/>
      </w:tblGrid>
      <w:tr w:rsidR="00EB5FB2" w:rsidRPr="0055391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</w:tr>
      <w:tr w:rsidR="00EB5FB2" w:rsidRPr="00C24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C24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C2479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4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  <w:tr w:rsidR="00EB5FB2" w:rsidRPr="00553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</w:tbl>
    <w:p w:rsidR="00EB5FB2" w:rsidRDefault="00EB5FB2">
      <w:pPr>
        <w:sectPr w:rsidR="00EB5F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5FB2" w:rsidRDefault="00EB5FB2" w:rsidP="00A03CB9">
      <w:pPr>
        <w:spacing w:after="0"/>
        <w:ind w:left="180"/>
      </w:pPr>
      <w:bookmarkStart w:id="8" w:name="block-55986751"/>
      <w:bookmarkEnd w:id="8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B5FB2" w:rsidRDefault="00EB5FB2" w:rsidP="00A03C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800" w:type="dxa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4"/>
        <w:gridCol w:w="5106"/>
        <w:gridCol w:w="1335"/>
        <w:gridCol w:w="1841"/>
        <w:gridCol w:w="1910"/>
        <w:gridCol w:w="1363"/>
        <w:gridCol w:w="2311"/>
      </w:tblGrid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51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E96AC7" w:rsidRDefault="00EB5FB2" w:rsidP="006F58BD"/>
        </w:tc>
        <w:tc>
          <w:tcPr>
            <w:tcW w:w="510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E96AC7" w:rsidRDefault="00EB5FB2" w:rsidP="006F58BD"/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13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E96AC7" w:rsidRDefault="00EB5FB2" w:rsidP="006F58BD"/>
        </w:tc>
        <w:tc>
          <w:tcPr>
            <w:tcW w:w="23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E96AC7" w:rsidRDefault="00EB5FB2" w:rsidP="006F58BD"/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>Гимнастический шаг и бег. Основные хореографические позиции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разделы урока. Исходные положения в физических упражнениях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музыкально-сценических и ролевых подвижных игр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ходьбы для развития координации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координации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с отведение ноги вперед, назад, в сторону, не отрывая от носка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>Техника выполнения подводящих упражнений к выполнению упражнения «кувырок»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934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106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  <w:tc>
          <w:tcPr>
            <w:tcW w:w="231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</w:pPr>
          </w:p>
        </w:tc>
      </w:tr>
      <w:tr w:rsidR="00EB5FB2" w:rsidRPr="00E96AC7" w:rsidTr="00A03CB9">
        <w:trPr>
          <w:trHeight w:val="144"/>
          <w:tblCellSpacing w:w="20" w:type="nil"/>
        </w:trPr>
        <w:tc>
          <w:tcPr>
            <w:tcW w:w="6040" w:type="dxa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rPr>
                <w:lang w:val="ru-RU"/>
              </w:rPr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>
            <w:pPr>
              <w:spacing w:after="0"/>
              <w:ind w:left="135"/>
              <w:jc w:val="center"/>
            </w:pPr>
            <w:r w:rsidRPr="00E96AC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74" w:type="dxa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E96AC7" w:rsidRDefault="00EB5FB2" w:rsidP="006F58BD"/>
        </w:tc>
      </w:tr>
    </w:tbl>
    <w:p w:rsidR="00EB5FB2" w:rsidRDefault="00EB5FB2" w:rsidP="00A03CB9">
      <w:pPr>
        <w:sectPr w:rsidR="00EB5FB2" w:rsidSect="00A03CB9">
          <w:pgSz w:w="16383" w:h="11906" w:orient="landscape"/>
          <w:pgMar w:top="719" w:right="850" w:bottom="540" w:left="1080" w:header="720" w:footer="720" w:gutter="0"/>
          <w:cols w:space="720"/>
        </w:sectPr>
      </w:pPr>
    </w:p>
    <w:p w:rsidR="00EB5FB2" w:rsidRDefault="00EB5F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4858" w:type="dxa"/>
        <w:tblCellSpacing w:w="20" w:type="nil"/>
        <w:tblInd w:w="-6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6"/>
        <w:gridCol w:w="5544"/>
        <w:gridCol w:w="1329"/>
        <w:gridCol w:w="1841"/>
        <w:gridCol w:w="1910"/>
        <w:gridCol w:w="1212"/>
        <w:gridCol w:w="2086"/>
      </w:tblGrid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55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55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зарядка, составление индивидуальных комплексов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Сгибание и разгибание рук в упоре лежа на полу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лежа на низкой перекладине 90 см - девочки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Смешанное передвижение по пересеченной местности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54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6480" w:type="dxa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</w:tbl>
    <w:p w:rsidR="00EB5FB2" w:rsidRDefault="00EB5FB2">
      <w:pPr>
        <w:sectPr w:rsidR="00EB5FB2" w:rsidSect="00A03CB9">
          <w:pgSz w:w="16383" w:h="11906" w:orient="landscape"/>
          <w:pgMar w:top="540" w:right="850" w:bottom="360" w:left="1701" w:header="720" w:footer="720" w:gutter="0"/>
          <w:cols w:space="720"/>
        </w:sectPr>
      </w:pPr>
    </w:p>
    <w:p w:rsidR="00EB5FB2" w:rsidRDefault="00EB5F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15038" w:type="dxa"/>
        <w:tblCellSpacing w:w="20" w:type="nil"/>
        <w:tblInd w:w="-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36"/>
        <w:gridCol w:w="5724"/>
        <w:gridCol w:w="1329"/>
        <w:gridCol w:w="1841"/>
        <w:gridCol w:w="1910"/>
        <w:gridCol w:w="1212"/>
        <w:gridCol w:w="2086"/>
      </w:tblGrid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57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57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на высокой перекладине – мальчики.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 см - девочки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теннисного мяча в цель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 дистанции 25 м вольным стилем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3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724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6660" w:type="dxa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</w:tbl>
    <w:p w:rsidR="00EB5FB2" w:rsidRDefault="00EB5FB2">
      <w:pPr>
        <w:sectPr w:rsidR="00EB5FB2" w:rsidSect="00A03CB9">
          <w:pgSz w:w="16383" w:h="11906" w:orient="landscape"/>
          <w:pgMar w:top="539" w:right="850" w:bottom="539" w:left="1701" w:header="720" w:footer="720" w:gutter="0"/>
          <w:cols w:space="720"/>
        </w:sectPr>
      </w:pPr>
    </w:p>
    <w:p w:rsidR="00EB5FB2" w:rsidRDefault="00EB5F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15231" w:type="dxa"/>
        <w:tblCellSpacing w:w="20" w:type="nil"/>
        <w:tblInd w:w="-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960"/>
        <w:gridCol w:w="5880"/>
        <w:gridCol w:w="1342"/>
        <w:gridCol w:w="1841"/>
        <w:gridCol w:w="1910"/>
        <w:gridCol w:w="1212"/>
        <w:gridCol w:w="2086"/>
      </w:tblGrid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58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58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5FB2" w:rsidRPr="00553917" w:rsidRDefault="00EB5FB2"/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 и оказание первой помощи при травмах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Наклон вперед из положения стоя на гимнастической скамье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Поднимание туловища из положения лежа на спине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мальчики, подтягивание из виса лёжа на низкой перекладине 90 см - девочки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Сгибание и разгибание рук в упоре лежа на полу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Прыжок в длину с места толчком двумя ногами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Бег на 1000 м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Бег на 30 м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Метание мяча весом 150 г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Кросс на 2 км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Бег на лыжах 1 км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880" w:type="dxa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  <w:tc>
          <w:tcPr>
            <w:tcW w:w="2086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</w:pPr>
          </w:p>
        </w:tc>
      </w:tr>
      <w:tr w:rsidR="00EB5FB2" w:rsidRPr="00553917" w:rsidTr="00A03CB9">
        <w:trPr>
          <w:trHeight w:val="144"/>
          <w:tblCellSpacing w:w="20" w:type="nil"/>
        </w:trPr>
        <w:tc>
          <w:tcPr>
            <w:tcW w:w="6840" w:type="dxa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3A4810" w:rsidRDefault="00EB5FB2">
            <w:pPr>
              <w:spacing w:after="0"/>
              <w:ind w:left="135"/>
              <w:rPr>
                <w:lang w:val="ru-RU"/>
              </w:rPr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3A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>
            <w:pPr>
              <w:spacing w:after="0"/>
              <w:ind w:left="135"/>
              <w:jc w:val="center"/>
            </w:pPr>
            <w:r w:rsidRPr="0055391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5FB2" w:rsidRPr="00553917" w:rsidRDefault="00EB5FB2"/>
        </w:tc>
      </w:tr>
    </w:tbl>
    <w:p w:rsidR="00EB5FB2" w:rsidRDefault="00EB5FB2">
      <w:pPr>
        <w:sectPr w:rsidR="00EB5FB2" w:rsidSect="00A03CB9">
          <w:pgSz w:w="16383" w:h="11906" w:orient="landscape"/>
          <w:pgMar w:top="540" w:right="850" w:bottom="540" w:left="1701" w:header="720" w:footer="720" w:gutter="0"/>
          <w:cols w:space="720"/>
        </w:sectPr>
      </w:pPr>
    </w:p>
    <w:p w:rsidR="00EB5FB2" w:rsidRPr="00A03CB9" w:rsidRDefault="00EB5FB2">
      <w:pPr>
        <w:spacing w:after="0"/>
        <w:ind w:left="120"/>
        <w:rPr>
          <w:lang w:val="ru-RU"/>
        </w:rPr>
      </w:pPr>
      <w:bookmarkStart w:id="9" w:name="block-55986752"/>
      <w:bookmarkEnd w:id="9"/>
      <w:r w:rsidRPr="00A03CB9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B5FB2" w:rsidRDefault="00EB5F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B5FB2" w:rsidRDefault="00EB5FB2">
      <w:pPr>
        <w:spacing w:after="0" w:line="480" w:lineRule="auto"/>
        <w:ind w:left="120"/>
      </w:pPr>
    </w:p>
    <w:p w:rsidR="00EB5FB2" w:rsidRDefault="00EB5FB2">
      <w:pPr>
        <w:spacing w:after="0" w:line="480" w:lineRule="auto"/>
        <w:ind w:left="120"/>
      </w:pPr>
    </w:p>
    <w:p w:rsidR="00EB5FB2" w:rsidRDefault="00EB5FB2">
      <w:pPr>
        <w:spacing w:after="0"/>
        <w:ind w:left="120"/>
      </w:pPr>
    </w:p>
    <w:p w:rsidR="00EB5FB2" w:rsidRDefault="00EB5FB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B5FB2" w:rsidRDefault="00EB5FB2">
      <w:pPr>
        <w:spacing w:after="0" w:line="480" w:lineRule="auto"/>
        <w:ind w:left="120"/>
      </w:pPr>
    </w:p>
    <w:p w:rsidR="00EB5FB2" w:rsidRDefault="00EB5FB2">
      <w:pPr>
        <w:spacing w:after="0"/>
        <w:ind w:left="120"/>
      </w:pPr>
    </w:p>
    <w:p w:rsidR="00EB5FB2" w:rsidRPr="003A4810" w:rsidRDefault="00EB5FB2">
      <w:pPr>
        <w:spacing w:after="0" w:line="480" w:lineRule="auto"/>
        <w:ind w:left="120"/>
        <w:rPr>
          <w:lang w:val="ru-RU"/>
        </w:rPr>
      </w:pPr>
      <w:r w:rsidRPr="003A48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B5FB2" w:rsidRPr="003A4810" w:rsidRDefault="00EB5FB2">
      <w:pPr>
        <w:spacing w:after="0" w:line="480" w:lineRule="auto"/>
        <w:ind w:left="120"/>
        <w:rPr>
          <w:lang w:val="ru-RU"/>
        </w:rPr>
      </w:pPr>
    </w:p>
    <w:p w:rsidR="00EB5FB2" w:rsidRPr="003A4810" w:rsidRDefault="00EB5FB2">
      <w:pPr>
        <w:rPr>
          <w:lang w:val="ru-RU"/>
        </w:rPr>
        <w:sectPr w:rsidR="00EB5FB2" w:rsidRPr="003A4810">
          <w:pgSz w:w="11906" w:h="16383"/>
          <w:pgMar w:top="1134" w:right="850" w:bottom="1134" w:left="1701" w:header="720" w:footer="720" w:gutter="0"/>
          <w:cols w:space="720"/>
        </w:sectPr>
      </w:pPr>
    </w:p>
    <w:p w:rsidR="00EB5FB2" w:rsidRPr="003A4810" w:rsidRDefault="00EB5FB2">
      <w:pPr>
        <w:rPr>
          <w:lang w:val="ru-RU"/>
        </w:rPr>
      </w:pPr>
    </w:p>
    <w:sectPr w:rsidR="00EB5FB2" w:rsidRPr="003A4810" w:rsidSect="002C35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528"/>
    <w:rsid w:val="00025F76"/>
    <w:rsid w:val="000D4161"/>
    <w:rsid w:val="000E6D86"/>
    <w:rsid w:val="002C3528"/>
    <w:rsid w:val="00322662"/>
    <w:rsid w:val="00344265"/>
    <w:rsid w:val="00372EEC"/>
    <w:rsid w:val="003A4810"/>
    <w:rsid w:val="004B2111"/>
    <w:rsid w:val="004E6975"/>
    <w:rsid w:val="00553917"/>
    <w:rsid w:val="006F58BD"/>
    <w:rsid w:val="00751C56"/>
    <w:rsid w:val="007D5DFD"/>
    <w:rsid w:val="008610C7"/>
    <w:rsid w:val="0086502D"/>
    <w:rsid w:val="008944ED"/>
    <w:rsid w:val="009206B5"/>
    <w:rsid w:val="00A03CB9"/>
    <w:rsid w:val="00B27649"/>
    <w:rsid w:val="00C2479E"/>
    <w:rsid w:val="00C4056F"/>
    <w:rsid w:val="00C53FFE"/>
    <w:rsid w:val="00CE51AB"/>
    <w:rsid w:val="00E2220E"/>
    <w:rsid w:val="00E9175A"/>
    <w:rsid w:val="00E96AC7"/>
    <w:rsid w:val="00EB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56F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4056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056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4056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4056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4056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4056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4056F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4056F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C4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056F"/>
    <w:rPr>
      <w:rFonts w:cs="Times New Roman"/>
    </w:rPr>
  </w:style>
  <w:style w:type="paragraph" w:styleId="NormalIndent">
    <w:name w:val="Normal Indent"/>
    <w:basedOn w:val="Normal"/>
    <w:uiPriority w:val="99"/>
    <w:rsid w:val="00C4056F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C4056F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4056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C4056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C4056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C4056F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2C352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C352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C4056F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BodyTextChar1">
    <w:name w:val="Body Text Char1"/>
    <w:link w:val="BodyText"/>
    <w:uiPriority w:val="99"/>
    <w:semiHidden/>
    <w:locked/>
    <w:rsid w:val="00C2479E"/>
    <w:rPr>
      <w:rFonts w:ascii="Calibri" w:eastAsia="Times New Roman" w:hAnsi="Calibri"/>
      <w:sz w:val="24"/>
      <w:lang w:val="ru-RU" w:eastAsia="en-US"/>
    </w:rPr>
  </w:style>
  <w:style w:type="paragraph" w:styleId="BodyText">
    <w:name w:val="Body Text"/>
    <w:basedOn w:val="Normal"/>
    <w:link w:val="BodyTextChar1"/>
    <w:uiPriority w:val="99"/>
    <w:rsid w:val="00C2479E"/>
    <w:pPr>
      <w:widowControl w:val="0"/>
      <w:autoSpaceDE w:val="0"/>
      <w:autoSpaceDN w:val="0"/>
      <w:spacing w:after="0" w:line="240" w:lineRule="auto"/>
      <w:ind w:left="332"/>
      <w:jc w:val="both"/>
    </w:pPr>
    <w:rPr>
      <w:rFonts w:eastAsia="Times New Roman" w:cs="Calibri"/>
      <w:sz w:val="24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D6767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75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45</Pages>
  <Words>8420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4</cp:revision>
  <dcterms:created xsi:type="dcterms:W3CDTF">2026-01-28T09:26:00Z</dcterms:created>
  <dcterms:modified xsi:type="dcterms:W3CDTF">2026-01-28T10:25:00Z</dcterms:modified>
</cp:coreProperties>
</file>