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F2" w:rsidRDefault="000553F2" w:rsidP="00C12F01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60555577"/>
      <w:bookmarkEnd w:id="0"/>
      <w:r>
        <w:rPr>
          <w:rFonts w:ascii="Times New Roman" w:hAnsi="Times New Roman"/>
          <w:sz w:val="18"/>
          <w:lang w:val="ru-RU"/>
        </w:rPr>
        <w:t>ПРИЛОЖЕНИЕ</w:t>
      </w:r>
    </w:p>
    <w:p w:rsidR="000553F2" w:rsidRPr="00C12F01" w:rsidRDefault="000553F2" w:rsidP="00C12F01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 w:rsidRPr="00C12F01"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 w:rsidRPr="00C12F01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12F01">
        <w:rPr>
          <w:rFonts w:ascii="Times New Roman" w:hAnsi="Times New Roman"/>
          <w:sz w:val="18"/>
          <w:lang w:val="ru-RU"/>
        </w:rPr>
        <w:t>средняя</w:t>
      </w:r>
      <w:r w:rsidRPr="00C12F01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12F01">
        <w:rPr>
          <w:rFonts w:ascii="Times New Roman" w:hAnsi="Times New Roman"/>
          <w:sz w:val="18"/>
          <w:lang w:val="ru-RU"/>
        </w:rPr>
        <w:t>общеобразовательная</w:t>
      </w:r>
      <w:r w:rsidRPr="00C12F01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12F01">
        <w:rPr>
          <w:rFonts w:ascii="Times New Roman" w:hAnsi="Times New Roman"/>
          <w:sz w:val="18"/>
          <w:lang w:val="ru-RU"/>
        </w:rPr>
        <w:t>школа»</w:t>
      </w: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  <w:rPr>
          <w:sz w:val="20"/>
        </w:rPr>
      </w:pPr>
    </w:p>
    <w:p w:rsidR="000553F2" w:rsidRDefault="000553F2" w:rsidP="00C12F01">
      <w:pPr>
        <w:pStyle w:val="BodyText"/>
        <w:ind w:left="0"/>
        <w:jc w:val="left"/>
      </w:pPr>
    </w:p>
    <w:p w:rsidR="000553F2" w:rsidRDefault="000553F2" w:rsidP="00C12F01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0553F2" w:rsidRDefault="000553F2" w:rsidP="00C12F01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0553F2" w:rsidRDefault="000553F2" w:rsidP="00C12F01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«Труд (технология)»</w:t>
      </w:r>
    </w:p>
    <w:p w:rsidR="000553F2" w:rsidRDefault="000553F2" w:rsidP="00C12F01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>
        <w:rPr>
          <w:rFonts w:ascii="Times New Roman" w:hAnsi="Times New Roman"/>
          <w:b/>
          <w:sz w:val="52"/>
          <w:lang w:val="ru-RU"/>
        </w:rPr>
        <w:t>-4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0553F2" w:rsidRDefault="000553F2" w:rsidP="00C12F01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0553F2" w:rsidRPr="00C12F01" w:rsidRDefault="000553F2" w:rsidP="00C12F01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C12F01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C12F01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C12F01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C12F0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12F01">
        <w:rPr>
          <w:rFonts w:ascii="Times New Roman" w:hAnsi="Times New Roman"/>
          <w:b/>
          <w:sz w:val="24"/>
          <w:lang w:val="ru-RU"/>
        </w:rPr>
        <w:t>школа»</w:t>
      </w:r>
    </w:p>
    <w:p w:rsidR="000553F2" w:rsidRDefault="000553F2" w:rsidP="00C12F01">
      <w:pPr>
        <w:pStyle w:val="BodyText"/>
        <w:ind w:left="0"/>
        <w:jc w:val="left"/>
        <w:rPr>
          <w:b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0553F2" w:rsidRDefault="000553F2" w:rsidP="00C12F01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0553F2" w:rsidRDefault="000553F2" w:rsidP="00C12F01">
      <w:pPr>
        <w:pStyle w:val="BodyText"/>
        <w:ind w:left="558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Составители:</w:t>
      </w:r>
      <w:r>
        <w:rPr>
          <w:rFonts w:ascii="Times New Roman" w:hAnsi="Times New Roman"/>
          <w:spacing w:val="1"/>
        </w:rPr>
        <w:t xml:space="preserve"> </w:t>
      </w:r>
    </w:p>
    <w:p w:rsidR="000553F2" w:rsidRDefault="000553F2" w:rsidP="00C12F01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Зырянова Алена Викторовна</w:t>
      </w:r>
    </w:p>
    <w:p w:rsidR="000553F2" w:rsidRDefault="000553F2" w:rsidP="00C12F01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Куклина Елена Владимировна,</w:t>
      </w:r>
    </w:p>
    <w:p w:rsidR="000553F2" w:rsidRDefault="000553F2" w:rsidP="00C12F01">
      <w:pPr>
        <w:pStyle w:val="BodyText"/>
        <w:ind w:left="558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Склокина Светлана Викторовна, </w:t>
      </w:r>
      <w:r>
        <w:rPr>
          <w:rFonts w:ascii="Times New Roman" w:hAnsi="Times New Roman"/>
          <w:spacing w:val="-57"/>
        </w:rPr>
        <w:t xml:space="preserve"> </w:t>
      </w:r>
    </w:p>
    <w:p w:rsidR="000553F2" w:rsidRDefault="000553F2" w:rsidP="00C12F01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Учителя начальных классов</w:t>
      </w:r>
    </w:p>
    <w:p w:rsidR="000553F2" w:rsidRDefault="000553F2" w:rsidP="00C12F01">
      <w:pPr>
        <w:pStyle w:val="BodyText"/>
        <w:ind w:left="5580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0553F2" w:rsidRDefault="000553F2" w:rsidP="00C12F01">
      <w:pPr>
        <w:pStyle w:val="BodyText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Краснослободское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</w:t>
      </w:r>
    </w:p>
    <w:p w:rsidR="000553F2" w:rsidRDefault="000553F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553F2" w:rsidRDefault="000553F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553F2" w:rsidRDefault="000553F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0553F2" w:rsidRPr="00C12F01" w:rsidRDefault="000553F2">
      <w:pPr>
        <w:rPr>
          <w:lang w:val="ru-RU"/>
        </w:rPr>
        <w:sectPr w:rsidR="000553F2" w:rsidRPr="00C12F01" w:rsidSect="00C12F01">
          <w:pgSz w:w="11906" w:h="16383"/>
          <w:pgMar w:top="719" w:right="850" w:bottom="719" w:left="1260" w:header="720" w:footer="720" w:gutter="0"/>
          <w:cols w:space="720"/>
        </w:sect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bookmarkStart w:id="1" w:name="block-60555576"/>
      <w:bookmarkEnd w:id="1"/>
      <w:r w:rsidRPr="00C12F01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553F2" w:rsidRPr="00C12F01" w:rsidRDefault="000553F2">
      <w:pPr>
        <w:spacing w:after="0" w:line="26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553F2" w:rsidRPr="00C12F01" w:rsidRDefault="000553F2">
      <w:pPr>
        <w:spacing w:after="0" w:line="26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0553F2" w:rsidRPr="00C12F01" w:rsidRDefault="000553F2">
      <w:pPr>
        <w:spacing w:after="0" w:line="26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3F2" w:rsidRPr="00C12F01" w:rsidRDefault="000553F2">
      <w:pPr>
        <w:spacing w:after="0" w:line="252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553F2" w:rsidRPr="00C12F01" w:rsidRDefault="000553F2">
      <w:pPr>
        <w:rPr>
          <w:lang w:val="ru-RU"/>
        </w:rPr>
        <w:sectPr w:rsidR="000553F2" w:rsidRPr="00C12F01">
          <w:pgSz w:w="11906" w:h="16383"/>
          <w:pgMar w:top="1134" w:right="850" w:bottom="1134" w:left="1701" w:header="720" w:footer="720" w:gutter="0"/>
          <w:cols w:space="720"/>
        </w:sect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bookmarkStart w:id="2" w:name="block-60555578"/>
      <w:bookmarkEnd w:id="2"/>
      <w:r w:rsidRPr="00C12F0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bookmarkStart w:id="3" w:name="_Toc143620888"/>
      <w:bookmarkEnd w:id="3"/>
    </w:p>
    <w:p w:rsidR="000553F2" w:rsidRPr="00C12F01" w:rsidRDefault="000553F2">
      <w:pPr>
        <w:spacing w:after="0" w:line="168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</w:p>
    <w:p w:rsidR="000553F2" w:rsidRPr="00C12F01" w:rsidRDefault="000553F2">
      <w:pPr>
        <w:spacing w:after="0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3F2" w:rsidRPr="00C12F01" w:rsidRDefault="000553F2">
      <w:pPr>
        <w:spacing w:after="0" w:line="257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</w:p>
    <w:p w:rsidR="000553F2" w:rsidRPr="00C12F01" w:rsidRDefault="000553F2">
      <w:pPr>
        <w:spacing w:after="0" w:line="264" w:lineRule="auto"/>
        <w:ind w:left="120"/>
        <w:jc w:val="both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3F2" w:rsidRPr="00C12F01" w:rsidRDefault="000553F2">
      <w:pPr>
        <w:spacing w:after="0" w:line="264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2F0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12F0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2F0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2F0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0553F2" w:rsidRPr="00C12F01" w:rsidRDefault="000553F2">
      <w:pPr>
        <w:spacing w:after="0" w:line="252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C12F01">
        <w:rPr>
          <w:rFonts w:ascii="Times New Roman" w:hAnsi="Times New Roman"/>
          <w:color w:val="000000"/>
          <w:sz w:val="28"/>
          <w:lang w:val="ru-RU"/>
        </w:rPr>
        <w:t>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553F2" w:rsidRPr="00C12F01" w:rsidRDefault="000553F2">
      <w:pPr>
        <w:spacing w:after="0" w:line="257" w:lineRule="auto"/>
        <w:ind w:firstLine="600"/>
        <w:jc w:val="both"/>
        <w:rPr>
          <w:lang w:val="ru-RU"/>
        </w:rPr>
      </w:pPr>
      <w:r w:rsidRPr="00C12F0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553F2" w:rsidRPr="00C12F01" w:rsidRDefault="000553F2">
      <w:pPr>
        <w:spacing w:after="0"/>
        <w:ind w:left="120"/>
        <w:rPr>
          <w:lang w:val="ru-RU"/>
        </w:rPr>
      </w:pPr>
    </w:p>
    <w:p w:rsidR="000553F2" w:rsidRPr="00C12F01" w:rsidRDefault="000553F2">
      <w:pPr>
        <w:rPr>
          <w:lang w:val="ru-RU"/>
        </w:rPr>
        <w:sectPr w:rsidR="000553F2" w:rsidRPr="00C12F01">
          <w:pgSz w:w="11906" w:h="16383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bookmarkStart w:id="4" w:name="block-60555574"/>
      <w:bookmarkEnd w:id="4"/>
      <w:r w:rsidRPr="00C12F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82"/>
        <w:gridCol w:w="4612"/>
        <w:gridCol w:w="1297"/>
        <w:gridCol w:w="1841"/>
        <w:gridCol w:w="1910"/>
        <w:gridCol w:w="1212"/>
        <w:gridCol w:w="2086"/>
      </w:tblGrid>
      <w:tr w:rsidR="000553F2" w:rsidRPr="00EC429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58"/>
        <w:gridCol w:w="4648"/>
        <w:gridCol w:w="1285"/>
        <w:gridCol w:w="1841"/>
        <w:gridCol w:w="1910"/>
        <w:gridCol w:w="1212"/>
        <w:gridCol w:w="2086"/>
      </w:tblGrid>
      <w:tr w:rsidR="000553F2" w:rsidRPr="00EC4290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6"/>
        <w:gridCol w:w="4344"/>
        <w:gridCol w:w="1254"/>
        <w:gridCol w:w="1841"/>
        <w:gridCol w:w="1910"/>
        <w:gridCol w:w="1212"/>
        <w:gridCol w:w="2543"/>
      </w:tblGrid>
      <w:tr w:rsidR="000553F2" w:rsidRPr="00EC429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63"/>
        <w:gridCol w:w="4460"/>
        <w:gridCol w:w="1211"/>
        <w:gridCol w:w="1841"/>
        <w:gridCol w:w="1910"/>
        <w:gridCol w:w="1212"/>
        <w:gridCol w:w="2543"/>
      </w:tblGrid>
      <w:tr w:rsidR="000553F2" w:rsidRPr="00EC4290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bookmarkStart w:id="5" w:name="block-60555579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4735"/>
        <w:gridCol w:w="1328"/>
        <w:gridCol w:w="1841"/>
        <w:gridCol w:w="1910"/>
        <w:gridCol w:w="1212"/>
        <w:gridCol w:w="2086"/>
      </w:tblGrid>
      <w:tr w:rsidR="000553F2" w:rsidRPr="00EC42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88"/>
        <w:gridCol w:w="4801"/>
        <w:gridCol w:w="1302"/>
        <w:gridCol w:w="1841"/>
        <w:gridCol w:w="1910"/>
        <w:gridCol w:w="1212"/>
        <w:gridCol w:w="2086"/>
      </w:tblGrid>
      <w:tr w:rsidR="000553F2" w:rsidRPr="00EC42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95"/>
        <w:gridCol w:w="4169"/>
        <w:gridCol w:w="1275"/>
        <w:gridCol w:w="1841"/>
        <w:gridCol w:w="1910"/>
        <w:gridCol w:w="1212"/>
        <w:gridCol w:w="2738"/>
      </w:tblGrid>
      <w:tr w:rsidR="000553F2" w:rsidRPr="00EC429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7"/>
        <w:gridCol w:w="4234"/>
        <w:gridCol w:w="1248"/>
        <w:gridCol w:w="1841"/>
        <w:gridCol w:w="1910"/>
        <w:gridCol w:w="1212"/>
        <w:gridCol w:w="2738"/>
      </w:tblGrid>
      <w:tr w:rsidR="000553F2" w:rsidRPr="00EC429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3F2" w:rsidRPr="00EC4290" w:rsidRDefault="000553F2"/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553F2" w:rsidRPr="00C12F0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EC429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EC429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2F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</w:pPr>
          </w:p>
        </w:tc>
      </w:tr>
      <w:tr w:rsidR="000553F2" w:rsidRPr="00EC4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C12F01" w:rsidRDefault="000553F2">
            <w:pPr>
              <w:spacing w:after="0"/>
              <w:ind w:left="135"/>
              <w:rPr>
                <w:lang w:val="ru-RU"/>
              </w:rPr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C12F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>
            <w:pPr>
              <w:spacing w:after="0"/>
              <w:ind w:left="135"/>
              <w:jc w:val="center"/>
            </w:pPr>
            <w:r w:rsidRPr="00EC4290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3F2" w:rsidRPr="00EC4290" w:rsidRDefault="000553F2"/>
        </w:tc>
      </w:tr>
    </w:tbl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ectPr w:rsidR="000553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3F2" w:rsidRDefault="000553F2">
      <w:pPr>
        <w:spacing w:after="0"/>
        <w:ind w:left="120"/>
      </w:pPr>
      <w:bookmarkStart w:id="6" w:name="block-60555580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553F2" w:rsidRDefault="000553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53F2" w:rsidRDefault="000553F2">
      <w:pPr>
        <w:spacing w:after="0" w:line="480" w:lineRule="auto"/>
        <w:ind w:left="120"/>
      </w:pPr>
    </w:p>
    <w:p w:rsidR="000553F2" w:rsidRDefault="000553F2">
      <w:pPr>
        <w:spacing w:after="0" w:line="480" w:lineRule="auto"/>
        <w:ind w:left="120"/>
      </w:pPr>
    </w:p>
    <w:p w:rsidR="000553F2" w:rsidRDefault="000553F2">
      <w:pPr>
        <w:spacing w:after="0"/>
        <w:ind w:left="120"/>
      </w:pPr>
    </w:p>
    <w:p w:rsidR="000553F2" w:rsidRDefault="000553F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53F2" w:rsidRPr="00C12F01" w:rsidRDefault="000553F2">
      <w:pPr>
        <w:spacing w:after="0" w:line="480" w:lineRule="auto"/>
        <w:ind w:left="120"/>
        <w:rPr>
          <w:lang w:val="ru-RU"/>
        </w:rPr>
      </w:pPr>
      <w:bookmarkStart w:id="7" w:name="0ffefc5c-f9fc-44a3-a446-5fc8622ad11a"/>
      <w:bookmarkEnd w:id="7"/>
      <w:r w:rsidRPr="00C12F0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C12F0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C12F0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C12F0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12F0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C12F0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C12F0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553F2" w:rsidRPr="00C12F01" w:rsidRDefault="000553F2">
      <w:pPr>
        <w:spacing w:after="0"/>
        <w:ind w:left="120"/>
        <w:rPr>
          <w:lang w:val="ru-RU"/>
        </w:rPr>
      </w:pPr>
    </w:p>
    <w:p w:rsidR="000553F2" w:rsidRPr="00C12F01" w:rsidRDefault="000553F2">
      <w:pPr>
        <w:spacing w:after="0" w:line="480" w:lineRule="auto"/>
        <w:ind w:left="120"/>
        <w:rPr>
          <w:lang w:val="ru-RU"/>
        </w:rPr>
      </w:pPr>
      <w:r w:rsidRPr="00C12F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53F2" w:rsidRPr="00C12F01" w:rsidRDefault="000553F2">
      <w:pPr>
        <w:spacing w:after="0" w:line="480" w:lineRule="auto"/>
        <w:ind w:left="120"/>
        <w:rPr>
          <w:lang w:val="ru-RU"/>
        </w:rPr>
      </w:pPr>
    </w:p>
    <w:p w:rsidR="000553F2" w:rsidRPr="00C12F01" w:rsidRDefault="000553F2">
      <w:pPr>
        <w:rPr>
          <w:lang w:val="ru-RU"/>
        </w:rPr>
        <w:sectPr w:rsidR="000553F2" w:rsidRPr="00C12F01">
          <w:pgSz w:w="11906" w:h="16383"/>
          <w:pgMar w:top="1134" w:right="850" w:bottom="1134" w:left="1701" w:header="720" w:footer="720" w:gutter="0"/>
          <w:cols w:space="720"/>
        </w:sectPr>
      </w:pPr>
    </w:p>
    <w:p w:rsidR="000553F2" w:rsidRPr="00C12F01" w:rsidRDefault="000553F2">
      <w:pPr>
        <w:rPr>
          <w:lang w:val="ru-RU"/>
        </w:rPr>
      </w:pPr>
    </w:p>
    <w:sectPr w:rsidR="000553F2" w:rsidRPr="00C12F01" w:rsidSect="003611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135"/>
    <w:rsid w:val="000553F2"/>
    <w:rsid w:val="000D4161"/>
    <w:rsid w:val="000E6D86"/>
    <w:rsid w:val="00344265"/>
    <w:rsid w:val="00361135"/>
    <w:rsid w:val="00446EA0"/>
    <w:rsid w:val="004E6975"/>
    <w:rsid w:val="008610C7"/>
    <w:rsid w:val="0086502D"/>
    <w:rsid w:val="008944ED"/>
    <w:rsid w:val="00C12F01"/>
    <w:rsid w:val="00C53FFE"/>
    <w:rsid w:val="00E2220E"/>
    <w:rsid w:val="00E9175A"/>
    <w:rsid w:val="00EC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36113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113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C12F01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C12F01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94A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57</Pages>
  <Words>11458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2026-01-28T10:21:00Z</dcterms:created>
  <dcterms:modified xsi:type="dcterms:W3CDTF">2026-01-28T10:22:00Z</dcterms:modified>
</cp:coreProperties>
</file>