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1D" w:rsidRDefault="006B2D1D" w:rsidP="00167FEB">
      <w:pPr>
        <w:spacing w:after="0" w:line="207" w:lineRule="exact"/>
        <w:ind w:left="6967"/>
        <w:rPr>
          <w:rFonts w:ascii="Times New Roman" w:hAnsi="Times New Roman"/>
          <w:sz w:val="18"/>
          <w:lang w:val="ru-RU"/>
        </w:rPr>
      </w:pPr>
      <w:bookmarkStart w:id="0" w:name="block-60551595"/>
      <w:bookmarkEnd w:id="0"/>
      <w:r>
        <w:rPr>
          <w:rFonts w:ascii="Times New Roman" w:hAnsi="Times New Roman"/>
          <w:sz w:val="18"/>
          <w:lang w:val="ru-RU"/>
        </w:rPr>
        <w:t>ПРИЛОЖЕНИЕ</w:t>
      </w:r>
    </w:p>
    <w:p w:rsidR="006B2D1D" w:rsidRPr="00167FEB" w:rsidRDefault="006B2D1D" w:rsidP="00167FEB">
      <w:pPr>
        <w:spacing w:after="0"/>
        <w:ind w:left="4869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к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Основной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образовательной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программе</w:t>
      </w:r>
      <w:r>
        <w:rPr>
          <w:rFonts w:ascii="Times New Roman" w:hAnsi="Times New Roman"/>
          <w:spacing w:val="-7"/>
          <w:sz w:val="18"/>
          <w:lang w:val="ru-RU"/>
        </w:rPr>
        <w:t xml:space="preserve"> начальн</w:t>
      </w:r>
      <w:r>
        <w:rPr>
          <w:rFonts w:ascii="Times New Roman" w:hAnsi="Times New Roman"/>
          <w:sz w:val="18"/>
          <w:lang w:val="ru-RU"/>
        </w:rPr>
        <w:t>ого</w:t>
      </w:r>
      <w:r>
        <w:rPr>
          <w:rFonts w:ascii="Times New Roman" w:hAnsi="Times New Roman"/>
          <w:spacing w:val="-6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общего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образования </w:t>
      </w:r>
      <w:r>
        <w:rPr>
          <w:rFonts w:ascii="Times New Roman" w:hAnsi="Times New Roman"/>
          <w:spacing w:val="-42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муниципального</w:t>
      </w:r>
      <w:r>
        <w:rPr>
          <w:rFonts w:ascii="Times New Roman" w:hAnsi="Times New Roman"/>
          <w:spacing w:val="-4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автономного</w:t>
      </w:r>
      <w:r>
        <w:rPr>
          <w:rFonts w:ascii="Times New Roman" w:hAnsi="Times New Roman"/>
          <w:spacing w:val="-5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общеобразовательного</w:t>
      </w:r>
      <w:r>
        <w:rPr>
          <w:rFonts w:ascii="Times New Roman" w:hAnsi="Times New Roman"/>
          <w:spacing w:val="-3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учреждения </w:t>
      </w:r>
      <w:r w:rsidRPr="00167FEB">
        <w:rPr>
          <w:rFonts w:ascii="Times New Roman" w:hAnsi="Times New Roman"/>
          <w:spacing w:val="-1"/>
          <w:sz w:val="18"/>
          <w:lang w:val="ru-RU"/>
        </w:rPr>
        <w:t xml:space="preserve">«Краснослободская </w:t>
      </w:r>
      <w:r w:rsidRPr="00167FEB">
        <w:rPr>
          <w:rFonts w:ascii="Times New Roman" w:hAnsi="Times New Roman"/>
          <w:spacing w:val="-9"/>
          <w:sz w:val="18"/>
          <w:lang w:val="ru-RU"/>
        </w:rPr>
        <w:t xml:space="preserve"> </w:t>
      </w:r>
      <w:r w:rsidRPr="00167FEB">
        <w:rPr>
          <w:rFonts w:ascii="Times New Roman" w:hAnsi="Times New Roman"/>
          <w:sz w:val="18"/>
          <w:lang w:val="ru-RU"/>
        </w:rPr>
        <w:t>средняя</w:t>
      </w:r>
      <w:r w:rsidRPr="00167FEB">
        <w:rPr>
          <w:rFonts w:ascii="Times New Roman" w:hAnsi="Times New Roman"/>
          <w:spacing w:val="-9"/>
          <w:sz w:val="18"/>
          <w:lang w:val="ru-RU"/>
        </w:rPr>
        <w:t xml:space="preserve"> </w:t>
      </w:r>
      <w:r w:rsidRPr="00167FEB">
        <w:rPr>
          <w:rFonts w:ascii="Times New Roman" w:hAnsi="Times New Roman"/>
          <w:sz w:val="18"/>
          <w:lang w:val="ru-RU"/>
        </w:rPr>
        <w:t>общеобразовательная</w:t>
      </w:r>
      <w:r w:rsidRPr="00167FEB">
        <w:rPr>
          <w:rFonts w:ascii="Times New Roman" w:hAnsi="Times New Roman"/>
          <w:spacing w:val="-9"/>
          <w:sz w:val="18"/>
          <w:lang w:val="ru-RU"/>
        </w:rPr>
        <w:t xml:space="preserve"> </w:t>
      </w:r>
      <w:r w:rsidRPr="00167FEB">
        <w:rPr>
          <w:rFonts w:ascii="Times New Roman" w:hAnsi="Times New Roman"/>
          <w:sz w:val="18"/>
          <w:lang w:val="ru-RU"/>
        </w:rPr>
        <w:t>школа»</w:t>
      </w:r>
    </w:p>
    <w:p w:rsidR="006B2D1D" w:rsidRDefault="006B2D1D" w:rsidP="00167FEB">
      <w:pPr>
        <w:pStyle w:val="BodyText"/>
        <w:ind w:left="0"/>
        <w:jc w:val="left"/>
        <w:rPr>
          <w:sz w:val="20"/>
        </w:rPr>
      </w:pPr>
    </w:p>
    <w:p w:rsidR="006B2D1D" w:rsidRDefault="006B2D1D" w:rsidP="00167FEB">
      <w:pPr>
        <w:pStyle w:val="BodyText"/>
        <w:ind w:left="0"/>
        <w:jc w:val="left"/>
        <w:rPr>
          <w:sz w:val="20"/>
        </w:rPr>
      </w:pPr>
    </w:p>
    <w:p w:rsidR="006B2D1D" w:rsidRDefault="006B2D1D" w:rsidP="00167FEB">
      <w:pPr>
        <w:pStyle w:val="BodyText"/>
        <w:ind w:left="0"/>
        <w:jc w:val="left"/>
        <w:rPr>
          <w:sz w:val="20"/>
        </w:rPr>
      </w:pPr>
    </w:p>
    <w:p w:rsidR="006B2D1D" w:rsidRDefault="006B2D1D" w:rsidP="00167FEB">
      <w:pPr>
        <w:pStyle w:val="BodyText"/>
        <w:ind w:left="0"/>
        <w:jc w:val="left"/>
        <w:rPr>
          <w:sz w:val="20"/>
        </w:rPr>
      </w:pPr>
    </w:p>
    <w:p w:rsidR="006B2D1D" w:rsidRDefault="006B2D1D" w:rsidP="00167FEB">
      <w:pPr>
        <w:pStyle w:val="BodyText"/>
        <w:ind w:left="0"/>
        <w:jc w:val="left"/>
        <w:rPr>
          <w:sz w:val="20"/>
        </w:rPr>
      </w:pPr>
    </w:p>
    <w:p w:rsidR="006B2D1D" w:rsidRDefault="006B2D1D" w:rsidP="00167FEB">
      <w:pPr>
        <w:pStyle w:val="BodyText"/>
        <w:ind w:left="0"/>
        <w:jc w:val="left"/>
        <w:rPr>
          <w:sz w:val="20"/>
        </w:rPr>
      </w:pPr>
    </w:p>
    <w:p w:rsidR="006B2D1D" w:rsidRDefault="006B2D1D" w:rsidP="00167FEB">
      <w:pPr>
        <w:pStyle w:val="BodyText"/>
        <w:ind w:left="0"/>
        <w:jc w:val="left"/>
        <w:rPr>
          <w:sz w:val="20"/>
        </w:rPr>
      </w:pPr>
    </w:p>
    <w:p w:rsidR="006B2D1D" w:rsidRDefault="006B2D1D" w:rsidP="00167FEB">
      <w:pPr>
        <w:pStyle w:val="BodyText"/>
        <w:ind w:left="0"/>
        <w:jc w:val="left"/>
        <w:rPr>
          <w:sz w:val="20"/>
        </w:rPr>
      </w:pPr>
    </w:p>
    <w:p w:rsidR="006B2D1D" w:rsidRDefault="006B2D1D" w:rsidP="00167FEB">
      <w:pPr>
        <w:pStyle w:val="BodyText"/>
        <w:ind w:left="0"/>
        <w:jc w:val="left"/>
        <w:rPr>
          <w:sz w:val="20"/>
        </w:rPr>
      </w:pPr>
    </w:p>
    <w:p w:rsidR="006B2D1D" w:rsidRDefault="006B2D1D" w:rsidP="00167FEB">
      <w:pPr>
        <w:pStyle w:val="BodyText"/>
        <w:ind w:left="0"/>
        <w:jc w:val="left"/>
        <w:rPr>
          <w:sz w:val="20"/>
        </w:rPr>
      </w:pPr>
    </w:p>
    <w:p w:rsidR="006B2D1D" w:rsidRDefault="006B2D1D" w:rsidP="00167FEB">
      <w:pPr>
        <w:pStyle w:val="BodyText"/>
        <w:ind w:left="0"/>
        <w:jc w:val="left"/>
        <w:rPr>
          <w:sz w:val="20"/>
        </w:rPr>
      </w:pPr>
    </w:p>
    <w:p w:rsidR="006B2D1D" w:rsidRDefault="006B2D1D" w:rsidP="00167FEB">
      <w:pPr>
        <w:pStyle w:val="BodyText"/>
        <w:ind w:left="0"/>
        <w:jc w:val="left"/>
      </w:pPr>
    </w:p>
    <w:p w:rsidR="006B2D1D" w:rsidRDefault="006B2D1D" w:rsidP="00167FEB">
      <w:pPr>
        <w:spacing w:after="0"/>
        <w:jc w:val="center"/>
        <w:rPr>
          <w:rFonts w:ascii="Times New Roman" w:hAnsi="Times New Roman"/>
          <w:b/>
          <w:spacing w:val="1"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Рабочая программа</w:t>
      </w:r>
      <w:r>
        <w:rPr>
          <w:rFonts w:ascii="Times New Roman" w:hAnsi="Times New Roman"/>
          <w:b/>
          <w:spacing w:val="1"/>
          <w:sz w:val="52"/>
          <w:lang w:val="ru-RU"/>
        </w:rPr>
        <w:t xml:space="preserve"> </w:t>
      </w:r>
    </w:p>
    <w:p w:rsidR="006B2D1D" w:rsidRDefault="006B2D1D" w:rsidP="00167FEB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по</w:t>
      </w:r>
      <w:r>
        <w:rPr>
          <w:rFonts w:ascii="Times New Roman" w:hAnsi="Times New Roman"/>
          <w:b/>
          <w:spacing w:val="12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учебному</w:t>
      </w:r>
      <w:r>
        <w:rPr>
          <w:rFonts w:ascii="Times New Roman" w:hAnsi="Times New Roman"/>
          <w:b/>
          <w:spacing w:val="-5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предмету</w:t>
      </w:r>
    </w:p>
    <w:p w:rsidR="006B2D1D" w:rsidRDefault="006B2D1D" w:rsidP="00167FEB">
      <w:pPr>
        <w:spacing w:after="0" w:line="598" w:lineRule="exact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«Музыка»</w:t>
      </w:r>
    </w:p>
    <w:p w:rsidR="006B2D1D" w:rsidRDefault="006B2D1D" w:rsidP="00167FEB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для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1</w:t>
      </w:r>
      <w:r>
        <w:rPr>
          <w:rFonts w:ascii="Times New Roman" w:hAnsi="Times New Roman"/>
          <w:b/>
          <w:sz w:val="52"/>
          <w:lang w:val="ru-RU"/>
        </w:rPr>
        <w:t>-4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классов</w:t>
      </w:r>
    </w:p>
    <w:p w:rsidR="006B2D1D" w:rsidRDefault="006B2D1D" w:rsidP="00167FEB">
      <w:pPr>
        <w:pStyle w:val="Heading1"/>
        <w:spacing w:before="0" w:after="0"/>
        <w:ind w:left="317"/>
        <w:jc w:val="center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муниципального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автономного</w:t>
      </w:r>
      <w:r>
        <w:rPr>
          <w:rFonts w:ascii="Times New Roman" w:hAnsi="Times New Roman"/>
          <w:color w:val="auto"/>
          <w:spacing w:val="53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общеобразовательного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учреждения</w:t>
      </w:r>
    </w:p>
    <w:p w:rsidR="006B2D1D" w:rsidRPr="00167FEB" w:rsidRDefault="006B2D1D" w:rsidP="00167FEB">
      <w:pPr>
        <w:spacing w:after="0"/>
        <w:ind w:left="317"/>
        <w:jc w:val="center"/>
        <w:rPr>
          <w:rFonts w:ascii="Times New Roman" w:hAnsi="Times New Roman"/>
          <w:b/>
          <w:sz w:val="24"/>
          <w:lang w:val="ru-RU"/>
        </w:rPr>
      </w:pPr>
      <w:r w:rsidRPr="00167FEB">
        <w:rPr>
          <w:rFonts w:ascii="Times New Roman" w:hAnsi="Times New Roman"/>
          <w:b/>
          <w:sz w:val="24"/>
          <w:lang w:val="ru-RU"/>
        </w:rPr>
        <w:t>«Краснослободская средняя</w:t>
      </w:r>
      <w:r w:rsidRPr="00167FEB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167FEB">
        <w:rPr>
          <w:rFonts w:ascii="Times New Roman" w:hAnsi="Times New Roman"/>
          <w:b/>
          <w:sz w:val="24"/>
          <w:lang w:val="ru-RU"/>
        </w:rPr>
        <w:t>общеобразовательная</w:t>
      </w:r>
      <w:r w:rsidRPr="00167FEB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167FEB">
        <w:rPr>
          <w:rFonts w:ascii="Times New Roman" w:hAnsi="Times New Roman"/>
          <w:b/>
          <w:sz w:val="24"/>
          <w:lang w:val="ru-RU"/>
        </w:rPr>
        <w:t>школа»</w:t>
      </w:r>
    </w:p>
    <w:p w:rsidR="006B2D1D" w:rsidRDefault="006B2D1D" w:rsidP="00167FEB">
      <w:pPr>
        <w:pStyle w:val="BodyText"/>
        <w:ind w:left="0"/>
        <w:jc w:val="left"/>
        <w:rPr>
          <w:b/>
          <w:sz w:val="26"/>
        </w:rPr>
      </w:pPr>
    </w:p>
    <w:p w:rsidR="006B2D1D" w:rsidRDefault="006B2D1D" w:rsidP="00167FEB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6B2D1D" w:rsidRDefault="006B2D1D" w:rsidP="00167FEB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6B2D1D" w:rsidRDefault="006B2D1D" w:rsidP="00167FEB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6B2D1D" w:rsidRDefault="006B2D1D" w:rsidP="00167FEB">
      <w:pPr>
        <w:pStyle w:val="BodyText"/>
        <w:ind w:left="5580"/>
        <w:rPr>
          <w:rFonts w:ascii="Times New Roman" w:hAnsi="Times New Roman"/>
          <w:b/>
          <w:sz w:val="35"/>
        </w:rPr>
      </w:pPr>
    </w:p>
    <w:p w:rsidR="006B2D1D" w:rsidRDefault="006B2D1D" w:rsidP="00167FEB">
      <w:pPr>
        <w:pStyle w:val="BodyText"/>
        <w:ind w:left="5580"/>
        <w:jc w:val="left"/>
        <w:rPr>
          <w:rFonts w:ascii="Times New Roman" w:hAnsi="Times New Roman"/>
          <w:spacing w:val="1"/>
        </w:rPr>
      </w:pPr>
      <w:r>
        <w:rPr>
          <w:rFonts w:ascii="Times New Roman" w:hAnsi="Times New Roman"/>
        </w:rPr>
        <w:t>Составители:</w:t>
      </w:r>
      <w:r>
        <w:rPr>
          <w:rFonts w:ascii="Times New Roman" w:hAnsi="Times New Roman"/>
          <w:spacing w:val="1"/>
        </w:rPr>
        <w:t xml:space="preserve"> </w:t>
      </w:r>
    </w:p>
    <w:p w:rsidR="006B2D1D" w:rsidRDefault="006B2D1D" w:rsidP="00167FEB">
      <w:pPr>
        <w:pStyle w:val="BodyText"/>
        <w:ind w:left="5580" w:firstLine="29"/>
        <w:rPr>
          <w:rFonts w:ascii="Times New Roman" w:hAnsi="Times New Roman"/>
        </w:rPr>
      </w:pPr>
      <w:r>
        <w:rPr>
          <w:rFonts w:ascii="Times New Roman" w:hAnsi="Times New Roman"/>
        </w:rPr>
        <w:t>Зырянова Алена Викторовна</w:t>
      </w:r>
    </w:p>
    <w:p w:rsidR="006B2D1D" w:rsidRDefault="006B2D1D" w:rsidP="00167FEB">
      <w:pPr>
        <w:pStyle w:val="BodyText"/>
        <w:ind w:left="5580" w:firstLine="29"/>
        <w:rPr>
          <w:rFonts w:ascii="Times New Roman" w:hAnsi="Times New Roman"/>
        </w:rPr>
      </w:pPr>
      <w:r>
        <w:rPr>
          <w:rFonts w:ascii="Times New Roman" w:hAnsi="Times New Roman"/>
        </w:rPr>
        <w:t>Куклина Елена Владимировна,</w:t>
      </w:r>
    </w:p>
    <w:p w:rsidR="006B2D1D" w:rsidRDefault="006B2D1D" w:rsidP="00167FEB">
      <w:pPr>
        <w:pStyle w:val="BodyText"/>
        <w:ind w:left="5580" w:firstLine="29"/>
        <w:rPr>
          <w:rFonts w:ascii="Times New Roman" w:hAnsi="Times New Roman"/>
          <w:spacing w:val="-57"/>
        </w:rPr>
      </w:pPr>
      <w:r>
        <w:rPr>
          <w:rFonts w:ascii="Times New Roman" w:hAnsi="Times New Roman"/>
        </w:rPr>
        <w:t xml:space="preserve">Склокина Светлана Викторовна, </w:t>
      </w:r>
      <w:r>
        <w:rPr>
          <w:rFonts w:ascii="Times New Roman" w:hAnsi="Times New Roman"/>
          <w:spacing w:val="-57"/>
        </w:rPr>
        <w:t xml:space="preserve"> </w:t>
      </w:r>
    </w:p>
    <w:p w:rsidR="006B2D1D" w:rsidRDefault="006B2D1D" w:rsidP="00167FEB">
      <w:pPr>
        <w:pStyle w:val="BodyText"/>
        <w:ind w:left="5580" w:firstLine="29"/>
        <w:rPr>
          <w:rFonts w:ascii="Times New Roman" w:hAnsi="Times New Roman"/>
        </w:rPr>
      </w:pPr>
      <w:r>
        <w:rPr>
          <w:rFonts w:ascii="Times New Roman" w:hAnsi="Times New Roman"/>
        </w:rPr>
        <w:t>Учителя начальных классов</w:t>
      </w:r>
    </w:p>
    <w:p w:rsidR="006B2D1D" w:rsidRDefault="006B2D1D" w:rsidP="00167FEB">
      <w:pPr>
        <w:pStyle w:val="BodyText"/>
        <w:ind w:left="5580"/>
        <w:rPr>
          <w:rFonts w:ascii="Times New Roman" w:hAnsi="Times New Roman"/>
          <w:sz w:val="26"/>
        </w:rPr>
      </w:pPr>
    </w:p>
    <w:p w:rsidR="006B2D1D" w:rsidRDefault="006B2D1D" w:rsidP="00167FEB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6B2D1D" w:rsidRDefault="006B2D1D" w:rsidP="00167FEB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6B2D1D" w:rsidRDefault="006B2D1D" w:rsidP="00167FEB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6B2D1D" w:rsidRDefault="006B2D1D" w:rsidP="00167FEB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6B2D1D" w:rsidRDefault="006B2D1D" w:rsidP="00167FEB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6B2D1D" w:rsidRDefault="006B2D1D" w:rsidP="00167FEB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6B2D1D" w:rsidRDefault="006B2D1D" w:rsidP="00167FEB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6B2D1D" w:rsidRDefault="006B2D1D" w:rsidP="00167FEB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6B2D1D" w:rsidRDefault="006B2D1D" w:rsidP="00167FEB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6B2D1D" w:rsidRDefault="006B2D1D" w:rsidP="00167FEB">
      <w:pPr>
        <w:pStyle w:val="BodyText"/>
        <w:ind w:left="31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</w:t>
      </w:r>
      <w:r>
        <w:rPr>
          <w:rFonts w:ascii="Times New Roman" w:hAnsi="Times New Roman"/>
          <w:spacing w:val="-2"/>
        </w:rPr>
        <w:t xml:space="preserve"> Краснослободское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2025</w:t>
      </w:r>
    </w:p>
    <w:p w:rsidR="006B2D1D" w:rsidRDefault="006B2D1D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1D" w:rsidRDefault="006B2D1D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6B2D1D" w:rsidRPr="00167FEB" w:rsidRDefault="006B2D1D">
      <w:pPr>
        <w:spacing w:after="0"/>
        <w:ind w:left="120"/>
        <w:rPr>
          <w:lang w:val="ru-RU"/>
        </w:rPr>
      </w:pPr>
      <w:bookmarkStart w:id="1" w:name="_Toc144448634"/>
      <w:bookmarkEnd w:id="1"/>
    </w:p>
    <w:p w:rsidR="006B2D1D" w:rsidRPr="00167FEB" w:rsidRDefault="006B2D1D">
      <w:pPr>
        <w:spacing w:after="0"/>
        <w:ind w:left="120"/>
        <w:rPr>
          <w:lang w:val="ru-RU"/>
        </w:rPr>
      </w:pPr>
    </w:p>
    <w:p w:rsidR="006B2D1D" w:rsidRPr="00167FEB" w:rsidRDefault="006B2D1D">
      <w:pPr>
        <w:spacing w:after="0"/>
        <w:ind w:left="120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6B2D1D" w:rsidRPr="00167FEB" w:rsidRDefault="006B2D1D">
      <w:pPr>
        <w:spacing w:after="0" w:line="257" w:lineRule="auto"/>
        <w:ind w:firstLine="600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B2D1D" w:rsidRPr="00167FEB" w:rsidRDefault="006B2D1D">
      <w:pPr>
        <w:rPr>
          <w:lang w:val="ru-RU"/>
        </w:rPr>
        <w:sectPr w:rsidR="006B2D1D" w:rsidRPr="00167FEB" w:rsidSect="00167FEB">
          <w:pgSz w:w="11906" w:h="16383"/>
          <w:pgMar w:top="719" w:right="850" w:bottom="1134" w:left="1260" w:header="720" w:footer="720" w:gutter="0"/>
          <w:cols w:space="720"/>
        </w:sectPr>
      </w:pP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bookmarkStart w:id="2" w:name="block-60551596"/>
      <w:bookmarkEnd w:id="2"/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B2D1D" w:rsidRPr="00167FEB" w:rsidRDefault="006B2D1D">
      <w:pPr>
        <w:spacing w:after="0"/>
        <w:ind w:left="120"/>
        <w:rPr>
          <w:lang w:val="ru-RU"/>
        </w:rPr>
      </w:pPr>
      <w:bookmarkStart w:id="3" w:name="_Toc144448636"/>
      <w:bookmarkEnd w:id="3"/>
    </w:p>
    <w:p w:rsidR="006B2D1D" w:rsidRPr="00167FEB" w:rsidRDefault="006B2D1D">
      <w:pPr>
        <w:spacing w:after="0"/>
        <w:ind w:left="120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B2D1D" w:rsidRPr="00167FEB" w:rsidRDefault="006B2D1D">
      <w:pPr>
        <w:spacing w:after="0"/>
        <w:ind w:left="120"/>
        <w:rPr>
          <w:lang w:val="ru-RU"/>
        </w:rPr>
      </w:pPr>
      <w:bookmarkStart w:id="4" w:name="_Toc144448637"/>
      <w:bookmarkEnd w:id="4"/>
    </w:p>
    <w:p w:rsidR="006B2D1D" w:rsidRPr="00167FEB" w:rsidRDefault="006B2D1D">
      <w:pPr>
        <w:spacing w:after="0"/>
        <w:ind w:left="120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6B2D1D" w:rsidRPr="00167FEB" w:rsidRDefault="006B2D1D">
      <w:pPr>
        <w:spacing w:after="0"/>
        <w:ind w:left="120"/>
        <w:rPr>
          <w:lang w:val="ru-RU"/>
        </w:rPr>
      </w:pPr>
      <w:bookmarkStart w:id="5" w:name="_Toc144448638"/>
      <w:bookmarkEnd w:id="5"/>
    </w:p>
    <w:p w:rsidR="006B2D1D" w:rsidRPr="00167FEB" w:rsidRDefault="006B2D1D">
      <w:pPr>
        <w:spacing w:after="0"/>
        <w:ind w:left="120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B2D1D" w:rsidRPr="00167FEB" w:rsidRDefault="006B2D1D">
      <w:pPr>
        <w:spacing w:after="0"/>
        <w:ind w:left="120"/>
        <w:rPr>
          <w:lang w:val="ru-RU"/>
        </w:rPr>
      </w:pPr>
      <w:bookmarkStart w:id="6" w:name="_Toc144448639"/>
      <w:bookmarkEnd w:id="6"/>
    </w:p>
    <w:p w:rsidR="006B2D1D" w:rsidRPr="00167FEB" w:rsidRDefault="006B2D1D">
      <w:pPr>
        <w:spacing w:after="0"/>
        <w:ind w:left="120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B2D1D" w:rsidRPr="00167FEB" w:rsidRDefault="006B2D1D">
      <w:pPr>
        <w:spacing w:after="0"/>
        <w:ind w:left="120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B2D1D" w:rsidRPr="00167FEB" w:rsidRDefault="006B2D1D">
      <w:pPr>
        <w:spacing w:after="0"/>
        <w:ind w:left="120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6B2D1D" w:rsidRPr="00167FEB" w:rsidRDefault="006B2D1D">
      <w:pPr>
        <w:spacing w:after="0"/>
        <w:ind w:left="120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167FEB">
        <w:rPr>
          <w:rFonts w:ascii="Times New Roman" w:hAnsi="Times New Roman"/>
          <w:color w:val="000000"/>
          <w:sz w:val="28"/>
          <w:lang w:val="ru-RU"/>
        </w:rPr>
        <w:t>).</w:t>
      </w:r>
    </w:p>
    <w:p w:rsidR="006B2D1D" w:rsidRPr="00167FEB" w:rsidRDefault="006B2D1D">
      <w:pPr>
        <w:spacing w:after="0"/>
        <w:ind w:left="120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167FEB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167FEB">
        <w:rPr>
          <w:rFonts w:ascii="Times New Roman" w:hAnsi="Times New Roman"/>
          <w:color w:val="000000"/>
          <w:sz w:val="28"/>
          <w:lang w:val="ru-RU"/>
        </w:rPr>
        <w:t>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6B2D1D" w:rsidRPr="00167FEB" w:rsidRDefault="006B2D1D">
      <w:pPr>
        <w:spacing w:after="0" w:line="252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167FEB">
        <w:rPr>
          <w:rFonts w:ascii="Times New Roman" w:hAnsi="Times New Roman"/>
          <w:color w:val="000000"/>
          <w:sz w:val="28"/>
          <w:lang w:val="ru-RU"/>
        </w:rPr>
        <w:t>.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6B2D1D" w:rsidRPr="00167FEB" w:rsidRDefault="006B2D1D">
      <w:pPr>
        <w:spacing w:after="0" w:line="252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6B2D1D" w:rsidRPr="00167FEB" w:rsidRDefault="006B2D1D">
      <w:pPr>
        <w:spacing w:after="0" w:line="252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6B2D1D" w:rsidRPr="00167FEB" w:rsidRDefault="006B2D1D">
      <w:pPr>
        <w:spacing w:after="0" w:line="252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6B2D1D" w:rsidRPr="00167FEB" w:rsidRDefault="006B2D1D">
      <w:pPr>
        <w:rPr>
          <w:lang w:val="ru-RU"/>
        </w:rPr>
        <w:sectPr w:rsidR="006B2D1D" w:rsidRPr="00167FEB">
          <w:pgSz w:w="11906" w:h="16383"/>
          <w:pgMar w:top="1134" w:right="850" w:bottom="1134" w:left="1701" w:header="720" w:footer="720" w:gutter="0"/>
          <w:cols w:space="720"/>
        </w:sectPr>
      </w:pP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bookmarkStart w:id="7" w:name="block-60551597"/>
      <w:bookmarkEnd w:id="7"/>
      <w:r w:rsidRPr="00167FEB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6B2D1D" w:rsidRPr="00167FEB" w:rsidRDefault="006B2D1D">
      <w:pPr>
        <w:spacing w:after="0" w:line="252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6B2D1D" w:rsidRPr="00167FEB" w:rsidRDefault="006B2D1D">
      <w:pPr>
        <w:spacing w:after="0" w:line="252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6B2D1D" w:rsidRPr="00167FEB" w:rsidRDefault="006B2D1D">
      <w:pPr>
        <w:spacing w:after="0" w:line="252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6B2D1D" w:rsidRPr="00167FEB" w:rsidRDefault="006B2D1D">
      <w:pPr>
        <w:spacing w:after="0" w:line="252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6B2D1D" w:rsidRPr="00167FEB" w:rsidRDefault="006B2D1D">
      <w:pPr>
        <w:spacing w:after="0" w:line="252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6B2D1D" w:rsidRPr="00167FEB" w:rsidRDefault="006B2D1D">
      <w:pPr>
        <w:spacing w:after="0" w:line="252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6B2D1D" w:rsidRPr="00167FEB" w:rsidRDefault="006B2D1D">
      <w:pPr>
        <w:spacing w:after="0" w:line="252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6B2D1D" w:rsidRPr="00167FEB" w:rsidRDefault="006B2D1D">
      <w:pPr>
        <w:spacing w:after="0"/>
        <w:ind w:left="120"/>
        <w:rPr>
          <w:lang w:val="ru-RU"/>
        </w:rPr>
      </w:pPr>
      <w:bookmarkStart w:id="8" w:name="_Toc144448646"/>
      <w:bookmarkEnd w:id="8"/>
    </w:p>
    <w:p w:rsidR="006B2D1D" w:rsidRPr="00167FEB" w:rsidRDefault="006B2D1D">
      <w:pPr>
        <w:spacing w:after="0"/>
        <w:ind w:left="120"/>
        <w:jc w:val="both"/>
        <w:rPr>
          <w:lang w:val="ru-RU"/>
        </w:rPr>
      </w:pPr>
    </w:p>
    <w:p w:rsidR="006B2D1D" w:rsidRPr="00167FEB" w:rsidRDefault="006B2D1D">
      <w:pPr>
        <w:spacing w:after="0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B2D1D" w:rsidRPr="00167FEB" w:rsidRDefault="006B2D1D">
      <w:pPr>
        <w:spacing w:after="0"/>
        <w:ind w:left="120"/>
        <w:jc w:val="both"/>
        <w:rPr>
          <w:lang w:val="ru-RU"/>
        </w:rPr>
      </w:pP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6B2D1D" w:rsidRPr="00167FEB" w:rsidRDefault="006B2D1D">
      <w:pPr>
        <w:spacing w:after="0" w:line="252" w:lineRule="auto"/>
        <w:ind w:left="120"/>
        <w:jc w:val="both"/>
        <w:rPr>
          <w:lang w:val="ru-RU"/>
        </w:rPr>
      </w:pPr>
    </w:p>
    <w:p w:rsidR="006B2D1D" w:rsidRPr="00167FEB" w:rsidRDefault="006B2D1D">
      <w:pPr>
        <w:spacing w:after="0" w:line="252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B2D1D" w:rsidRPr="00167FEB" w:rsidRDefault="006B2D1D">
      <w:pPr>
        <w:spacing w:after="0" w:line="252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B2D1D" w:rsidRPr="00167FEB" w:rsidRDefault="006B2D1D">
      <w:pPr>
        <w:spacing w:after="0" w:line="252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167FEB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B2D1D" w:rsidRPr="00167FEB" w:rsidRDefault="006B2D1D">
      <w:pPr>
        <w:spacing w:after="0" w:line="257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6B2D1D" w:rsidRPr="00167FEB" w:rsidRDefault="006B2D1D">
      <w:pPr>
        <w:spacing w:after="0" w:line="264" w:lineRule="auto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6B2D1D" w:rsidRPr="00167FEB" w:rsidRDefault="006B2D1D">
      <w:pPr>
        <w:spacing w:after="0"/>
        <w:ind w:left="120"/>
        <w:rPr>
          <w:lang w:val="ru-RU"/>
        </w:rPr>
      </w:pPr>
      <w:bookmarkStart w:id="9" w:name="_Toc144448647"/>
      <w:bookmarkEnd w:id="9"/>
    </w:p>
    <w:p w:rsidR="006B2D1D" w:rsidRPr="00167FEB" w:rsidRDefault="006B2D1D">
      <w:pPr>
        <w:spacing w:after="0"/>
        <w:ind w:left="120"/>
        <w:jc w:val="both"/>
        <w:rPr>
          <w:lang w:val="ru-RU"/>
        </w:rPr>
      </w:pPr>
    </w:p>
    <w:p w:rsidR="006B2D1D" w:rsidRPr="00167FEB" w:rsidRDefault="006B2D1D">
      <w:pPr>
        <w:spacing w:after="0"/>
        <w:ind w:left="12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B2D1D" w:rsidRPr="00167FEB" w:rsidRDefault="006B2D1D">
      <w:pPr>
        <w:spacing w:after="0"/>
        <w:ind w:left="120"/>
        <w:jc w:val="both"/>
        <w:rPr>
          <w:lang w:val="ru-RU"/>
        </w:rPr>
      </w:pPr>
    </w:p>
    <w:p w:rsidR="006B2D1D" w:rsidRPr="00167FEB" w:rsidRDefault="006B2D1D">
      <w:pPr>
        <w:spacing w:after="0" w:line="264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67FEB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67FEB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67FEB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167FEB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167FEB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67FEB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6B2D1D" w:rsidRPr="00167FEB" w:rsidRDefault="006B2D1D">
      <w:pPr>
        <w:spacing w:after="0" w:line="252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67FEB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167FEB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67FEB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67FEB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167FEB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6B2D1D" w:rsidRPr="00167FEB" w:rsidRDefault="006B2D1D">
      <w:pPr>
        <w:spacing w:after="0" w:line="257" w:lineRule="auto"/>
        <w:ind w:firstLine="600"/>
        <w:jc w:val="both"/>
        <w:rPr>
          <w:lang w:val="ru-RU"/>
        </w:rPr>
      </w:pPr>
      <w:r w:rsidRPr="00167FEB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6B2D1D" w:rsidRPr="00167FEB" w:rsidRDefault="006B2D1D">
      <w:pPr>
        <w:rPr>
          <w:lang w:val="ru-RU"/>
        </w:rPr>
        <w:sectPr w:rsidR="006B2D1D" w:rsidRPr="00167FEB">
          <w:pgSz w:w="11906" w:h="16383"/>
          <w:pgMar w:top="1134" w:right="850" w:bottom="1134" w:left="1701" w:header="720" w:footer="720" w:gutter="0"/>
          <w:cols w:space="720"/>
        </w:sectPr>
      </w:pPr>
    </w:p>
    <w:p w:rsidR="006B2D1D" w:rsidRDefault="006B2D1D">
      <w:pPr>
        <w:spacing w:after="0"/>
        <w:ind w:left="120"/>
      </w:pPr>
      <w:bookmarkStart w:id="10" w:name="block-60551598"/>
      <w:bookmarkEnd w:id="10"/>
      <w:r w:rsidRPr="00167F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B2D1D" w:rsidRDefault="006B2D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22"/>
        <w:gridCol w:w="4789"/>
        <w:gridCol w:w="1535"/>
        <w:gridCol w:w="1841"/>
        <w:gridCol w:w="1910"/>
        <w:gridCol w:w="2646"/>
      </w:tblGrid>
      <w:tr w:rsidR="006B2D1D" w:rsidRPr="006424B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167F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7F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167F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7F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</w:tbl>
    <w:p w:rsidR="006B2D1D" w:rsidRDefault="006B2D1D">
      <w:pPr>
        <w:sectPr w:rsidR="006B2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2D1D" w:rsidRDefault="006B2D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34"/>
        <w:gridCol w:w="4777"/>
        <w:gridCol w:w="1535"/>
        <w:gridCol w:w="1841"/>
        <w:gridCol w:w="1910"/>
        <w:gridCol w:w="2646"/>
      </w:tblGrid>
      <w:tr w:rsidR="006B2D1D" w:rsidRPr="006424B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167F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7F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167F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7F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</w:tbl>
    <w:p w:rsidR="006B2D1D" w:rsidRDefault="006B2D1D">
      <w:pPr>
        <w:sectPr w:rsidR="006B2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2D1D" w:rsidRDefault="006B2D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34"/>
        <w:gridCol w:w="4777"/>
        <w:gridCol w:w="1535"/>
        <w:gridCol w:w="1841"/>
        <w:gridCol w:w="1910"/>
        <w:gridCol w:w="2665"/>
      </w:tblGrid>
      <w:tr w:rsidR="006B2D1D" w:rsidRPr="006424B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167F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7F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167F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7F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</w:tbl>
    <w:p w:rsidR="006B2D1D" w:rsidRDefault="006B2D1D">
      <w:pPr>
        <w:sectPr w:rsidR="006B2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2D1D" w:rsidRDefault="006B2D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34"/>
        <w:gridCol w:w="4777"/>
        <w:gridCol w:w="1535"/>
        <w:gridCol w:w="1841"/>
        <w:gridCol w:w="1910"/>
        <w:gridCol w:w="2677"/>
      </w:tblGrid>
      <w:tr w:rsidR="006B2D1D" w:rsidRPr="006424B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167F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7F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167F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7F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167F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6424B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7F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</w:tbl>
    <w:p w:rsidR="006B2D1D" w:rsidRDefault="006B2D1D">
      <w:pPr>
        <w:sectPr w:rsidR="006B2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2D1D" w:rsidRDefault="006B2D1D">
      <w:pPr>
        <w:sectPr w:rsidR="006B2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2D1D" w:rsidRDefault="006B2D1D">
      <w:pPr>
        <w:spacing w:after="0"/>
        <w:ind w:left="120"/>
      </w:pPr>
      <w:bookmarkStart w:id="11" w:name="block-60551599"/>
      <w:bookmarkEnd w:id="1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6B2D1D" w:rsidRDefault="006B2D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28"/>
        <w:gridCol w:w="4735"/>
        <w:gridCol w:w="1328"/>
        <w:gridCol w:w="1841"/>
        <w:gridCol w:w="1910"/>
        <w:gridCol w:w="1212"/>
        <w:gridCol w:w="2086"/>
      </w:tblGrid>
      <w:tr w:rsidR="006B2D1D" w:rsidRPr="006424B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167FEB" w:rsidRDefault="006B2D1D">
            <w:pPr>
              <w:spacing w:after="0"/>
              <w:ind w:left="135"/>
              <w:rPr>
                <w:lang w:val="ru-RU"/>
              </w:rPr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167F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</w:tbl>
    <w:p w:rsidR="006B2D1D" w:rsidRDefault="006B2D1D">
      <w:pPr>
        <w:sectPr w:rsidR="006B2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2D1D" w:rsidRDefault="006B2D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28"/>
        <w:gridCol w:w="4735"/>
        <w:gridCol w:w="1328"/>
        <w:gridCol w:w="1841"/>
        <w:gridCol w:w="1910"/>
        <w:gridCol w:w="1212"/>
        <w:gridCol w:w="2086"/>
      </w:tblGrid>
      <w:tr w:rsidR="006B2D1D" w:rsidRPr="006424B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</w:tbl>
    <w:p w:rsidR="006B2D1D" w:rsidRDefault="006B2D1D">
      <w:pPr>
        <w:sectPr w:rsidR="006B2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2D1D" w:rsidRDefault="006B2D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63"/>
        <w:gridCol w:w="4269"/>
        <w:gridCol w:w="1256"/>
        <w:gridCol w:w="1841"/>
        <w:gridCol w:w="1910"/>
        <w:gridCol w:w="1212"/>
        <w:gridCol w:w="2689"/>
      </w:tblGrid>
      <w:tr w:rsidR="006B2D1D" w:rsidRPr="006424B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</w:tbl>
    <w:p w:rsidR="006B2D1D" w:rsidRDefault="006B2D1D">
      <w:pPr>
        <w:sectPr w:rsidR="006B2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2D1D" w:rsidRDefault="006B2D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63"/>
        <w:gridCol w:w="4269"/>
        <w:gridCol w:w="1256"/>
        <w:gridCol w:w="1841"/>
        <w:gridCol w:w="1910"/>
        <w:gridCol w:w="1212"/>
        <w:gridCol w:w="2689"/>
      </w:tblGrid>
      <w:tr w:rsidR="006B2D1D" w:rsidRPr="006424B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1D" w:rsidRPr="006424BA" w:rsidRDefault="006B2D1D"/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6424BA"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</w:p>
        </w:tc>
      </w:tr>
      <w:tr w:rsidR="006B2D1D" w:rsidRPr="006424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>
            <w:pPr>
              <w:spacing w:after="0"/>
              <w:ind w:left="135"/>
              <w:jc w:val="center"/>
            </w:pPr>
            <w:r w:rsidRPr="006424B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D1D" w:rsidRPr="006424BA" w:rsidRDefault="006B2D1D"/>
        </w:tc>
      </w:tr>
    </w:tbl>
    <w:p w:rsidR="006B2D1D" w:rsidRDefault="006B2D1D">
      <w:pPr>
        <w:sectPr w:rsidR="006B2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2D1D" w:rsidRDefault="006B2D1D">
      <w:pPr>
        <w:sectPr w:rsidR="006B2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2D1D" w:rsidRDefault="006B2D1D">
      <w:pPr>
        <w:spacing w:after="0"/>
        <w:ind w:left="120"/>
      </w:pPr>
      <w:bookmarkStart w:id="12" w:name="block-60551600"/>
      <w:bookmarkEnd w:id="1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6B2D1D" w:rsidRDefault="006B2D1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B2D1D" w:rsidRDefault="006B2D1D">
      <w:pPr>
        <w:spacing w:after="0" w:line="480" w:lineRule="auto"/>
        <w:ind w:left="120"/>
      </w:pPr>
    </w:p>
    <w:p w:rsidR="006B2D1D" w:rsidRDefault="006B2D1D">
      <w:pPr>
        <w:spacing w:after="0" w:line="480" w:lineRule="auto"/>
        <w:ind w:left="120"/>
      </w:pPr>
    </w:p>
    <w:p w:rsidR="006B2D1D" w:rsidRDefault="006B2D1D">
      <w:pPr>
        <w:spacing w:after="0"/>
        <w:ind w:left="120"/>
      </w:pPr>
    </w:p>
    <w:p w:rsidR="006B2D1D" w:rsidRDefault="006B2D1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B2D1D" w:rsidRDefault="006B2D1D">
      <w:pPr>
        <w:spacing w:after="0" w:line="480" w:lineRule="auto"/>
        <w:ind w:left="120"/>
      </w:pPr>
    </w:p>
    <w:p w:rsidR="006B2D1D" w:rsidRDefault="006B2D1D">
      <w:pPr>
        <w:spacing w:after="0"/>
        <w:ind w:left="120"/>
      </w:pPr>
    </w:p>
    <w:p w:rsidR="006B2D1D" w:rsidRDefault="006B2D1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B2D1D" w:rsidRDefault="006B2D1D">
      <w:pPr>
        <w:spacing w:after="0" w:line="480" w:lineRule="auto"/>
        <w:ind w:left="120"/>
      </w:pPr>
    </w:p>
    <w:p w:rsidR="006B2D1D" w:rsidRDefault="006B2D1D">
      <w:pPr>
        <w:sectPr w:rsidR="006B2D1D">
          <w:pgSz w:w="11906" w:h="16383"/>
          <w:pgMar w:top="1134" w:right="850" w:bottom="1134" w:left="1701" w:header="720" w:footer="720" w:gutter="0"/>
          <w:cols w:space="720"/>
        </w:sectPr>
      </w:pPr>
    </w:p>
    <w:p w:rsidR="006B2D1D" w:rsidRDefault="006B2D1D"/>
    <w:sectPr w:rsidR="006B2D1D" w:rsidSect="003E69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69F9"/>
    <w:rsid w:val="000D4161"/>
    <w:rsid w:val="000E6D86"/>
    <w:rsid w:val="00167FEB"/>
    <w:rsid w:val="00344265"/>
    <w:rsid w:val="003E69F9"/>
    <w:rsid w:val="004E6975"/>
    <w:rsid w:val="00583D78"/>
    <w:rsid w:val="006424BA"/>
    <w:rsid w:val="006B2D1D"/>
    <w:rsid w:val="008610C7"/>
    <w:rsid w:val="0086502D"/>
    <w:rsid w:val="008944ED"/>
    <w:rsid w:val="00C53FFE"/>
    <w:rsid w:val="00E2220E"/>
    <w:rsid w:val="00E9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3E69F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E69F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BodyTextChar1">
    <w:name w:val="Body Text Char1"/>
    <w:link w:val="BodyText"/>
    <w:uiPriority w:val="99"/>
    <w:semiHidden/>
    <w:locked/>
    <w:rsid w:val="00167FEB"/>
    <w:rPr>
      <w:rFonts w:ascii="Calibri" w:eastAsia="Times New Roman" w:hAnsi="Calibri"/>
      <w:sz w:val="24"/>
      <w:lang w:val="ru-RU" w:eastAsia="en-US"/>
    </w:rPr>
  </w:style>
  <w:style w:type="paragraph" w:styleId="BodyText">
    <w:name w:val="Body Text"/>
    <w:basedOn w:val="Normal"/>
    <w:link w:val="BodyTextChar1"/>
    <w:uiPriority w:val="99"/>
    <w:rsid w:val="00167FEB"/>
    <w:pPr>
      <w:widowControl w:val="0"/>
      <w:autoSpaceDE w:val="0"/>
      <w:autoSpaceDN w:val="0"/>
      <w:spacing w:after="0" w:line="240" w:lineRule="auto"/>
      <w:ind w:left="332"/>
      <w:jc w:val="both"/>
    </w:pPr>
    <w:rPr>
      <w:rFonts w:eastAsia="Times New Roman" w:cs="Calibri"/>
      <w:sz w:val="24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F0E66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80</Pages>
  <Words>17057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2026-01-28T10:20:00Z</dcterms:created>
  <dcterms:modified xsi:type="dcterms:W3CDTF">2026-01-28T10:21:00Z</dcterms:modified>
</cp:coreProperties>
</file>