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BA" w:rsidRDefault="003B2EBA" w:rsidP="00E0267D">
      <w:pPr>
        <w:spacing w:after="0" w:line="207" w:lineRule="exact"/>
        <w:ind w:left="6967"/>
        <w:rPr>
          <w:rFonts w:ascii="Times New Roman" w:hAnsi="Times New Roman"/>
          <w:sz w:val="18"/>
          <w:lang w:val="ru-RU"/>
        </w:rPr>
      </w:pPr>
      <w:bookmarkStart w:id="0" w:name="block-60552610"/>
      <w:bookmarkEnd w:id="0"/>
      <w:r>
        <w:rPr>
          <w:rFonts w:ascii="Times New Roman" w:hAnsi="Times New Roman"/>
          <w:sz w:val="18"/>
          <w:lang w:val="ru-RU"/>
        </w:rPr>
        <w:t>ПРИЛОЖЕНИЕ</w:t>
      </w:r>
    </w:p>
    <w:p w:rsidR="003B2EBA" w:rsidRDefault="003B2EBA" w:rsidP="00E0267D">
      <w:pPr>
        <w:spacing w:after="0"/>
        <w:ind w:left="4869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к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Основной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образовательной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программе</w:t>
      </w:r>
      <w:r>
        <w:rPr>
          <w:rFonts w:ascii="Times New Roman" w:hAnsi="Times New Roman"/>
          <w:spacing w:val="-7"/>
          <w:sz w:val="18"/>
          <w:lang w:val="ru-RU"/>
        </w:rPr>
        <w:t xml:space="preserve"> начальн</w:t>
      </w:r>
      <w:r>
        <w:rPr>
          <w:rFonts w:ascii="Times New Roman" w:hAnsi="Times New Roman"/>
          <w:sz w:val="18"/>
          <w:lang w:val="ru-RU"/>
        </w:rPr>
        <w:t>ого</w:t>
      </w:r>
      <w:r>
        <w:rPr>
          <w:rFonts w:ascii="Times New Roman" w:hAnsi="Times New Roman"/>
          <w:spacing w:val="-6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общего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образования </w:t>
      </w:r>
      <w:r>
        <w:rPr>
          <w:rFonts w:ascii="Times New Roman" w:hAnsi="Times New Roman"/>
          <w:spacing w:val="-42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муниципального</w:t>
      </w:r>
      <w:r>
        <w:rPr>
          <w:rFonts w:ascii="Times New Roman" w:hAnsi="Times New Roman"/>
          <w:spacing w:val="-4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автономного</w:t>
      </w:r>
      <w:r>
        <w:rPr>
          <w:rFonts w:ascii="Times New Roman" w:hAnsi="Times New Roman"/>
          <w:spacing w:val="-5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общеобразовательного</w:t>
      </w:r>
      <w:r>
        <w:rPr>
          <w:rFonts w:ascii="Times New Roman" w:hAnsi="Times New Roman"/>
          <w:spacing w:val="-3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учреждения</w:t>
      </w:r>
    </w:p>
    <w:p w:rsidR="003B2EBA" w:rsidRDefault="003B2EBA" w:rsidP="00E0267D">
      <w:pPr>
        <w:spacing w:after="0"/>
        <w:ind w:left="4869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1"/>
          <w:sz w:val="18"/>
        </w:rPr>
        <w:t xml:space="preserve">«Краснослободская 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средняя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общеобразовательная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школа»</w:t>
      </w:r>
    </w:p>
    <w:p w:rsidR="003B2EBA" w:rsidRDefault="003B2EBA" w:rsidP="00E0267D">
      <w:pPr>
        <w:pStyle w:val="BodyText"/>
        <w:ind w:left="0"/>
        <w:jc w:val="left"/>
        <w:rPr>
          <w:sz w:val="20"/>
        </w:rPr>
      </w:pPr>
    </w:p>
    <w:p w:rsidR="003B2EBA" w:rsidRDefault="003B2EBA" w:rsidP="00E0267D">
      <w:pPr>
        <w:pStyle w:val="BodyText"/>
        <w:ind w:left="0"/>
        <w:jc w:val="left"/>
        <w:rPr>
          <w:sz w:val="20"/>
        </w:rPr>
      </w:pPr>
    </w:p>
    <w:p w:rsidR="003B2EBA" w:rsidRDefault="003B2EBA" w:rsidP="00E0267D">
      <w:pPr>
        <w:pStyle w:val="BodyText"/>
        <w:ind w:left="0"/>
        <w:jc w:val="left"/>
        <w:rPr>
          <w:sz w:val="20"/>
        </w:rPr>
      </w:pPr>
    </w:p>
    <w:p w:rsidR="003B2EBA" w:rsidRDefault="003B2EBA" w:rsidP="00E0267D">
      <w:pPr>
        <w:pStyle w:val="BodyText"/>
        <w:ind w:left="0"/>
        <w:jc w:val="left"/>
        <w:rPr>
          <w:sz w:val="20"/>
        </w:rPr>
      </w:pPr>
    </w:p>
    <w:p w:rsidR="003B2EBA" w:rsidRDefault="003B2EBA" w:rsidP="00E0267D">
      <w:pPr>
        <w:pStyle w:val="BodyText"/>
        <w:ind w:left="0"/>
        <w:jc w:val="left"/>
        <w:rPr>
          <w:sz w:val="20"/>
        </w:rPr>
      </w:pPr>
    </w:p>
    <w:p w:rsidR="003B2EBA" w:rsidRDefault="003B2EBA" w:rsidP="00E0267D">
      <w:pPr>
        <w:pStyle w:val="BodyText"/>
        <w:ind w:left="0"/>
        <w:jc w:val="left"/>
        <w:rPr>
          <w:sz w:val="20"/>
        </w:rPr>
      </w:pPr>
    </w:p>
    <w:p w:rsidR="003B2EBA" w:rsidRDefault="003B2EBA" w:rsidP="00E0267D">
      <w:pPr>
        <w:pStyle w:val="BodyText"/>
        <w:ind w:left="0"/>
        <w:jc w:val="left"/>
        <w:rPr>
          <w:sz w:val="20"/>
        </w:rPr>
      </w:pPr>
    </w:p>
    <w:p w:rsidR="003B2EBA" w:rsidRDefault="003B2EBA" w:rsidP="00E0267D">
      <w:pPr>
        <w:pStyle w:val="BodyText"/>
        <w:ind w:left="0"/>
        <w:jc w:val="left"/>
        <w:rPr>
          <w:sz w:val="20"/>
        </w:rPr>
      </w:pPr>
    </w:p>
    <w:p w:rsidR="003B2EBA" w:rsidRDefault="003B2EBA" w:rsidP="00E0267D">
      <w:pPr>
        <w:pStyle w:val="BodyText"/>
        <w:ind w:left="0"/>
        <w:jc w:val="left"/>
        <w:rPr>
          <w:sz w:val="20"/>
        </w:rPr>
      </w:pPr>
    </w:p>
    <w:p w:rsidR="003B2EBA" w:rsidRDefault="003B2EBA" w:rsidP="00E0267D">
      <w:pPr>
        <w:pStyle w:val="BodyText"/>
        <w:ind w:left="0"/>
        <w:jc w:val="left"/>
        <w:rPr>
          <w:sz w:val="20"/>
        </w:rPr>
      </w:pPr>
    </w:p>
    <w:p w:rsidR="003B2EBA" w:rsidRDefault="003B2EBA" w:rsidP="00E0267D">
      <w:pPr>
        <w:pStyle w:val="BodyText"/>
        <w:ind w:left="0"/>
        <w:jc w:val="left"/>
        <w:rPr>
          <w:sz w:val="20"/>
        </w:rPr>
      </w:pPr>
    </w:p>
    <w:p w:rsidR="003B2EBA" w:rsidRDefault="003B2EBA" w:rsidP="00E0267D">
      <w:pPr>
        <w:pStyle w:val="BodyText"/>
        <w:ind w:left="0"/>
        <w:jc w:val="left"/>
      </w:pPr>
    </w:p>
    <w:p w:rsidR="003B2EBA" w:rsidRDefault="003B2EBA" w:rsidP="00E0267D">
      <w:pPr>
        <w:spacing w:after="0"/>
        <w:jc w:val="center"/>
        <w:rPr>
          <w:rFonts w:ascii="Times New Roman" w:hAnsi="Times New Roman"/>
          <w:b/>
          <w:spacing w:val="1"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Рабочая программа</w:t>
      </w:r>
      <w:r>
        <w:rPr>
          <w:rFonts w:ascii="Times New Roman" w:hAnsi="Times New Roman"/>
          <w:b/>
          <w:spacing w:val="1"/>
          <w:sz w:val="52"/>
          <w:lang w:val="ru-RU"/>
        </w:rPr>
        <w:t xml:space="preserve"> </w:t>
      </w:r>
    </w:p>
    <w:p w:rsidR="003B2EBA" w:rsidRDefault="003B2EBA" w:rsidP="00E0267D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по</w:t>
      </w:r>
      <w:r>
        <w:rPr>
          <w:rFonts w:ascii="Times New Roman" w:hAnsi="Times New Roman"/>
          <w:b/>
          <w:spacing w:val="12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учебному</w:t>
      </w:r>
      <w:r>
        <w:rPr>
          <w:rFonts w:ascii="Times New Roman" w:hAnsi="Times New Roman"/>
          <w:b/>
          <w:spacing w:val="-5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предмету</w:t>
      </w:r>
    </w:p>
    <w:p w:rsidR="003B2EBA" w:rsidRDefault="003B2EBA" w:rsidP="00E0267D">
      <w:pPr>
        <w:spacing w:after="0" w:line="598" w:lineRule="exact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«Окружающий мир»</w:t>
      </w:r>
    </w:p>
    <w:p w:rsidR="003B2EBA" w:rsidRDefault="003B2EBA" w:rsidP="00E0267D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для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1</w:t>
      </w:r>
      <w:r>
        <w:rPr>
          <w:rFonts w:ascii="Times New Roman" w:hAnsi="Times New Roman"/>
          <w:b/>
          <w:sz w:val="52"/>
          <w:lang w:val="ru-RU"/>
        </w:rPr>
        <w:t>-4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классов</w:t>
      </w:r>
    </w:p>
    <w:p w:rsidR="003B2EBA" w:rsidRDefault="003B2EBA" w:rsidP="00E0267D">
      <w:pPr>
        <w:pStyle w:val="Heading1"/>
        <w:spacing w:before="0" w:after="0"/>
        <w:ind w:left="317"/>
        <w:jc w:val="center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муниципального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автономного</w:t>
      </w:r>
      <w:r>
        <w:rPr>
          <w:rFonts w:ascii="Times New Roman" w:hAnsi="Times New Roman"/>
          <w:color w:val="auto"/>
          <w:spacing w:val="53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общеобразовательного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учреждения</w:t>
      </w:r>
    </w:p>
    <w:p w:rsidR="003B2EBA" w:rsidRPr="00E0267D" w:rsidRDefault="003B2EBA" w:rsidP="00E0267D">
      <w:pPr>
        <w:spacing w:after="0"/>
        <w:ind w:left="317"/>
        <w:jc w:val="center"/>
        <w:rPr>
          <w:rFonts w:ascii="Times New Roman" w:hAnsi="Times New Roman"/>
          <w:b/>
          <w:sz w:val="24"/>
          <w:lang w:val="ru-RU"/>
        </w:rPr>
      </w:pPr>
      <w:r w:rsidRPr="00E0267D">
        <w:rPr>
          <w:rFonts w:ascii="Times New Roman" w:hAnsi="Times New Roman"/>
          <w:b/>
          <w:sz w:val="24"/>
          <w:lang w:val="ru-RU"/>
        </w:rPr>
        <w:t>«Краснослободская средняя</w:t>
      </w:r>
      <w:r w:rsidRPr="00E0267D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E0267D">
        <w:rPr>
          <w:rFonts w:ascii="Times New Roman" w:hAnsi="Times New Roman"/>
          <w:b/>
          <w:sz w:val="24"/>
          <w:lang w:val="ru-RU"/>
        </w:rPr>
        <w:t>общеобразовательная</w:t>
      </w:r>
      <w:r w:rsidRPr="00E0267D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E0267D">
        <w:rPr>
          <w:rFonts w:ascii="Times New Roman" w:hAnsi="Times New Roman"/>
          <w:b/>
          <w:sz w:val="24"/>
          <w:lang w:val="ru-RU"/>
        </w:rPr>
        <w:t>школа»</w:t>
      </w:r>
    </w:p>
    <w:p w:rsidR="003B2EBA" w:rsidRDefault="003B2EBA" w:rsidP="00E0267D">
      <w:pPr>
        <w:pStyle w:val="BodyText"/>
        <w:ind w:left="0"/>
        <w:jc w:val="left"/>
        <w:rPr>
          <w:b/>
          <w:sz w:val="26"/>
        </w:rPr>
      </w:pPr>
    </w:p>
    <w:p w:rsidR="003B2EBA" w:rsidRDefault="003B2EBA" w:rsidP="00E0267D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3B2EBA" w:rsidRDefault="003B2EBA" w:rsidP="00E0267D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3B2EBA" w:rsidRDefault="003B2EBA" w:rsidP="00E0267D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3B2EBA" w:rsidRDefault="003B2EBA" w:rsidP="00E0267D">
      <w:pPr>
        <w:pStyle w:val="BodyText"/>
        <w:ind w:left="5580"/>
        <w:rPr>
          <w:rFonts w:ascii="Times New Roman" w:hAnsi="Times New Roman"/>
          <w:b/>
          <w:sz w:val="35"/>
        </w:rPr>
      </w:pPr>
    </w:p>
    <w:p w:rsidR="003B2EBA" w:rsidRDefault="003B2EBA" w:rsidP="00E0267D">
      <w:pPr>
        <w:pStyle w:val="BodyText"/>
        <w:ind w:left="5580"/>
        <w:jc w:val="left"/>
        <w:rPr>
          <w:rFonts w:ascii="Times New Roman" w:hAnsi="Times New Roman"/>
          <w:spacing w:val="1"/>
        </w:rPr>
      </w:pPr>
      <w:r>
        <w:rPr>
          <w:rFonts w:ascii="Times New Roman" w:hAnsi="Times New Roman"/>
        </w:rPr>
        <w:t>Составители:</w:t>
      </w:r>
      <w:r>
        <w:rPr>
          <w:rFonts w:ascii="Times New Roman" w:hAnsi="Times New Roman"/>
          <w:spacing w:val="1"/>
        </w:rPr>
        <w:t xml:space="preserve"> </w:t>
      </w:r>
    </w:p>
    <w:p w:rsidR="003B2EBA" w:rsidRDefault="003B2EBA" w:rsidP="00E0267D">
      <w:pPr>
        <w:pStyle w:val="BodyText"/>
        <w:ind w:left="5580" w:firstLine="29"/>
        <w:rPr>
          <w:rFonts w:ascii="Times New Roman" w:hAnsi="Times New Roman"/>
        </w:rPr>
      </w:pPr>
      <w:r>
        <w:rPr>
          <w:rFonts w:ascii="Times New Roman" w:hAnsi="Times New Roman"/>
        </w:rPr>
        <w:t>Зырянова Алена Викторовна</w:t>
      </w:r>
    </w:p>
    <w:p w:rsidR="003B2EBA" w:rsidRDefault="003B2EBA" w:rsidP="00E0267D">
      <w:pPr>
        <w:pStyle w:val="BodyText"/>
        <w:ind w:left="5580" w:firstLine="29"/>
        <w:rPr>
          <w:rFonts w:ascii="Times New Roman" w:hAnsi="Times New Roman"/>
        </w:rPr>
      </w:pPr>
      <w:r>
        <w:rPr>
          <w:rFonts w:ascii="Times New Roman" w:hAnsi="Times New Roman"/>
        </w:rPr>
        <w:t>Куклина Елена Владимировна,</w:t>
      </w:r>
    </w:p>
    <w:p w:rsidR="003B2EBA" w:rsidRDefault="003B2EBA" w:rsidP="00E0267D">
      <w:pPr>
        <w:pStyle w:val="BodyText"/>
        <w:ind w:left="5580" w:firstLine="29"/>
        <w:rPr>
          <w:rFonts w:ascii="Times New Roman" w:hAnsi="Times New Roman"/>
          <w:spacing w:val="-57"/>
        </w:rPr>
      </w:pPr>
      <w:r>
        <w:rPr>
          <w:rFonts w:ascii="Times New Roman" w:hAnsi="Times New Roman"/>
        </w:rPr>
        <w:t xml:space="preserve">Склокина Светлана Викторовна, </w:t>
      </w:r>
      <w:r>
        <w:rPr>
          <w:rFonts w:ascii="Times New Roman" w:hAnsi="Times New Roman"/>
          <w:spacing w:val="-57"/>
        </w:rPr>
        <w:t xml:space="preserve"> </w:t>
      </w:r>
    </w:p>
    <w:p w:rsidR="003B2EBA" w:rsidRDefault="003B2EBA" w:rsidP="00E0267D">
      <w:pPr>
        <w:pStyle w:val="BodyText"/>
        <w:ind w:left="5580" w:firstLine="29"/>
        <w:rPr>
          <w:rFonts w:ascii="Times New Roman" w:hAnsi="Times New Roman"/>
        </w:rPr>
      </w:pPr>
      <w:r>
        <w:rPr>
          <w:rFonts w:ascii="Times New Roman" w:hAnsi="Times New Roman"/>
        </w:rPr>
        <w:t>Учителя начальных классов</w:t>
      </w:r>
    </w:p>
    <w:p w:rsidR="003B2EBA" w:rsidRDefault="003B2EBA" w:rsidP="00E0267D">
      <w:pPr>
        <w:pStyle w:val="BodyText"/>
        <w:ind w:left="5580"/>
        <w:rPr>
          <w:rFonts w:ascii="Times New Roman" w:hAnsi="Times New Roman"/>
          <w:sz w:val="26"/>
        </w:rPr>
      </w:pPr>
    </w:p>
    <w:p w:rsidR="003B2EBA" w:rsidRDefault="003B2EBA" w:rsidP="00E0267D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3B2EBA" w:rsidRDefault="003B2EBA" w:rsidP="00E0267D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3B2EBA" w:rsidRDefault="003B2EBA" w:rsidP="00E0267D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3B2EBA" w:rsidRDefault="003B2EBA" w:rsidP="00E0267D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3B2EBA" w:rsidRDefault="003B2EBA" w:rsidP="00E0267D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3B2EBA" w:rsidRDefault="003B2EBA" w:rsidP="00E0267D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3B2EBA" w:rsidRDefault="003B2EBA" w:rsidP="00E0267D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3B2EBA" w:rsidRDefault="003B2EBA" w:rsidP="00E0267D">
      <w:pPr>
        <w:pStyle w:val="BodyText"/>
        <w:ind w:left="31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</w:t>
      </w:r>
      <w:r>
        <w:rPr>
          <w:rFonts w:ascii="Times New Roman" w:hAnsi="Times New Roman"/>
          <w:spacing w:val="-2"/>
        </w:rPr>
        <w:t xml:space="preserve"> Краснослободское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2025</w:t>
      </w:r>
    </w:p>
    <w:p w:rsidR="003B2EBA" w:rsidRDefault="003B2EB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B2EBA" w:rsidRDefault="003B2EB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B2EBA" w:rsidRDefault="003B2EB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B2EBA" w:rsidRPr="00E0267D" w:rsidRDefault="003B2EBA">
      <w:pPr>
        <w:spacing w:after="0" w:line="264" w:lineRule="auto"/>
        <w:ind w:left="120"/>
        <w:rPr>
          <w:lang w:val="ru-RU"/>
        </w:rPr>
      </w:pPr>
    </w:p>
    <w:p w:rsidR="003B2EBA" w:rsidRPr="00E0267D" w:rsidRDefault="003B2EBA">
      <w:pPr>
        <w:spacing w:after="0" w:line="264" w:lineRule="auto"/>
        <w:ind w:left="120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3B2EBA" w:rsidRPr="00E0267D" w:rsidRDefault="003B2EBA">
      <w:pPr>
        <w:spacing w:after="0" w:line="264" w:lineRule="auto"/>
        <w:ind w:left="120"/>
        <w:jc w:val="both"/>
        <w:rPr>
          <w:lang w:val="ru-RU"/>
        </w:rPr>
      </w:pP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3B2EBA" w:rsidRPr="00E0267D" w:rsidRDefault="003B2EB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3B2EBA" w:rsidRPr="00E0267D" w:rsidRDefault="003B2EB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3B2EBA" w:rsidRPr="00E0267D" w:rsidRDefault="003B2EB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3B2EBA" w:rsidRPr="00E0267D" w:rsidRDefault="003B2EB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3B2EBA" w:rsidRPr="00E0267D" w:rsidRDefault="003B2EB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3B2EBA" w:rsidRPr="00E0267D" w:rsidRDefault="003B2EB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3B2EBA" w:rsidRPr="00E0267D" w:rsidRDefault="003B2EB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3B2EBA" w:rsidRPr="00E0267D" w:rsidRDefault="003B2EB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3B2EBA" w:rsidRPr="00E0267D" w:rsidRDefault="003B2EB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3B2EBA" w:rsidRPr="00E0267D" w:rsidRDefault="003B2EB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1" w:name="068b5492-f5c6-418c-9f3d-480525df396e"/>
      <w:bookmarkEnd w:id="1"/>
      <w:r w:rsidRPr="00E0267D">
        <w:rPr>
          <w:rFonts w:ascii="Times New Roman" w:hAnsi="Times New Roman"/>
          <w:color w:val="000000"/>
          <w:sz w:val="28"/>
          <w:lang w:val="ru-RU"/>
        </w:rPr>
        <w:t xml:space="preserve">270 часов (два часа в неделю в каждом классе): 1 класс – </w:t>
      </w:r>
      <w:bookmarkStart w:id="2" w:name="ed7f0363-2dd2-42cc-a712-86adf9036dbf"/>
      <w:bookmarkEnd w:id="2"/>
      <w:r w:rsidRPr="00E0267D">
        <w:rPr>
          <w:rFonts w:ascii="Times New Roman" w:hAnsi="Times New Roman"/>
          <w:color w:val="000000"/>
          <w:sz w:val="28"/>
          <w:lang w:val="ru-RU"/>
        </w:rPr>
        <w:t xml:space="preserve">66 часов, 2 класс – 68 часов, 3 класс – 68 часов, 4 класс – 68 часов. </w:t>
      </w:r>
    </w:p>
    <w:p w:rsidR="003B2EBA" w:rsidRPr="00E0267D" w:rsidRDefault="003B2EBA">
      <w:pPr>
        <w:rPr>
          <w:lang w:val="ru-RU"/>
        </w:rPr>
        <w:sectPr w:rsidR="003B2EBA" w:rsidRPr="00E0267D" w:rsidSect="00E0267D">
          <w:pgSz w:w="11906" w:h="16383"/>
          <w:pgMar w:top="719" w:right="850" w:bottom="1134" w:left="1260" w:header="720" w:footer="720" w:gutter="0"/>
          <w:cols w:space="720"/>
        </w:sectPr>
      </w:pPr>
    </w:p>
    <w:p w:rsidR="003B2EBA" w:rsidRPr="00E0267D" w:rsidRDefault="003B2EBA">
      <w:pPr>
        <w:spacing w:after="0" w:line="264" w:lineRule="auto"/>
        <w:ind w:left="120"/>
        <w:jc w:val="both"/>
        <w:rPr>
          <w:lang w:val="ru-RU"/>
        </w:rPr>
      </w:pPr>
      <w:bookmarkStart w:id="3" w:name="block-60552613"/>
      <w:bookmarkEnd w:id="3"/>
      <w:r w:rsidRPr="00E0267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B2EBA" w:rsidRPr="00E0267D" w:rsidRDefault="003B2EBA">
      <w:pPr>
        <w:spacing w:after="0" w:line="264" w:lineRule="auto"/>
        <w:ind w:left="120"/>
        <w:jc w:val="both"/>
        <w:rPr>
          <w:lang w:val="ru-RU"/>
        </w:rPr>
      </w:pPr>
    </w:p>
    <w:p w:rsidR="003B2EBA" w:rsidRPr="00E0267D" w:rsidRDefault="003B2EBA">
      <w:pPr>
        <w:spacing w:after="0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E0267D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E0267D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E0267D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3B2EBA" w:rsidRPr="00E0267D" w:rsidRDefault="003B2EBA">
      <w:pPr>
        <w:spacing w:after="0"/>
        <w:ind w:left="120"/>
        <w:jc w:val="both"/>
        <w:rPr>
          <w:lang w:val="ru-RU"/>
        </w:rPr>
      </w:pPr>
    </w:p>
    <w:p w:rsidR="003B2EBA" w:rsidRPr="00E0267D" w:rsidRDefault="003B2EBA">
      <w:pPr>
        <w:spacing w:after="0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3B2EBA" w:rsidRPr="00E0267D" w:rsidRDefault="003B2EBA">
      <w:pPr>
        <w:spacing w:after="0" w:line="264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3B2EBA" w:rsidRPr="00E0267D" w:rsidRDefault="003B2EBA">
      <w:pPr>
        <w:spacing w:after="0" w:line="264" w:lineRule="auto"/>
        <w:ind w:left="120"/>
        <w:jc w:val="both"/>
        <w:rPr>
          <w:lang w:val="ru-RU"/>
        </w:rPr>
      </w:pPr>
    </w:p>
    <w:p w:rsidR="003B2EBA" w:rsidRPr="00E0267D" w:rsidRDefault="003B2EBA">
      <w:pPr>
        <w:spacing w:after="0" w:line="264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3B2EBA" w:rsidRPr="00E0267D" w:rsidRDefault="003B2EBA">
      <w:pPr>
        <w:spacing w:after="0" w:line="264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B2EBA" w:rsidRPr="00E0267D" w:rsidRDefault="003B2EBA">
      <w:pPr>
        <w:spacing w:after="0" w:line="264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B2EBA" w:rsidRPr="00E0267D" w:rsidRDefault="003B2EBA">
      <w:pPr>
        <w:spacing w:after="0" w:line="264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пределах изученного);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3B2EBA" w:rsidRPr="00E0267D" w:rsidRDefault="003B2EBA">
      <w:pPr>
        <w:spacing w:after="0" w:line="264" w:lineRule="auto"/>
        <w:ind w:left="120"/>
        <w:jc w:val="both"/>
        <w:rPr>
          <w:lang w:val="ru-RU"/>
        </w:rPr>
      </w:pPr>
    </w:p>
    <w:p w:rsidR="003B2EBA" w:rsidRPr="00E0267D" w:rsidRDefault="003B2EBA">
      <w:pPr>
        <w:spacing w:after="0" w:line="264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B2EBA" w:rsidRPr="00E0267D" w:rsidRDefault="003B2EBA">
      <w:pPr>
        <w:spacing w:after="0" w:line="264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3B2EBA" w:rsidRPr="00E0267D" w:rsidRDefault="003B2EBA">
      <w:pPr>
        <w:spacing w:after="0" w:line="264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3B2EBA" w:rsidRPr="00E0267D" w:rsidRDefault="003B2EBA">
      <w:pPr>
        <w:spacing w:after="0"/>
        <w:ind w:left="120"/>
        <w:jc w:val="both"/>
        <w:rPr>
          <w:lang w:val="ru-RU"/>
        </w:rPr>
      </w:pPr>
    </w:p>
    <w:p w:rsidR="003B2EBA" w:rsidRPr="00E0267D" w:rsidRDefault="003B2EBA">
      <w:pPr>
        <w:spacing w:after="0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3B2EBA" w:rsidRPr="00E0267D" w:rsidRDefault="003B2EBA">
      <w:pPr>
        <w:spacing w:after="0" w:line="264" w:lineRule="auto"/>
        <w:ind w:left="120"/>
        <w:jc w:val="both"/>
        <w:rPr>
          <w:lang w:val="ru-RU"/>
        </w:rPr>
      </w:pPr>
    </w:p>
    <w:p w:rsidR="003B2EBA" w:rsidRPr="00E0267D" w:rsidRDefault="003B2EBA">
      <w:pPr>
        <w:spacing w:after="0" w:line="264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B2EBA" w:rsidRPr="00E0267D" w:rsidRDefault="003B2EBA">
      <w:pPr>
        <w:spacing w:after="0" w:line="264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B2EBA" w:rsidRPr="00E0267D" w:rsidRDefault="003B2EBA">
      <w:pPr>
        <w:spacing w:after="0" w:line="264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3B2EBA" w:rsidRPr="00E0267D" w:rsidRDefault="003B2EBA">
      <w:pPr>
        <w:spacing w:after="0" w:line="264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3B2EBA" w:rsidRPr="00E0267D" w:rsidRDefault="003B2EBA">
      <w:pPr>
        <w:spacing w:after="0" w:line="264" w:lineRule="auto"/>
        <w:ind w:left="120"/>
        <w:jc w:val="both"/>
        <w:rPr>
          <w:lang w:val="ru-RU"/>
        </w:rPr>
      </w:pPr>
    </w:p>
    <w:p w:rsidR="003B2EBA" w:rsidRPr="00E0267D" w:rsidRDefault="003B2EBA">
      <w:pPr>
        <w:spacing w:after="0" w:line="264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B2EBA" w:rsidRPr="00E0267D" w:rsidRDefault="003B2EBA">
      <w:pPr>
        <w:spacing w:after="0" w:line="264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3B2EBA" w:rsidRPr="00E0267D" w:rsidRDefault="003B2EBA">
      <w:pPr>
        <w:rPr>
          <w:lang w:val="ru-RU"/>
        </w:rPr>
        <w:sectPr w:rsidR="003B2EBA" w:rsidRPr="00E0267D">
          <w:pgSz w:w="11906" w:h="16383"/>
          <w:pgMar w:top="1134" w:right="850" w:bottom="1134" w:left="1701" w:header="720" w:footer="720" w:gutter="0"/>
          <w:cols w:space="720"/>
        </w:sectPr>
      </w:pPr>
    </w:p>
    <w:p w:rsidR="003B2EBA" w:rsidRPr="00E0267D" w:rsidRDefault="003B2EBA">
      <w:pPr>
        <w:spacing w:after="0"/>
        <w:ind w:left="120"/>
        <w:jc w:val="both"/>
        <w:rPr>
          <w:lang w:val="ru-RU"/>
        </w:rPr>
      </w:pPr>
      <w:bookmarkStart w:id="4" w:name="block-60552614"/>
      <w:bookmarkEnd w:id="4"/>
      <w:r w:rsidRPr="00E0267D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</w:p>
    <w:p w:rsidR="003B2EBA" w:rsidRPr="00E0267D" w:rsidRDefault="003B2EBA">
      <w:pPr>
        <w:spacing w:after="0" w:line="269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B2EBA" w:rsidRPr="00E0267D" w:rsidRDefault="003B2EBA">
      <w:pPr>
        <w:spacing w:after="0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026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267D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3B2EBA" w:rsidRPr="00E0267D" w:rsidRDefault="003B2EBA">
      <w:pPr>
        <w:spacing w:after="0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026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267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3B2EBA" w:rsidRPr="00E0267D" w:rsidRDefault="003B2EBA">
      <w:pPr>
        <w:spacing w:after="0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026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267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3B2EBA" w:rsidRPr="00E0267D" w:rsidRDefault="003B2EB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E026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267D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E0267D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3B2EBA" w:rsidRPr="00E0267D" w:rsidRDefault="003B2EBA">
      <w:pPr>
        <w:spacing w:after="0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E026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267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3B2EBA" w:rsidRPr="00E0267D" w:rsidRDefault="003B2EBA">
      <w:pPr>
        <w:spacing w:after="0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026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267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3B2EBA" w:rsidRPr="00E0267D" w:rsidRDefault="003B2EBA">
      <w:pPr>
        <w:spacing w:after="0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E026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267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3B2EBA" w:rsidRPr="00E0267D" w:rsidRDefault="003B2EBA">
      <w:pPr>
        <w:spacing w:after="0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3B2EBA" w:rsidRPr="00E0267D" w:rsidRDefault="003B2EBA">
      <w:pPr>
        <w:spacing w:after="0" w:line="269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0267D">
        <w:rPr>
          <w:rFonts w:ascii="Times New Roman" w:hAnsi="Times New Roman"/>
          <w:color w:val="000000"/>
          <w:sz w:val="28"/>
          <w:lang w:val="ru-RU"/>
        </w:rPr>
        <w:t>: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3B2EBA" w:rsidRPr="00E0267D" w:rsidRDefault="003B2EBA">
      <w:pPr>
        <w:spacing w:after="0" w:line="269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3B2EBA" w:rsidRPr="00E0267D" w:rsidRDefault="003B2EBA">
      <w:pPr>
        <w:spacing w:after="0" w:line="269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</w:p>
    <w:p w:rsidR="003B2EBA" w:rsidRPr="00E0267D" w:rsidRDefault="003B2EBA">
      <w:pPr>
        <w:spacing w:after="0" w:line="252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3B2EBA" w:rsidRPr="00E0267D" w:rsidRDefault="003B2EBA">
      <w:pPr>
        <w:spacing w:after="0" w:line="252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E0267D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</w:p>
    <w:p w:rsidR="003B2EBA" w:rsidRPr="00E0267D" w:rsidRDefault="003B2EBA">
      <w:pPr>
        <w:spacing w:after="0" w:line="257" w:lineRule="auto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3B2EBA" w:rsidRPr="00E0267D" w:rsidRDefault="003B2EBA">
      <w:pPr>
        <w:spacing w:after="0"/>
        <w:ind w:left="120"/>
        <w:jc w:val="both"/>
        <w:rPr>
          <w:lang w:val="ru-RU"/>
        </w:rPr>
      </w:pPr>
    </w:p>
    <w:p w:rsidR="003B2EBA" w:rsidRPr="00E0267D" w:rsidRDefault="003B2EBA">
      <w:pPr>
        <w:spacing w:after="0"/>
        <w:ind w:left="120"/>
        <w:jc w:val="both"/>
        <w:rPr>
          <w:lang w:val="ru-RU"/>
        </w:rPr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0267D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E0267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E0267D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E0267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0267D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E0267D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E0267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0267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0267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E0267D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3B2EBA" w:rsidRPr="00E0267D" w:rsidRDefault="003B2EBA">
      <w:pPr>
        <w:spacing w:after="0" w:line="257" w:lineRule="auto"/>
        <w:ind w:firstLine="600"/>
        <w:jc w:val="both"/>
        <w:rPr>
          <w:lang w:val="ru-RU"/>
        </w:rPr>
      </w:pPr>
      <w:r w:rsidRPr="00E0267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3B2EBA" w:rsidRPr="00E0267D" w:rsidRDefault="003B2EBA">
      <w:pPr>
        <w:rPr>
          <w:lang w:val="ru-RU"/>
        </w:rPr>
        <w:sectPr w:rsidR="003B2EBA" w:rsidRPr="00E0267D">
          <w:pgSz w:w="11906" w:h="16383"/>
          <w:pgMar w:top="1134" w:right="850" w:bottom="1134" w:left="1701" w:header="720" w:footer="720" w:gutter="0"/>
          <w:cols w:space="720"/>
        </w:sectPr>
      </w:pPr>
    </w:p>
    <w:p w:rsidR="003B2EBA" w:rsidRDefault="003B2EBA">
      <w:pPr>
        <w:spacing w:after="0"/>
        <w:ind w:left="120"/>
      </w:pPr>
      <w:bookmarkStart w:id="5" w:name="block-60552612"/>
      <w:bookmarkEnd w:id="5"/>
      <w:r w:rsidRPr="00E0267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B2EBA" w:rsidRDefault="003B2E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82"/>
        <w:gridCol w:w="4729"/>
        <w:gridCol w:w="1563"/>
        <w:gridCol w:w="1841"/>
        <w:gridCol w:w="1910"/>
        <w:gridCol w:w="2694"/>
      </w:tblGrid>
      <w:tr w:rsidR="003B2EBA" w:rsidRPr="007B721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</w:tbl>
    <w:p w:rsidR="003B2EBA" w:rsidRDefault="003B2EBA">
      <w:pPr>
        <w:sectPr w:rsidR="003B2E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EBA" w:rsidRDefault="003B2E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42"/>
        <w:gridCol w:w="1841"/>
        <w:gridCol w:w="1910"/>
        <w:gridCol w:w="2837"/>
      </w:tblGrid>
      <w:tr w:rsidR="003B2EBA" w:rsidRPr="007B721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</w:tbl>
    <w:p w:rsidR="003B2EBA" w:rsidRDefault="003B2EBA">
      <w:pPr>
        <w:sectPr w:rsidR="003B2E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EBA" w:rsidRDefault="003B2E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42"/>
        <w:gridCol w:w="1841"/>
        <w:gridCol w:w="1910"/>
        <w:gridCol w:w="2837"/>
      </w:tblGrid>
      <w:tr w:rsidR="003B2EBA" w:rsidRPr="007B721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</w:tbl>
    <w:p w:rsidR="003B2EBA" w:rsidRDefault="003B2EBA">
      <w:pPr>
        <w:sectPr w:rsidR="003B2E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EBA" w:rsidRDefault="003B2E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65"/>
        <w:gridCol w:w="4646"/>
        <w:gridCol w:w="1602"/>
        <w:gridCol w:w="1841"/>
        <w:gridCol w:w="1910"/>
        <w:gridCol w:w="2765"/>
      </w:tblGrid>
      <w:tr w:rsidR="003B2EBA" w:rsidRPr="007B7213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</w:tbl>
    <w:p w:rsidR="003B2EBA" w:rsidRDefault="003B2EBA">
      <w:pPr>
        <w:sectPr w:rsidR="003B2E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EBA" w:rsidRDefault="003B2EBA">
      <w:pPr>
        <w:sectPr w:rsidR="003B2E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EBA" w:rsidRPr="00E0267D" w:rsidRDefault="003B2EBA">
      <w:pPr>
        <w:spacing w:after="0"/>
        <w:ind w:left="120"/>
        <w:rPr>
          <w:lang w:val="ru-RU"/>
        </w:rPr>
      </w:pPr>
      <w:bookmarkStart w:id="6" w:name="block-60552616"/>
      <w:bookmarkEnd w:id="6"/>
      <w:r w:rsidRPr="00E0267D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3B2EBA" w:rsidRDefault="003B2EBA">
      <w:pPr>
        <w:spacing w:after="0"/>
        <w:ind w:left="120"/>
      </w:pPr>
      <w:r w:rsidRPr="00E0267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50"/>
        <w:gridCol w:w="4961"/>
        <w:gridCol w:w="1188"/>
        <w:gridCol w:w="1841"/>
        <w:gridCol w:w="1910"/>
        <w:gridCol w:w="1212"/>
        <w:gridCol w:w="2086"/>
      </w:tblGrid>
      <w:tr w:rsidR="003B2EBA" w:rsidRPr="007B721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</w:tbl>
    <w:p w:rsidR="003B2EBA" w:rsidRDefault="003B2EBA">
      <w:pPr>
        <w:sectPr w:rsidR="003B2E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EBA" w:rsidRDefault="003B2E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35"/>
        <w:gridCol w:w="4976"/>
        <w:gridCol w:w="1172"/>
        <w:gridCol w:w="1841"/>
        <w:gridCol w:w="1910"/>
        <w:gridCol w:w="1212"/>
        <w:gridCol w:w="2086"/>
      </w:tblGrid>
      <w:tr w:rsidR="003B2EBA" w:rsidRPr="007B7213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</w:tbl>
    <w:p w:rsidR="003B2EBA" w:rsidRDefault="003B2EBA">
      <w:pPr>
        <w:sectPr w:rsidR="003B2E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EBA" w:rsidRDefault="003B2E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15"/>
        <w:gridCol w:w="4522"/>
        <w:gridCol w:w="1138"/>
        <w:gridCol w:w="1841"/>
        <w:gridCol w:w="1910"/>
        <w:gridCol w:w="1212"/>
        <w:gridCol w:w="2702"/>
      </w:tblGrid>
      <w:tr w:rsidR="003B2EBA" w:rsidRPr="007B721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</w:tbl>
    <w:p w:rsidR="003B2EBA" w:rsidRDefault="003B2EBA">
      <w:pPr>
        <w:sectPr w:rsidR="003B2E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EBA" w:rsidRDefault="003B2E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18"/>
        <w:gridCol w:w="4517"/>
        <w:gridCol w:w="1140"/>
        <w:gridCol w:w="1841"/>
        <w:gridCol w:w="1910"/>
        <w:gridCol w:w="1212"/>
        <w:gridCol w:w="2702"/>
      </w:tblGrid>
      <w:tr w:rsidR="003B2EBA" w:rsidRPr="007B721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B2EBA" w:rsidRPr="00E026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E0267D" w:rsidRDefault="003B2EBA">
            <w:pPr>
              <w:spacing w:after="0"/>
              <w:ind w:left="135"/>
              <w:rPr>
                <w:lang w:val="ru-RU"/>
              </w:rPr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2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 w:rsidRPr="007B721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E02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 w:rsidRPr="007B7213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</w:tbl>
    <w:p w:rsidR="003B2EBA" w:rsidRDefault="003B2EBA">
      <w:pPr>
        <w:sectPr w:rsidR="003B2E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EBA" w:rsidRDefault="003B2EBA">
      <w:pPr>
        <w:sectPr w:rsidR="003B2E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EBA" w:rsidRDefault="003B2EBA">
      <w:pPr>
        <w:spacing w:after="0"/>
        <w:ind w:left="120"/>
      </w:pPr>
      <w:bookmarkStart w:id="7" w:name="block-60552615"/>
      <w:bookmarkEnd w:id="7"/>
      <w:r>
        <w:rPr>
          <w:rFonts w:ascii="Times New Roman" w:hAnsi="Times New Roman"/>
          <w:b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 w:rsidR="003B2EBA" w:rsidRDefault="003B2E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50"/>
        <w:gridCol w:w="4961"/>
        <w:gridCol w:w="1188"/>
        <w:gridCol w:w="1841"/>
        <w:gridCol w:w="1910"/>
        <w:gridCol w:w="1212"/>
        <w:gridCol w:w="2086"/>
      </w:tblGrid>
      <w:tr w:rsidR="003B2EBA" w:rsidRPr="007B721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</w:tbl>
    <w:p w:rsidR="003B2EBA" w:rsidRDefault="003B2EBA">
      <w:pPr>
        <w:sectPr w:rsidR="003B2E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EBA" w:rsidRDefault="003B2E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50"/>
        <w:gridCol w:w="4961"/>
        <w:gridCol w:w="1188"/>
        <w:gridCol w:w="1841"/>
        <w:gridCol w:w="1910"/>
        <w:gridCol w:w="1212"/>
        <w:gridCol w:w="2086"/>
      </w:tblGrid>
      <w:tr w:rsidR="003B2EBA" w:rsidRPr="007B721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</w:tbl>
    <w:p w:rsidR="003B2EBA" w:rsidRDefault="003B2EBA">
      <w:pPr>
        <w:sectPr w:rsidR="003B2E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EBA" w:rsidRDefault="003B2E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15"/>
        <w:gridCol w:w="4522"/>
        <w:gridCol w:w="1138"/>
        <w:gridCol w:w="1841"/>
        <w:gridCol w:w="1910"/>
        <w:gridCol w:w="1212"/>
        <w:gridCol w:w="2702"/>
      </w:tblGrid>
      <w:tr w:rsidR="003B2EBA" w:rsidRPr="007B721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</w:tbl>
    <w:p w:rsidR="003B2EBA" w:rsidRDefault="003B2EBA">
      <w:pPr>
        <w:sectPr w:rsidR="003B2E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EBA" w:rsidRDefault="003B2E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18"/>
        <w:gridCol w:w="4517"/>
        <w:gridCol w:w="1140"/>
        <w:gridCol w:w="1841"/>
        <w:gridCol w:w="1910"/>
        <w:gridCol w:w="1212"/>
        <w:gridCol w:w="2702"/>
      </w:tblGrid>
      <w:tr w:rsidR="003B2EBA" w:rsidRPr="007B721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EBA" w:rsidRPr="007B7213" w:rsidRDefault="003B2EBA"/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 w:rsidRPr="007B7213"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</w:p>
        </w:tc>
      </w:tr>
      <w:tr w:rsidR="003B2EBA" w:rsidRPr="007B7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13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/>
        </w:tc>
      </w:tr>
    </w:tbl>
    <w:p w:rsidR="003B2EBA" w:rsidRDefault="003B2EBA">
      <w:pPr>
        <w:sectPr w:rsidR="003B2E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EBA" w:rsidRDefault="003B2EBA">
      <w:pPr>
        <w:sectPr w:rsidR="003B2E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EBA" w:rsidRDefault="003B2EBA">
      <w:pPr>
        <w:spacing w:before="199" w:after="199" w:line="336" w:lineRule="auto"/>
        <w:ind w:left="120"/>
      </w:pPr>
      <w:bookmarkStart w:id="8" w:name="block-60552617"/>
      <w:bookmarkEnd w:id="8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3B2EBA" w:rsidRDefault="003B2E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3B2EBA" w:rsidRDefault="003B2EBA">
      <w:pPr>
        <w:spacing w:after="0"/>
        <w:ind w:left="120"/>
      </w:pPr>
    </w:p>
    <w:p w:rsidR="003B2EBA" w:rsidRDefault="003B2E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16"/>
        <w:gridCol w:w="7564"/>
      </w:tblGrid>
      <w:tr w:rsidR="003B2EBA" w:rsidRPr="007B72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272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272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B2EBA" w:rsidRPr="007B72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3B2EBA" w:rsidRPr="007B72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3B2EBA" w:rsidRPr="007B72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3B2EBA" w:rsidRPr="007B72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3B2EBA" w:rsidRPr="007B72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3B2EBA" w:rsidRPr="007B72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3B2EBA" w:rsidRPr="007B72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3B2EBA" w:rsidRPr="007B72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3B2EBA" w:rsidRPr="007B72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3B2EBA" w:rsidRPr="007B72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3B2EBA" w:rsidRPr="007B72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3B2EBA" w:rsidRPr="007B72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3B2EBA" w:rsidRPr="007B72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B2EBA" w:rsidRPr="007B72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3B2EBA" w:rsidRPr="007B72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 w:rsidR="003B2EBA" w:rsidRPr="007B72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3B2EBA" w:rsidRPr="007B72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3B2EBA" w:rsidRDefault="003B2EBA">
      <w:pPr>
        <w:spacing w:after="0"/>
        <w:ind w:left="120"/>
      </w:pPr>
    </w:p>
    <w:p w:rsidR="003B2EBA" w:rsidRDefault="003B2E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10"/>
        <w:gridCol w:w="7570"/>
      </w:tblGrid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272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272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48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48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48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48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3B2EBA" w:rsidRDefault="003B2EBA">
      <w:pPr>
        <w:spacing w:after="0"/>
        <w:ind w:left="120"/>
      </w:pPr>
    </w:p>
    <w:p w:rsidR="003B2EBA" w:rsidRDefault="003B2E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09"/>
        <w:gridCol w:w="7571"/>
      </w:tblGrid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272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272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3B2EBA" w:rsidRPr="007B721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3B2EBA" w:rsidRDefault="003B2EBA">
      <w:pPr>
        <w:spacing w:after="0"/>
        <w:ind w:left="120"/>
      </w:pPr>
    </w:p>
    <w:p w:rsidR="003B2EBA" w:rsidRDefault="003B2E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15"/>
        <w:gridCol w:w="7565"/>
      </w:tblGrid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272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272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3B2EBA" w:rsidRPr="007B721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3B2EBA" w:rsidRDefault="003B2EBA">
      <w:pPr>
        <w:sectPr w:rsidR="003B2EBA">
          <w:pgSz w:w="11906" w:h="16383"/>
          <w:pgMar w:top="1134" w:right="850" w:bottom="1134" w:left="1701" w:header="720" w:footer="720" w:gutter="0"/>
          <w:cols w:space="720"/>
        </w:sectPr>
      </w:pPr>
    </w:p>
    <w:p w:rsidR="003B2EBA" w:rsidRDefault="003B2EBA">
      <w:pPr>
        <w:spacing w:before="199" w:after="199"/>
        <w:ind w:left="120"/>
      </w:pPr>
      <w:bookmarkStart w:id="9" w:name="block-60552618"/>
      <w:bookmarkEnd w:id="9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3B2EBA" w:rsidRDefault="003B2EBA">
      <w:pPr>
        <w:spacing w:after="0"/>
        <w:ind w:left="120"/>
      </w:pPr>
    </w:p>
    <w:p w:rsidR="003B2EBA" w:rsidRDefault="003B2E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01"/>
        <w:gridCol w:w="8279"/>
      </w:tblGrid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272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272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Взаимоотношения и взаимопомощь в семье. Совместный труд и отдых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3B2EBA" w:rsidRPr="007B721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3B2EBA" w:rsidRDefault="003B2EBA">
      <w:pPr>
        <w:spacing w:after="0"/>
        <w:ind w:left="120"/>
      </w:pPr>
    </w:p>
    <w:p w:rsidR="003B2EBA" w:rsidRDefault="003B2E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33"/>
        <w:gridCol w:w="8347"/>
      </w:tblGrid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272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272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Изображения Земли: глобус, карта, план. Карта мира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3B2EBA" w:rsidRPr="007B72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3B2EBA" w:rsidRDefault="003B2EBA">
      <w:pPr>
        <w:spacing w:after="0"/>
        <w:ind w:left="120"/>
      </w:pPr>
    </w:p>
    <w:p w:rsidR="003B2EBA" w:rsidRDefault="003B2E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76"/>
        <w:gridCol w:w="8204"/>
      </w:tblGrid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272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272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– 3 примера)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Человек –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3B2EBA" w:rsidRPr="007B721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3B2EBA" w:rsidRDefault="003B2EBA">
      <w:pPr>
        <w:spacing w:after="0"/>
        <w:ind w:left="120"/>
      </w:pPr>
    </w:p>
    <w:p w:rsidR="003B2EBA" w:rsidRDefault="003B2E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473"/>
        <w:gridCol w:w="7907"/>
      </w:tblGrid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272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/>
              <w:ind w:left="272"/>
            </w:pPr>
            <w:r w:rsidRPr="007B7213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12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3B2EBA" w:rsidRPr="007B721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center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B2EBA" w:rsidRPr="007B7213" w:rsidRDefault="003B2EBA">
            <w:pPr>
              <w:spacing w:after="0" w:line="336" w:lineRule="auto"/>
              <w:ind w:left="365"/>
              <w:jc w:val="both"/>
            </w:pPr>
            <w:r w:rsidRPr="007B7213">
              <w:rPr>
                <w:rFonts w:ascii="Times New Roman" w:hAnsi="Times New Roman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3B2EBA" w:rsidRDefault="003B2EBA">
      <w:pPr>
        <w:sectPr w:rsidR="003B2EBA">
          <w:pgSz w:w="11906" w:h="16383"/>
          <w:pgMar w:top="1134" w:right="850" w:bottom="1134" w:left="1701" w:header="720" w:footer="720" w:gutter="0"/>
          <w:cols w:space="720"/>
        </w:sectPr>
      </w:pPr>
    </w:p>
    <w:p w:rsidR="003B2EBA" w:rsidRDefault="003B2EBA">
      <w:pPr>
        <w:spacing w:after="0"/>
        <w:ind w:left="120"/>
      </w:pPr>
      <w:bookmarkStart w:id="10" w:name="block-60552619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B2EBA" w:rsidRDefault="003B2E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B2EBA" w:rsidRDefault="003B2EBA">
      <w:pPr>
        <w:spacing w:after="0" w:line="480" w:lineRule="auto"/>
        <w:ind w:left="120"/>
      </w:pPr>
    </w:p>
    <w:p w:rsidR="003B2EBA" w:rsidRDefault="003B2EBA">
      <w:pPr>
        <w:spacing w:after="0" w:line="480" w:lineRule="auto"/>
        <w:ind w:left="120"/>
      </w:pPr>
    </w:p>
    <w:p w:rsidR="003B2EBA" w:rsidRDefault="003B2EBA">
      <w:pPr>
        <w:spacing w:after="0"/>
        <w:ind w:left="120"/>
      </w:pPr>
    </w:p>
    <w:p w:rsidR="003B2EBA" w:rsidRDefault="003B2E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B2EBA" w:rsidRDefault="003B2EBA">
      <w:pPr>
        <w:spacing w:after="0" w:line="480" w:lineRule="auto"/>
        <w:ind w:left="120"/>
      </w:pPr>
    </w:p>
    <w:p w:rsidR="003B2EBA" w:rsidRDefault="003B2EBA">
      <w:pPr>
        <w:spacing w:after="0"/>
        <w:ind w:left="120"/>
      </w:pPr>
    </w:p>
    <w:p w:rsidR="003B2EBA" w:rsidRDefault="003B2E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B2EBA" w:rsidRDefault="003B2EBA">
      <w:pPr>
        <w:spacing w:after="0" w:line="480" w:lineRule="auto"/>
        <w:ind w:left="120"/>
      </w:pPr>
    </w:p>
    <w:p w:rsidR="003B2EBA" w:rsidRDefault="003B2EBA">
      <w:pPr>
        <w:sectPr w:rsidR="003B2EBA">
          <w:pgSz w:w="11906" w:h="16383"/>
          <w:pgMar w:top="1134" w:right="850" w:bottom="1134" w:left="1701" w:header="720" w:footer="720" w:gutter="0"/>
          <w:cols w:space="720"/>
        </w:sectPr>
      </w:pPr>
    </w:p>
    <w:p w:rsidR="003B2EBA" w:rsidRDefault="003B2EBA"/>
    <w:sectPr w:rsidR="003B2EBA" w:rsidSect="00CB69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F7F96"/>
    <w:multiLevelType w:val="multilevel"/>
    <w:tmpl w:val="FFFFFFFF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1F204DF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4E5194A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9E9"/>
    <w:rsid w:val="000D4161"/>
    <w:rsid w:val="000E6D86"/>
    <w:rsid w:val="00246593"/>
    <w:rsid w:val="00344265"/>
    <w:rsid w:val="003B2EBA"/>
    <w:rsid w:val="004E6975"/>
    <w:rsid w:val="007B7213"/>
    <w:rsid w:val="008610C7"/>
    <w:rsid w:val="0086502D"/>
    <w:rsid w:val="008944ED"/>
    <w:rsid w:val="00C53FFE"/>
    <w:rsid w:val="00CB69E9"/>
    <w:rsid w:val="00E0267D"/>
    <w:rsid w:val="00E2220E"/>
    <w:rsid w:val="00E9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CB69E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B69E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BodyTextChar1">
    <w:name w:val="Body Text Char1"/>
    <w:link w:val="BodyText"/>
    <w:uiPriority w:val="99"/>
    <w:semiHidden/>
    <w:locked/>
    <w:rsid w:val="00E0267D"/>
    <w:rPr>
      <w:rFonts w:ascii="Calibri" w:eastAsia="Times New Roman" w:hAnsi="Calibri"/>
      <w:sz w:val="24"/>
      <w:lang w:val="ru-RU" w:eastAsia="en-US"/>
    </w:rPr>
  </w:style>
  <w:style w:type="paragraph" w:styleId="BodyText">
    <w:name w:val="Body Text"/>
    <w:basedOn w:val="Normal"/>
    <w:link w:val="BodyTextChar1"/>
    <w:uiPriority w:val="99"/>
    <w:rsid w:val="00E0267D"/>
    <w:pPr>
      <w:widowControl w:val="0"/>
      <w:autoSpaceDE w:val="0"/>
      <w:autoSpaceDN w:val="0"/>
      <w:spacing w:after="0" w:line="240" w:lineRule="auto"/>
      <w:ind w:left="332"/>
      <w:jc w:val="both"/>
    </w:pPr>
    <w:rPr>
      <w:rFonts w:eastAsia="Times New Roman" w:cs="Calibri"/>
      <w:sz w:val="24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2CFC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1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114</Pages>
  <Words>21676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2026-01-28T10:18:00Z</dcterms:created>
  <dcterms:modified xsi:type="dcterms:W3CDTF">2026-01-28T10:19:00Z</dcterms:modified>
</cp:coreProperties>
</file>